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3EA7" w14:textId="77777777" w:rsidR="00F235F8" w:rsidRDefault="00F235F8" w:rsidP="00F235F8">
      <w:pPr>
        <w:pStyle w:val="EONHeadline"/>
        <w:suppressAutoHyphens/>
        <w:jc w:val="both"/>
        <w:rPr>
          <w:rFonts w:ascii="EON Brix Sans" w:hAnsi="EON Brix Sans"/>
          <w:sz w:val="28"/>
          <w:szCs w:val="28"/>
        </w:rPr>
      </w:pPr>
    </w:p>
    <w:p w14:paraId="02C94B35" w14:textId="4BFE8D94" w:rsidR="00AB0F50" w:rsidRDefault="00AB0F50" w:rsidP="0084074A">
      <w:pPr>
        <w:pStyle w:val="EONHeadline"/>
        <w:suppressAutoHyphens/>
        <w:jc w:val="both"/>
        <w:rPr>
          <w:rFonts w:ascii="EON Brix Sans" w:hAnsi="EON Brix Sans"/>
          <w:sz w:val="28"/>
          <w:szCs w:val="28"/>
        </w:rPr>
      </w:pPr>
      <w:r w:rsidRPr="0056544B">
        <w:rPr>
          <w:rFonts w:ascii="EON Brix Sans" w:hAnsi="EON Brix Sans"/>
          <w:sz w:val="28"/>
          <w:szCs w:val="28"/>
        </w:rPr>
        <w:t xml:space="preserve">Trei unități de învățământ public pot câștiga câte un premiu, constând în modernizarea completă a sistemului de iluminat, oferit de E.ON </w:t>
      </w:r>
      <w:r w:rsidR="00766ACA">
        <w:rPr>
          <w:rFonts w:ascii="EON Brix Sans" w:hAnsi="EON Brix Sans"/>
          <w:sz w:val="28"/>
          <w:szCs w:val="28"/>
        </w:rPr>
        <w:t xml:space="preserve">Energie </w:t>
      </w:r>
      <w:r w:rsidRPr="0056544B">
        <w:rPr>
          <w:rFonts w:ascii="EON Brix Sans" w:hAnsi="EON Brix Sans"/>
          <w:sz w:val="28"/>
          <w:szCs w:val="28"/>
        </w:rPr>
        <w:t>România în cadrul proiectului „Energie în Școlile Copilăriei”</w:t>
      </w:r>
    </w:p>
    <w:p w14:paraId="5BE1AAC3" w14:textId="77777777" w:rsidR="00AB0F50" w:rsidRPr="00DA3821" w:rsidRDefault="00AB0F50" w:rsidP="00F235F8">
      <w:pPr>
        <w:spacing w:after="0"/>
        <w:jc w:val="both"/>
        <w:rPr>
          <w:rFonts w:ascii="EON Brix Sans" w:hAnsi="EON Brix Sans"/>
          <w:b/>
          <w:bCs/>
          <w:noProof/>
          <w:color w:val="FF0000"/>
          <w:sz w:val="28"/>
          <w:szCs w:val="28"/>
        </w:rPr>
      </w:pPr>
    </w:p>
    <w:p w14:paraId="6099F486" w14:textId="09CF261E" w:rsidR="0023782C" w:rsidRPr="0023782C" w:rsidRDefault="0023782C" w:rsidP="00F235F8">
      <w:pPr>
        <w:pStyle w:val="p1"/>
        <w:numPr>
          <w:ilvl w:val="0"/>
          <w:numId w:val="37"/>
        </w:numPr>
        <w:spacing w:before="0" w:beforeAutospacing="0" w:after="0" w:afterAutospacing="0" w:line="276" w:lineRule="auto"/>
        <w:jc w:val="both"/>
        <w:rPr>
          <w:rFonts w:ascii="EON Brix Sans" w:hAnsi="EON Brix Sans"/>
          <w:b/>
          <w:bCs/>
          <w:i/>
          <w:iCs/>
          <w:color w:val="FF0000"/>
          <w:sz w:val="22"/>
          <w:szCs w:val="22"/>
        </w:rPr>
      </w:pPr>
      <w:r w:rsidRPr="0023782C">
        <w:rPr>
          <w:rStyle w:val="s2"/>
          <w:rFonts w:ascii="EON Brix Sans" w:hAnsi="EON Brix Sans"/>
          <w:i/>
          <w:iCs/>
          <w:color w:val="FF0000"/>
          <w:sz w:val="22"/>
          <w:szCs w:val="22"/>
        </w:rPr>
        <w:t>Proiectul „Energie în Școlile Copilăriei”, demarat în 2015</w:t>
      </w:r>
      <w:r w:rsidR="003851B0">
        <w:rPr>
          <w:rStyle w:val="s2"/>
          <w:rFonts w:ascii="EON Brix Sans" w:hAnsi="EON Brix Sans"/>
          <w:i/>
          <w:iCs/>
          <w:color w:val="FF0000"/>
          <w:sz w:val="22"/>
          <w:szCs w:val="22"/>
        </w:rPr>
        <w:t xml:space="preserve"> </w:t>
      </w:r>
      <w:r w:rsidRPr="0023782C">
        <w:rPr>
          <w:rStyle w:val="s2"/>
          <w:rFonts w:ascii="EON Brix Sans" w:hAnsi="EON Brix Sans"/>
          <w:i/>
          <w:iCs/>
          <w:color w:val="FF0000"/>
          <w:sz w:val="22"/>
          <w:szCs w:val="22"/>
        </w:rPr>
        <w:t xml:space="preserve">de E.ON, a </w:t>
      </w:r>
      <w:r w:rsidR="000D113D">
        <w:rPr>
          <w:rStyle w:val="s2"/>
          <w:rFonts w:ascii="EON Brix Sans" w:hAnsi="EON Brix Sans"/>
          <w:i/>
          <w:iCs/>
          <w:color w:val="FF0000"/>
          <w:sz w:val="22"/>
          <w:szCs w:val="22"/>
        </w:rPr>
        <w:t>fost implementat în</w:t>
      </w:r>
      <w:r w:rsidRPr="0023782C">
        <w:rPr>
          <w:rStyle w:val="s2"/>
          <w:rFonts w:ascii="EON Brix Sans" w:hAnsi="EON Brix Sans"/>
          <w:i/>
          <w:iCs/>
          <w:color w:val="FF0000"/>
          <w:sz w:val="22"/>
          <w:szCs w:val="22"/>
        </w:rPr>
        <w:t xml:space="preserve"> 86 de unități de învățământ, peste 54.500 de elevi și profesori </w:t>
      </w:r>
      <w:r w:rsidR="00E31E80">
        <w:rPr>
          <w:rStyle w:val="s2"/>
          <w:rFonts w:ascii="EON Brix Sans" w:hAnsi="EON Brix Sans"/>
          <w:i/>
          <w:iCs/>
          <w:color w:val="FF0000"/>
          <w:sz w:val="22"/>
          <w:szCs w:val="22"/>
        </w:rPr>
        <w:t xml:space="preserve">fiind </w:t>
      </w:r>
      <w:r w:rsidRPr="0023782C">
        <w:rPr>
          <w:rStyle w:val="s2"/>
          <w:rFonts w:ascii="EON Brix Sans" w:hAnsi="EON Brix Sans"/>
          <w:i/>
          <w:iCs/>
          <w:color w:val="FF0000"/>
          <w:sz w:val="22"/>
          <w:szCs w:val="22"/>
        </w:rPr>
        <w:t>beneficiar</w:t>
      </w:r>
      <w:r w:rsidR="00E31E80">
        <w:rPr>
          <w:rStyle w:val="s2"/>
          <w:rFonts w:ascii="EON Brix Sans" w:hAnsi="EON Brix Sans"/>
          <w:i/>
          <w:iCs/>
          <w:color w:val="FF0000"/>
          <w:sz w:val="22"/>
          <w:szCs w:val="22"/>
        </w:rPr>
        <w:t>i</w:t>
      </w:r>
      <w:r w:rsidRPr="0023782C">
        <w:rPr>
          <w:rStyle w:val="s2"/>
          <w:rFonts w:ascii="EON Brix Sans" w:hAnsi="EON Brix Sans"/>
          <w:i/>
          <w:iCs/>
          <w:color w:val="FF0000"/>
          <w:sz w:val="22"/>
          <w:szCs w:val="22"/>
        </w:rPr>
        <w:t>i direcți</w:t>
      </w:r>
      <w:r w:rsidR="0039663C">
        <w:rPr>
          <w:rStyle w:val="s2"/>
          <w:rFonts w:ascii="EON Brix Sans" w:hAnsi="EON Brix Sans"/>
          <w:i/>
          <w:iCs/>
          <w:color w:val="FF0000"/>
          <w:sz w:val="22"/>
          <w:szCs w:val="22"/>
        </w:rPr>
        <w:t>;</w:t>
      </w:r>
    </w:p>
    <w:p w14:paraId="0D469632" w14:textId="134DA2B0" w:rsidR="0023782C" w:rsidRPr="0023782C" w:rsidRDefault="0023782C" w:rsidP="00F235F8">
      <w:pPr>
        <w:pStyle w:val="p2"/>
        <w:numPr>
          <w:ilvl w:val="0"/>
          <w:numId w:val="37"/>
        </w:numPr>
        <w:spacing w:line="276" w:lineRule="auto"/>
        <w:jc w:val="both"/>
        <w:rPr>
          <w:rFonts w:ascii="EON Brix Sans" w:hAnsi="EON Brix Sans"/>
          <w:b/>
          <w:bCs/>
          <w:i/>
          <w:iCs/>
          <w:color w:val="FF0000"/>
          <w:sz w:val="22"/>
          <w:szCs w:val="22"/>
          <w:lang w:val="ro-RO"/>
        </w:rPr>
      </w:pPr>
      <w:r w:rsidRPr="0023782C">
        <w:rPr>
          <w:rStyle w:val="s2"/>
          <w:rFonts w:ascii="EON Brix Sans" w:hAnsi="EON Brix Sans"/>
          <w:i/>
          <w:iCs/>
          <w:color w:val="FF0000"/>
          <w:sz w:val="22"/>
          <w:szCs w:val="22"/>
          <w:lang w:val="ro-RO"/>
        </w:rPr>
        <w:t>Anul acesta, E.ON lansează un concurs dedicat școlilor din orașe mici, desfășurat online în</w:t>
      </w:r>
      <w:r w:rsidR="00E31E80">
        <w:rPr>
          <w:rStyle w:val="s2"/>
          <w:rFonts w:ascii="EON Brix Sans" w:hAnsi="EON Brix Sans"/>
          <w:i/>
          <w:iCs/>
          <w:color w:val="FF0000"/>
          <w:sz w:val="22"/>
          <w:szCs w:val="22"/>
          <w:lang w:val="ro-RO"/>
        </w:rPr>
        <w:t>tre</w:t>
      </w:r>
      <w:r w:rsidR="0084074A">
        <w:rPr>
          <w:rStyle w:val="s2"/>
          <w:rFonts w:ascii="EON Brix Sans" w:hAnsi="EON Brix Sans"/>
          <w:i/>
          <w:iCs/>
          <w:color w:val="FF0000"/>
          <w:sz w:val="22"/>
          <w:szCs w:val="22"/>
          <w:lang w:val="ro-RO"/>
        </w:rPr>
        <w:t xml:space="preserve"> </w:t>
      </w:r>
      <w:r w:rsidRPr="0023782C">
        <w:rPr>
          <w:rStyle w:val="s2"/>
          <w:rFonts w:ascii="EON Brix Sans" w:hAnsi="EON Brix Sans"/>
          <w:i/>
          <w:iCs/>
          <w:color w:val="FF0000"/>
          <w:sz w:val="22"/>
          <w:szCs w:val="22"/>
          <w:lang w:val="ro-RO"/>
        </w:rPr>
        <w:t>6-30 mai, în urma căruia trei unități de învățământ vor beneficia de modernizarea completă a sistemului de iluminat</w:t>
      </w:r>
      <w:r w:rsidR="00F738C5">
        <w:rPr>
          <w:rStyle w:val="s2"/>
          <w:rFonts w:ascii="EON Brix Sans" w:hAnsi="EON Brix Sans"/>
          <w:i/>
          <w:iCs/>
          <w:color w:val="FF0000"/>
          <w:sz w:val="22"/>
          <w:szCs w:val="22"/>
          <w:lang w:val="ro-RO"/>
        </w:rPr>
        <w:t>;</w:t>
      </w:r>
    </w:p>
    <w:p w14:paraId="79F1FEC1" w14:textId="46565134" w:rsidR="006D7574" w:rsidRPr="00B3770E" w:rsidRDefault="006D7574" w:rsidP="0084074A">
      <w:pPr>
        <w:pStyle w:val="p1"/>
        <w:jc w:val="both"/>
        <w:rPr>
          <w:rFonts w:ascii="EON Brix Sans" w:hAnsi="EON Brix Sans"/>
          <w:sz w:val="22"/>
          <w:szCs w:val="22"/>
        </w:rPr>
      </w:pPr>
      <w:r w:rsidRPr="00B3770E">
        <w:rPr>
          <w:rFonts w:ascii="EON Brix Sans" w:hAnsi="EON Brix Sans"/>
          <w:sz w:val="22"/>
          <w:szCs w:val="22"/>
        </w:rPr>
        <w:t xml:space="preserve">E.ON </w:t>
      </w:r>
      <w:r w:rsidR="00AB6EA1">
        <w:rPr>
          <w:rFonts w:ascii="EON Brix Sans" w:hAnsi="EON Brix Sans"/>
          <w:sz w:val="22"/>
          <w:szCs w:val="22"/>
        </w:rPr>
        <w:t xml:space="preserve">Energie </w:t>
      </w:r>
      <w:r w:rsidRPr="00B3770E">
        <w:rPr>
          <w:rFonts w:ascii="EON Brix Sans" w:hAnsi="EON Brix Sans"/>
          <w:sz w:val="22"/>
          <w:szCs w:val="22"/>
        </w:rPr>
        <w:t>România lansează o nouă ediție a proiectului „Energie în Școlile Copilăriei”, printr-un concurs dedicat școlilor primare și gimnaziale din orașele mici, din România. Trei unități de învățământ vor beneficia de modernizarea completă a sistemului de iluminat, iar școala câștigătoare a locului I va primi, în plus, și panouri solare.</w:t>
      </w:r>
    </w:p>
    <w:p w14:paraId="53C73670" w14:textId="18EC1369" w:rsidR="006D7574" w:rsidRDefault="006D7574" w:rsidP="0084074A">
      <w:pPr>
        <w:pStyle w:val="p1"/>
        <w:jc w:val="both"/>
        <w:rPr>
          <w:rFonts w:ascii="EON Brix Sans" w:hAnsi="EON Brix Sans"/>
          <w:sz w:val="22"/>
          <w:szCs w:val="22"/>
        </w:rPr>
      </w:pPr>
      <w:r w:rsidRPr="00B3770E">
        <w:rPr>
          <w:rFonts w:ascii="EON Brix Sans" w:hAnsi="EON Brix Sans"/>
          <w:sz w:val="22"/>
          <w:szCs w:val="22"/>
        </w:rPr>
        <w:t xml:space="preserve">Proiectul desfășurat de E.ON de peste 10 ani, a ajuns deja la 86 de școli modernizate, </w:t>
      </w:r>
      <w:r w:rsidR="00726A9A">
        <w:rPr>
          <w:rFonts w:ascii="EON Brix Sans" w:hAnsi="EON Brix Sans"/>
          <w:sz w:val="22"/>
          <w:szCs w:val="22"/>
        </w:rPr>
        <w:t>unde s-au</w:t>
      </w:r>
      <w:r>
        <w:rPr>
          <w:rFonts w:ascii="EON Brix Sans" w:hAnsi="EON Brix Sans"/>
          <w:sz w:val="22"/>
          <w:szCs w:val="22"/>
        </w:rPr>
        <w:t xml:space="preserve"> </w:t>
      </w:r>
      <w:r w:rsidRPr="00B3770E">
        <w:rPr>
          <w:rFonts w:ascii="EON Brix Sans" w:hAnsi="EON Brix Sans"/>
          <w:sz w:val="22"/>
          <w:szCs w:val="22"/>
        </w:rPr>
        <w:t xml:space="preserve">montat peste 41.300 de corpuri de iluminat și 96.000 de tuburi LED. Peste 54.500 de elevi și profesori se bucură în prezent de condiții mai bune în sălile de clasă, cu o lumină uniformă, care atinge 98% din intensitatea luminii naturale. Mai mult, noul sistem instalat contribuie semnificativ la reducerea facturilor </w:t>
      </w:r>
      <w:r w:rsidR="00022B94">
        <w:rPr>
          <w:rFonts w:ascii="EON Brix Sans" w:hAnsi="EON Brix Sans"/>
          <w:sz w:val="22"/>
          <w:szCs w:val="22"/>
        </w:rPr>
        <w:t>de</w:t>
      </w:r>
      <w:r w:rsidRPr="00B3770E">
        <w:rPr>
          <w:rFonts w:ascii="EON Brix Sans" w:hAnsi="EON Brix Sans"/>
          <w:sz w:val="22"/>
          <w:szCs w:val="22"/>
        </w:rPr>
        <w:t xml:space="preserve"> energie electrică.</w:t>
      </w:r>
    </w:p>
    <w:p w14:paraId="1C803823" w14:textId="6130F6F3" w:rsidR="006D7574" w:rsidRPr="00EA1AB9" w:rsidRDefault="006D7574" w:rsidP="0084074A">
      <w:pPr>
        <w:pStyle w:val="p1"/>
        <w:jc w:val="both"/>
        <w:rPr>
          <w:rFonts w:ascii="EON Brix Sans" w:hAnsi="EON Brix Sans"/>
          <w:b/>
          <w:bCs/>
          <w:i/>
          <w:iCs/>
          <w:sz w:val="22"/>
          <w:szCs w:val="22"/>
        </w:rPr>
      </w:pPr>
      <w:r w:rsidRPr="00B3770E">
        <w:rPr>
          <w:rFonts w:ascii="EON Brix Sans" w:hAnsi="EON Brix Sans"/>
          <w:sz w:val="22"/>
          <w:szCs w:val="22"/>
        </w:rPr>
        <w:t>„</w:t>
      </w:r>
      <w:r w:rsidRPr="00215176">
        <w:rPr>
          <w:rFonts w:ascii="EON Brix Sans" w:hAnsi="EON Brix Sans"/>
          <w:i/>
          <w:iCs/>
          <w:sz w:val="22"/>
          <w:szCs w:val="22"/>
        </w:rPr>
        <w:t>Lansăm acest concurs într-un format nou și sperăm să fie unul atractiv, atât pentru cadrele didactice</w:t>
      </w:r>
      <w:r>
        <w:rPr>
          <w:rFonts w:ascii="EON Brix Sans" w:hAnsi="EON Brix Sans"/>
          <w:i/>
          <w:iCs/>
          <w:sz w:val="22"/>
          <w:szCs w:val="22"/>
        </w:rPr>
        <w:t xml:space="preserve"> și </w:t>
      </w:r>
      <w:r w:rsidRPr="00215176">
        <w:rPr>
          <w:rFonts w:ascii="EON Brix Sans" w:hAnsi="EON Brix Sans"/>
          <w:i/>
          <w:iCs/>
          <w:sz w:val="22"/>
          <w:szCs w:val="22"/>
        </w:rPr>
        <w:t>personalul care răspunde de partea administrativă a școlilor, cât și pentru copii, pentru că ne dorim să implicăm toți beneficiarii. Premiul oferit de E.ON înseamnă, de fapt, energie bună pentru școli, care se va transform</w:t>
      </w:r>
      <w:r w:rsidR="00A943C2">
        <w:rPr>
          <w:rFonts w:ascii="EON Brix Sans" w:hAnsi="EON Brix Sans"/>
          <w:i/>
          <w:iCs/>
          <w:sz w:val="22"/>
          <w:szCs w:val="22"/>
        </w:rPr>
        <w:t>a</w:t>
      </w:r>
      <w:r w:rsidRPr="00215176">
        <w:rPr>
          <w:rFonts w:ascii="EON Brix Sans" w:hAnsi="EON Brix Sans"/>
          <w:i/>
          <w:iCs/>
          <w:sz w:val="22"/>
          <w:szCs w:val="22"/>
        </w:rPr>
        <w:t xml:space="preserve"> în condiții mai bune de învățare pentru copii. În același timp, vrem ca toți cei implicați să înțeleagă cât de important este să avem grijă de resurse, fără a mai face risipă. Iar acest lucru se poate face fără a renunța la confort. Dimpotrivă, putem să-l îmbunătățim și să fim în același timp eficienți energetic. Așteptăm cu interes înscrierea școlilor și sunt convinsă că ideile creative ale copiilor o să ne inspire pe noi toți cei preocupați de lumea energiei. </w:t>
      </w:r>
      <w:r w:rsidR="00613F7B">
        <w:rPr>
          <w:rFonts w:ascii="EON Brix Sans" w:hAnsi="EON Brix Sans"/>
          <w:i/>
          <w:iCs/>
          <w:sz w:val="22"/>
          <w:szCs w:val="22"/>
        </w:rPr>
        <w:t>D</w:t>
      </w:r>
      <w:r w:rsidRPr="00215176">
        <w:rPr>
          <w:rFonts w:ascii="EON Brix Sans" w:hAnsi="EON Brix Sans"/>
          <w:i/>
          <w:iCs/>
          <w:sz w:val="22"/>
          <w:szCs w:val="22"/>
        </w:rPr>
        <w:t>oresc mult succes tuturor participanților</w:t>
      </w:r>
      <w:r w:rsidRPr="00B3770E">
        <w:rPr>
          <w:rFonts w:ascii="EON Brix Sans" w:hAnsi="EON Brix Sans"/>
          <w:sz w:val="22"/>
          <w:szCs w:val="22"/>
        </w:rPr>
        <w:t xml:space="preserve">!”, transmite </w:t>
      </w:r>
      <w:r w:rsidRPr="00EA1AB9">
        <w:rPr>
          <w:rFonts w:ascii="EON Brix Sans" w:hAnsi="EON Brix Sans"/>
          <w:b/>
          <w:bCs/>
          <w:i/>
          <w:iCs/>
          <w:sz w:val="22"/>
          <w:szCs w:val="22"/>
        </w:rPr>
        <w:t>Claudia Griech, director general al E.ON Energie România.</w:t>
      </w:r>
    </w:p>
    <w:p w14:paraId="7DF65B32" w14:textId="14D2B90A" w:rsidR="006D7574" w:rsidRPr="00B3770E" w:rsidRDefault="006D7574" w:rsidP="0084074A">
      <w:pPr>
        <w:pStyle w:val="p1"/>
        <w:jc w:val="both"/>
        <w:rPr>
          <w:rFonts w:ascii="EON Brix Sans" w:hAnsi="EON Brix Sans"/>
          <w:sz w:val="22"/>
          <w:szCs w:val="22"/>
        </w:rPr>
      </w:pPr>
      <w:r w:rsidRPr="00B3770E">
        <w:rPr>
          <w:rFonts w:ascii="EON Brix Sans" w:hAnsi="EON Brix Sans"/>
          <w:sz w:val="22"/>
          <w:szCs w:val="22"/>
        </w:rPr>
        <w:lastRenderedPageBreak/>
        <w:t>Concursul se desfășoară în perioada 6-</w:t>
      </w:r>
      <w:r w:rsidR="007F3703">
        <w:rPr>
          <w:rFonts w:ascii="EON Brix Sans" w:hAnsi="EON Brix Sans"/>
          <w:sz w:val="22"/>
          <w:szCs w:val="22"/>
        </w:rPr>
        <w:t>3</w:t>
      </w:r>
      <w:r w:rsidRPr="00B3770E">
        <w:rPr>
          <w:rFonts w:ascii="EON Brix Sans" w:hAnsi="EON Brix Sans"/>
          <w:sz w:val="22"/>
          <w:szCs w:val="22"/>
        </w:rPr>
        <w:t xml:space="preserve">0 mai 2025 și este adresat exclusiv instituțiilor publice de învățământ din orașe mici, care nu au beneficiat în ultimii cinci ani de modernizări majore ale sistemului de iluminat sau de surse alternative de energie. Înscrierea se face online, prin completarea unui formular disponibil pe site-ul </w:t>
      </w:r>
      <w:hyperlink r:id="rId12" w:history="1">
        <w:r w:rsidRPr="00C77318">
          <w:rPr>
            <w:rStyle w:val="Hyperlink"/>
            <w:rFonts w:ascii="EON Brix Sans" w:hAnsi="EON Brix Sans"/>
            <w:sz w:val="22"/>
            <w:szCs w:val="22"/>
          </w:rPr>
          <w:t>eon.ro</w:t>
        </w:r>
      </w:hyperlink>
      <w:r w:rsidRPr="00B3770E">
        <w:rPr>
          <w:rFonts w:ascii="EON Brix Sans" w:hAnsi="EON Brix Sans"/>
          <w:sz w:val="22"/>
          <w:szCs w:val="22"/>
        </w:rPr>
        <w:t xml:space="preserve"> și trimiterea unor materiale relevante, conform criteriilor de participare: date despre infrastructura școlii, fotografii care ilustrează starea actuală a unității și o activitate creativă a elevilor pe tema „Energie pentru viitor”.</w:t>
      </w:r>
    </w:p>
    <w:p w14:paraId="6F158E1D" w14:textId="0971A1E7" w:rsidR="006D7574" w:rsidRPr="00B3770E" w:rsidRDefault="006D7574" w:rsidP="0084074A">
      <w:pPr>
        <w:pStyle w:val="p1"/>
        <w:jc w:val="both"/>
        <w:rPr>
          <w:rFonts w:ascii="EON Brix Sans" w:hAnsi="EON Brix Sans"/>
          <w:sz w:val="22"/>
          <w:szCs w:val="22"/>
        </w:rPr>
      </w:pPr>
      <w:r w:rsidRPr="00B3770E">
        <w:rPr>
          <w:rFonts w:ascii="EON Brix Sans" w:hAnsi="EON Brix Sans"/>
          <w:sz w:val="22"/>
          <w:szCs w:val="22"/>
        </w:rPr>
        <w:t xml:space="preserve">Dosarele vor fi evaluate </w:t>
      </w:r>
      <w:r w:rsidR="006D0FAE" w:rsidRPr="00B3770E">
        <w:rPr>
          <w:rFonts w:ascii="EON Brix Sans" w:hAnsi="EON Brix Sans"/>
          <w:sz w:val="22"/>
          <w:szCs w:val="22"/>
        </w:rPr>
        <w:t>în perioada 11-20 iunie</w:t>
      </w:r>
      <w:r w:rsidR="006D0FAE">
        <w:rPr>
          <w:rFonts w:ascii="EON Brix Sans" w:hAnsi="EON Brix Sans"/>
          <w:sz w:val="22"/>
          <w:szCs w:val="22"/>
        </w:rPr>
        <w:t xml:space="preserve"> </w:t>
      </w:r>
      <w:r w:rsidRPr="00B3770E">
        <w:rPr>
          <w:rFonts w:ascii="EON Brix Sans" w:hAnsi="EON Brix Sans"/>
          <w:sz w:val="22"/>
          <w:szCs w:val="22"/>
        </w:rPr>
        <w:t xml:space="preserve">de </w:t>
      </w:r>
      <w:r w:rsidR="008949BD">
        <w:rPr>
          <w:rFonts w:ascii="EON Brix Sans" w:hAnsi="EON Brix Sans"/>
          <w:sz w:val="22"/>
          <w:szCs w:val="22"/>
        </w:rPr>
        <w:t xml:space="preserve">către </w:t>
      </w:r>
      <w:r w:rsidRPr="00B3770E">
        <w:rPr>
          <w:rFonts w:ascii="EON Brix Sans" w:hAnsi="EON Brix Sans"/>
          <w:sz w:val="22"/>
          <w:szCs w:val="22"/>
        </w:rPr>
        <w:t xml:space="preserve">un juriu desemnat de E.ON </w:t>
      </w:r>
      <w:r w:rsidR="00AB6EA1">
        <w:rPr>
          <w:rFonts w:ascii="EON Brix Sans" w:hAnsi="EON Brix Sans"/>
          <w:sz w:val="22"/>
          <w:szCs w:val="22"/>
        </w:rPr>
        <w:t xml:space="preserve">Energie </w:t>
      </w:r>
      <w:r w:rsidRPr="00B3770E">
        <w:rPr>
          <w:rFonts w:ascii="EON Brix Sans" w:hAnsi="EON Brix Sans"/>
          <w:sz w:val="22"/>
          <w:szCs w:val="22"/>
        </w:rPr>
        <w:t xml:space="preserve">România, </w:t>
      </w:r>
      <w:r w:rsidR="006F4553">
        <w:rPr>
          <w:rFonts w:ascii="EON Brix Sans" w:hAnsi="EON Brix Sans"/>
          <w:sz w:val="22"/>
          <w:szCs w:val="22"/>
        </w:rPr>
        <w:t>luând în considerare</w:t>
      </w:r>
      <w:r w:rsidRPr="00B3770E">
        <w:rPr>
          <w:rFonts w:ascii="EON Brix Sans" w:hAnsi="EON Brix Sans"/>
          <w:sz w:val="22"/>
          <w:szCs w:val="22"/>
        </w:rPr>
        <w:t xml:space="preserve"> criterii precum necesitatea modernizării, originalitatea activității elevilor, calitatea materialelor transmise, implicarea comunității și </w:t>
      </w:r>
      <w:r w:rsidR="00C70C38">
        <w:rPr>
          <w:rFonts w:ascii="EON Brix Sans" w:hAnsi="EON Brix Sans"/>
          <w:sz w:val="22"/>
          <w:szCs w:val="22"/>
        </w:rPr>
        <w:t>mărimea</w:t>
      </w:r>
      <w:r w:rsidRPr="00B3770E">
        <w:rPr>
          <w:rFonts w:ascii="EON Brix Sans" w:hAnsi="EON Brix Sans"/>
          <w:sz w:val="22"/>
          <w:szCs w:val="22"/>
        </w:rPr>
        <w:t xml:space="preserve"> școlii. Câștigătorii vor fi anunțați pe 21 iunie, iar lucrările de modernizare se vor desfășura pe perioada vacanței de vară, în lunile iulie și august 2025.</w:t>
      </w:r>
    </w:p>
    <w:p w14:paraId="28F9DF9B" w14:textId="704A1A15" w:rsidR="006D7574" w:rsidRPr="00B3770E" w:rsidRDefault="006D7574" w:rsidP="0084074A">
      <w:pPr>
        <w:pStyle w:val="p1"/>
        <w:jc w:val="both"/>
        <w:rPr>
          <w:rFonts w:ascii="EON Brix Sans" w:hAnsi="EON Brix Sans"/>
          <w:sz w:val="22"/>
          <w:szCs w:val="22"/>
        </w:rPr>
      </w:pPr>
      <w:r w:rsidRPr="00B3770E">
        <w:rPr>
          <w:rFonts w:ascii="EON Brix Sans" w:hAnsi="EON Brix Sans"/>
          <w:sz w:val="22"/>
          <w:szCs w:val="22"/>
        </w:rPr>
        <w:t xml:space="preserve"> Premiile oferite de E.ON </w:t>
      </w:r>
      <w:r w:rsidR="00AB6EA1">
        <w:rPr>
          <w:rFonts w:ascii="EON Brix Sans" w:hAnsi="EON Brix Sans"/>
          <w:sz w:val="22"/>
          <w:szCs w:val="22"/>
        </w:rPr>
        <w:t xml:space="preserve">Energie </w:t>
      </w:r>
      <w:r w:rsidRPr="00B3770E">
        <w:rPr>
          <w:rFonts w:ascii="EON Brix Sans" w:hAnsi="EON Brix Sans"/>
          <w:sz w:val="22"/>
          <w:szCs w:val="22"/>
        </w:rPr>
        <w:t>România sunt:</w:t>
      </w:r>
    </w:p>
    <w:p w14:paraId="1503F489" w14:textId="675CDC68" w:rsidR="006D7574" w:rsidRDefault="006D7574" w:rsidP="00CD6967">
      <w:pPr>
        <w:pStyle w:val="p1"/>
        <w:numPr>
          <w:ilvl w:val="0"/>
          <w:numId w:val="42"/>
        </w:numPr>
        <w:jc w:val="both"/>
        <w:rPr>
          <w:rFonts w:ascii="EON Brix Sans" w:hAnsi="EON Brix Sans"/>
          <w:sz w:val="22"/>
          <w:szCs w:val="22"/>
        </w:rPr>
      </w:pPr>
      <w:r w:rsidRPr="00B3770E">
        <w:rPr>
          <w:rFonts w:ascii="EON Brix Sans" w:hAnsi="EON Brix Sans"/>
          <w:sz w:val="22"/>
          <w:szCs w:val="22"/>
        </w:rPr>
        <w:t>Locul I – modernizarea completă a sistemului de iluminat + montare de panouri solare</w:t>
      </w:r>
      <w:r w:rsidR="00CD6967">
        <w:rPr>
          <w:rFonts w:ascii="EON Brix Sans" w:hAnsi="EON Brix Sans"/>
          <w:sz w:val="22"/>
          <w:szCs w:val="22"/>
        </w:rPr>
        <w:t>;</w:t>
      </w:r>
    </w:p>
    <w:p w14:paraId="4B48E9DA" w14:textId="77777777" w:rsidR="0084074A" w:rsidRDefault="006D7574" w:rsidP="0084074A">
      <w:pPr>
        <w:pStyle w:val="p1"/>
        <w:numPr>
          <w:ilvl w:val="0"/>
          <w:numId w:val="42"/>
        </w:numPr>
        <w:jc w:val="both"/>
        <w:rPr>
          <w:rFonts w:ascii="EON Brix Sans" w:hAnsi="EON Brix Sans"/>
          <w:sz w:val="22"/>
          <w:szCs w:val="22"/>
        </w:rPr>
      </w:pPr>
      <w:r w:rsidRPr="00CD6967">
        <w:rPr>
          <w:rFonts w:ascii="EON Brix Sans" w:hAnsi="EON Brix Sans"/>
          <w:sz w:val="22"/>
          <w:szCs w:val="22"/>
        </w:rPr>
        <w:t>Locul II – modernizarea completă a sistemului de iluminat + 5 laptopuri și 2 table interactive</w:t>
      </w:r>
      <w:r w:rsidR="00CD6967">
        <w:rPr>
          <w:rFonts w:ascii="EON Brix Sans" w:hAnsi="EON Brix Sans"/>
          <w:sz w:val="22"/>
          <w:szCs w:val="22"/>
        </w:rPr>
        <w:t>;</w:t>
      </w:r>
    </w:p>
    <w:p w14:paraId="5B68AE39" w14:textId="618F2345" w:rsidR="006D7574" w:rsidRPr="00CD6967" w:rsidRDefault="006D7574" w:rsidP="0084074A">
      <w:pPr>
        <w:pStyle w:val="p1"/>
        <w:numPr>
          <w:ilvl w:val="0"/>
          <w:numId w:val="42"/>
        </w:numPr>
        <w:jc w:val="both"/>
        <w:rPr>
          <w:rFonts w:ascii="EON Brix Sans" w:hAnsi="EON Brix Sans"/>
          <w:sz w:val="22"/>
          <w:szCs w:val="22"/>
        </w:rPr>
      </w:pPr>
      <w:r w:rsidRPr="00CD6967">
        <w:rPr>
          <w:rFonts w:ascii="EON Brix Sans" w:hAnsi="EON Brix Sans"/>
          <w:sz w:val="22"/>
          <w:szCs w:val="22"/>
        </w:rPr>
        <w:t>Locul III – modernizarea completă a sistemului de iluminat</w:t>
      </w:r>
      <w:r w:rsidR="004D7F03">
        <w:rPr>
          <w:rFonts w:ascii="EON Brix Sans" w:hAnsi="EON Brix Sans"/>
          <w:sz w:val="22"/>
          <w:szCs w:val="22"/>
        </w:rPr>
        <w:t>.</w:t>
      </w:r>
    </w:p>
    <w:p w14:paraId="59F0A1AA" w14:textId="3CEB476A" w:rsidR="006D7574" w:rsidRPr="00B3770E" w:rsidRDefault="006D7574" w:rsidP="0084074A">
      <w:pPr>
        <w:pStyle w:val="p1"/>
        <w:jc w:val="both"/>
        <w:rPr>
          <w:rFonts w:ascii="EON Brix Sans" w:hAnsi="EON Brix Sans"/>
          <w:sz w:val="22"/>
          <w:szCs w:val="22"/>
        </w:rPr>
      </w:pPr>
      <w:r w:rsidRPr="00B3770E">
        <w:rPr>
          <w:rFonts w:ascii="EON Brix Sans" w:hAnsi="EON Brix Sans"/>
          <w:sz w:val="22"/>
          <w:szCs w:val="22"/>
        </w:rPr>
        <w:t>,,Energie în Școlile Copilăriei” este proiect</w:t>
      </w:r>
      <w:r w:rsidR="004D7F03">
        <w:rPr>
          <w:rFonts w:ascii="EON Brix Sans" w:hAnsi="EON Brix Sans"/>
          <w:sz w:val="22"/>
          <w:szCs w:val="22"/>
        </w:rPr>
        <w:t>ul</w:t>
      </w:r>
      <w:r w:rsidRPr="00B3770E">
        <w:rPr>
          <w:rFonts w:ascii="EON Brix Sans" w:hAnsi="EON Brix Sans"/>
          <w:sz w:val="22"/>
          <w:szCs w:val="22"/>
        </w:rPr>
        <w:t xml:space="preserve"> prin care E.ON oferă ajutor comunităților locale pentru îmbunătățirea activităților educative, aducând, în același timp, în prim-plan, importanța eficienței energetice în viața de zi cu zi.</w:t>
      </w:r>
      <w:r>
        <w:rPr>
          <w:rFonts w:ascii="EON Brix Sans" w:hAnsi="EON Brix Sans"/>
          <w:sz w:val="22"/>
          <w:szCs w:val="22"/>
        </w:rPr>
        <w:t xml:space="preserve"> </w:t>
      </w:r>
      <w:r w:rsidRPr="00B3770E">
        <w:rPr>
          <w:rFonts w:ascii="EON Brix Sans" w:hAnsi="EON Brix Sans"/>
          <w:sz w:val="22"/>
          <w:szCs w:val="22"/>
        </w:rPr>
        <w:t>Școala trebuie să fie un spațiu sigur, dar și modern și prietenos, în care copiii să învețe în condiții optime. Prin implicarea lor în activități creative pe tema energiei, le oferim și ocazi</w:t>
      </w:r>
      <w:r w:rsidR="00161EDC">
        <w:rPr>
          <w:rFonts w:ascii="EON Brix Sans" w:hAnsi="EON Brix Sans"/>
          <w:sz w:val="22"/>
          <w:szCs w:val="22"/>
        </w:rPr>
        <w:t>a</w:t>
      </w:r>
      <w:r w:rsidRPr="00B3770E">
        <w:rPr>
          <w:rFonts w:ascii="EON Brix Sans" w:hAnsi="EON Brix Sans"/>
          <w:sz w:val="22"/>
          <w:szCs w:val="22"/>
        </w:rPr>
        <w:t xml:space="preserve"> de a înțelege mai bine cum pot contribui la un viitor sustenabil, </w:t>
      </w:r>
      <w:r>
        <w:rPr>
          <w:rFonts w:ascii="EON Brix Sans" w:hAnsi="EON Brix Sans"/>
          <w:sz w:val="22"/>
          <w:szCs w:val="22"/>
        </w:rPr>
        <w:t xml:space="preserve">cu </w:t>
      </w:r>
      <w:r w:rsidRPr="00B3770E">
        <w:rPr>
          <w:rFonts w:ascii="EON Brix Sans" w:hAnsi="EON Brix Sans"/>
          <w:sz w:val="22"/>
          <w:szCs w:val="22"/>
        </w:rPr>
        <w:t>responsabilitate</w:t>
      </w:r>
      <w:r>
        <w:rPr>
          <w:rFonts w:ascii="EON Brix Sans" w:hAnsi="EON Brix Sans"/>
          <w:sz w:val="22"/>
          <w:szCs w:val="22"/>
        </w:rPr>
        <w:t xml:space="preserve"> </w:t>
      </w:r>
      <w:r w:rsidRPr="00B3770E">
        <w:rPr>
          <w:rFonts w:ascii="EON Brix Sans" w:hAnsi="EON Brix Sans"/>
          <w:sz w:val="22"/>
          <w:szCs w:val="22"/>
        </w:rPr>
        <w:t>și grij</w:t>
      </w:r>
      <w:r>
        <w:rPr>
          <w:rFonts w:ascii="EON Brix Sans" w:hAnsi="EON Brix Sans"/>
          <w:sz w:val="22"/>
          <w:szCs w:val="22"/>
        </w:rPr>
        <w:t>ă</w:t>
      </w:r>
      <w:r w:rsidRPr="00B3770E">
        <w:rPr>
          <w:rFonts w:ascii="EON Brix Sans" w:hAnsi="EON Brix Sans"/>
          <w:sz w:val="22"/>
          <w:szCs w:val="22"/>
        </w:rPr>
        <w:t xml:space="preserve"> față de resursele de energie.</w:t>
      </w:r>
    </w:p>
    <w:p w14:paraId="7F76D23E" w14:textId="77777777" w:rsidR="006D7574" w:rsidRPr="005F159A" w:rsidRDefault="006D7574" w:rsidP="0084074A">
      <w:pPr>
        <w:pStyle w:val="p1"/>
        <w:jc w:val="both"/>
        <w:rPr>
          <w:rFonts w:ascii="EON Brix Sans" w:hAnsi="EON Brix Sans"/>
          <w:sz w:val="22"/>
          <w:szCs w:val="22"/>
        </w:rPr>
      </w:pPr>
    </w:p>
    <w:p w14:paraId="73B3BA1D" w14:textId="27A68860" w:rsidR="0084197B" w:rsidRPr="00C62350" w:rsidRDefault="00BA2282" w:rsidP="00F235F8">
      <w:pPr>
        <w:spacing w:after="0" w:line="240" w:lineRule="auto"/>
        <w:jc w:val="both"/>
        <w:rPr>
          <w:rFonts w:ascii="EON Brix Sans" w:hAnsi="EON Brix Sans"/>
          <w:b/>
          <w:bCs/>
          <w:iCs/>
          <w:noProof/>
          <w:sz w:val="18"/>
          <w:szCs w:val="18"/>
        </w:rPr>
      </w:pPr>
      <w:r w:rsidRPr="00C62350">
        <w:rPr>
          <w:rFonts w:ascii="EON Brix Sans" w:hAnsi="EON Brix Sans"/>
          <w:b/>
          <w:bCs/>
          <w:iCs/>
          <w:noProof/>
          <w:sz w:val="18"/>
          <w:szCs w:val="18"/>
        </w:rPr>
        <w:t>Des</w:t>
      </w:r>
      <w:r w:rsidR="00455002" w:rsidRPr="00C62350">
        <w:rPr>
          <w:rFonts w:ascii="EON Brix Sans" w:hAnsi="EON Brix Sans"/>
          <w:b/>
          <w:bCs/>
          <w:iCs/>
          <w:noProof/>
          <w:sz w:val="18"/>
          <w:szCs w:val="18"/>
        </w:rPr>
        <w:t>pre</w:t>
      </w:r>
      <w:r w:rsidR="00465E18" w:rsidRPr="00C62350">
        <w:rPr>
          <w:rFonts w:ascii="EON Brix Sans" w:hAnsi="EON Brix Sans"/>
          <w:b/>
          <w:bCs/>
          <w:iCs/>
          <w:noProof/>
          <w:sz w:val="18"/>
          <w:szCs w:val="18"/>
        </w:rPr>
        <w:t xml:space="preserve"> </w:t>
      </w:r>
      <w:r w:rsidR="00455002" w:rsidRPr="00C62350">
        <w:rPr>
          <w:rFonts w:ascii="EON Brix Sans" w:hAnsi="EON Brix Sans"/>
          <w:b/>
          <w:bCs/>
          <w:iCs/>
          <w:noProof/>
          <w:sz w:val="18"/>
          <w:szCs w:val="18"/>
        </w:rPr>
        <w:t>E.ON Energie România</w:t>
      </w:r>
    </w:p>
    <w:p w14:paraId="69BEA9E9" w14:textId="77777777" w:rsidR="00C629B1" w:rsidRDefault="00C629B1" w:rsidP="00F235F8">
      <w:pPr>
        <w:spacing w:after="0" w:line="240" w:lineRule="auto"/>
        <w:jc w:val="both"/>
        <w:rPr>
          <w:rFonts w:ascii="EON Brix Sans" w:hAnsi="EON Brix Sans"/>
          <w:iCs/>
          <w:noProof/>
          <w:sz w:val="18"/>
          <w:szCs w:val="18"/>
        </w:rPr>
      </w:pPr>
    </w:p>
    <w:p w14:paraId="38BFBE0F" w14:textId="782620A1" w:rsidR="00DD0CA2" w:rsidRPr="00C62350" w:rsidRDefault="00DD0CA2" w:rsidP="00F235F8">
      <w:pPr>
        <w:spacing w:after="0" w:line="240" w:lineRule="auto"/>
        <w:jc w:val="both"/>
        <w:rPr>
          <w:rFonts w:ascii="EON Brix Sans" w:hAnsi="EON Brix Sans"/>
          <w:noProof/>
          <w:sz w:val="18"/>
          <w:szCs w:val="18"/>
        </w:rPr>
      </w:pPr>
      <w:r w:rsidRPr="00C62350">
        <w:rPr>
          <w:rFonts w:ascii="EON Brix Sans" w:hAnsi="EON Brix Sans"/>
          <w:iCs/>
          <w:noProof/>
          <w:sz w:val="18"/>
          <w:szCs w:val="18"/>
        </w:rPr>
        <w:t>E.ON Energie România, membră a Grupului german E.ON, este furnizor integrat de gaze naturale, electricitate şi soluţii energetice, având un portofoliu variat format din circa 3,5 milioane de clienţi, atât rezidenţiali, cât şi companii şi municipalităţi. Grupul E.ON este unul dintre liderii pieţei de energie, având în România o prezenţă consolidată de-a lungul a 20 de ani. De la intrarea pe piaţa din România, E.ON a investit circa 2,4 miliarde de euro, în principal în modernizarea reţelelor. Totodată, valoarea contribuţiilor virate la bugetul de stat şi bugetele locale se ridică la 3,8 miliarde de euro.</w:t>
      </w:r>
      <w:r w:rsidRPr="00C62350">
        <w:rPr>
          <w:rFonts w:ascii="EON Brix Sans" w:hAnsi="EON Brix Sans"/>
          <w:noProof/>
          <w:sz w:val="18"/>
          <w:szCs w:val="18"/>
        </w:rPr>
        <w:t xml:space="preserve"> </w:t>
      </w:r>
    </w:p>
    <w:p w14:paraId="1BD604A4" w14:textId="77777777" w:rsidR="00023A41" w:rsidRPr="00C62350" w:rsidRDefault="00023A41" w:rsidP="00F235F8">
      <w:pPr>
        <w:spacing w:after="0" w:line="240" w:lineRule="auto"/>
        <w:jc w:val="both"/>
        <w:rPr>
          <w:rFonts w:ascii="EON Brix Sans" w:hAnsi="EON Brix Sans"/>
          <w:noProof/>
          <w:sz w:val="18"/>
          <w:szCs w:val="18"/>
        </w:rPr>
      </w:pPr>
    </w:p>
    <w:p w14:paraId="59712AA0" w14:textId="77777777" w:rsidR="00023A41" w:rsidRPr="00C62350" w:rsidRDefault="00023A41" w:rsidP="00F235F8">
      <w:pPr>
        <w:spacing w:after="0" w:line="240" w:lineRule="auto"/>
        <w:jc w:val="both"/>
        <w:rPr>
          <w:rFonts w:ascii="EON Brix Sans" w:hAnsi="EON Brix Sans"/>
          <w:iCs/>
          <w:noProof/>
          <w:sz w:val="18"/>
          <w:szCs w:val="18"/>
        </w:rPr>
      </w:pPr>
    </w:p>
    <w:sectPr w:rsidR="00023A41" w:rsidRPr="00C62350" w:rsidSect="007B06F1">
      <w:headerReference w:type="default" r:id="rId13"/>
      <w:footerReference w:type="default" r:id="rId14"/>
      <w:headerReference w:type="first" r:id="rId15"/>
      <w:footerReference w:type="first" r:id="rId16"/>
      <w:pgSz w:w="11906" w:h="16838" w:code="9"/>
      <w:pgMar w:top="3221" w:right="3629" w:bottom="1080" w:left="1418"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517D" w14:textId="77777777" w:rsidR="00DD1ADE" w:rsidRDefault="00DD1ADE" w:rsidP="004669B6">
      <w:pPr>
        <w:pStyle w:val="EONKommentar"/>
      </w:pPr>
      <w:r>
        <w:separator/>
      </w:r>
    </w:p>
  </w:endnote>
  <w:endnote w:type="continuationSeparator" w:id="0">
    <w:p w14:paraId="4F13C077" w14:textId="77777777" w:rsidR="00DD1ADE" w:rsidRDefault="00DD1ADE" w:rsidP="004669B6">
      <w:pPr>
        <w:pStyle w:val="EONKommentar"/>
      </w:pPr>
      <w:r>
        <w:continuationSeparator/>
      </w:r>
    </w:p>
  </w:endnote>
  <w:endnote w:type="continuationNotice" w:id="1">
    <w:p w14:paraId="6E233AB3" w14:textId="77777777" w:rsidR="00DD1ADE" w:rsidRDefault="00DD1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ON Brix Sans">
    <w:panose1 w:val="020B0500000000000000"/>
    <w:charset w:val="EE"/>
    <w:family w:val="swiss"/>
    <w:pitch w:val="variable"/>
    <w:sig w:usb0="A00000AF" w:usb1="5000207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42" w:rightFromText="142" w:vertAnchor="page" w:horzAnchor="page" w:tblpX="1" w:tblpY="16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07"/>
    </w:tblGrid>
    <w:tr w:rsidR="007E7123" w:rsidRPr="000666D6" w14:paraId="4A76D196" w14:textId="77777777" w:rsidTr="00B1053F">
      <w:tc>
        <w:tcPr>
          <w:tcW w:w="11907" w:type="dxa"/>
          <w:vAlign w:val="bottom"/>
        </w:tcPr>
        <w:p w14:paraId="60D44563" w14:textId="77777777" w:rsidR="007E7123" w:rsidRPr="000666D6" w:rsidRDefault="007E7123" w:rsidP="00BD6D69">
          <w:pPr>
            <w:spacing w:after="0" w:line="240" w:lineRule="auto"/>
            <w:rPr>
              <w:sz w:val="2"/>
              <w:szCs w:val="2"/>
            </w:rPr>
          </w:pPr>
        </w:p>
      </w:tc>
    </w:tr>
    <w:tr w:rsidR="007E7123" w14:paraId="56B8AC20" w14:textId="77777777" w:rsidTr="00B1053F">
      <w:trPr>
        <w:trHeight w:hRule="exact" w:val="284"/>
      </w:trPr>
      <w:tc>
        <w:tcPr>
          <w:tcW w:w="11907" w:type="dxa"/>
          <w:vAlign w:val="bottom"/>
        </w:tcPr>
        <w:p w14:paraId="4B53538A" w14:textId="391F9540" w:rsidR="007E7123" w:rsidRDefault="007E7123" w:rsidP="00BD6D69">
          <w:pPr>
            <w:spacing w:after="0" w:line="240" w:lineRule="auto"/>
          </w:pPr>
          <w:bookmarkStart w:id="1" w:name="LayerBar2"/>
          <w:bookmarkEnd w:id="1"/>
          <w:r>
            <w:rPr>
              <w:noProof/>
            </w:rPr>
            <w:drawing>
              <wp:inline distT="0" distB="0" distL="0" distR="0" wp14:anchorId="6381008D" wp14:editId="66FEFB49">
                <wp:extent cx="7559040" cy="173736"/>
                <wp:effectExtent l="0" t="0" r="0" b="0"/>
                <wp:docPr id="19" name="Grafik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7559040" cy="173736"/>
                        </a:xfrm>
                        <a:prstGeom prst="rect">
                          <a:avLst/>
                        </a:prstGeom>
                      </pic:spPr>
                    </pic:pic>
                  </a:graphicData>
                </a:graphic>
              </wp:inline>
            </w:drawing>
          </w:r>
        </w:p>
      </w:tc>
    </w:tr>
  </w:tbl>
  <w:p w14:paraId="05B01D0C" w14:textId="77777777" w:rsidR="007E7123" w:rsidRPr="00C363F1" w:rsidRDefault="007E7123" w:rsidP="00C363F1">
    <w:pPr>
      <w:pStyle w:val="Subsol"/>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42" w:rightFromText="142" w:vertAnchor="page" w:horzAnchor="page" w:tblpX="1" w:tblpY="16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07"/>
    </w:tblGrid>
    <w:tr w:rsidR="007E7123" w:rsidRPr="000666D6" w14:paraId="69CE9EAE" w14:textId="77777777" w:rsidTr="00B1053F">
      <w:tc>
        <w:tcPr>
          <w:tcW w:w="11907" w:type="dxa"/>
          <w:vAlign w:val="bottom"/>
        </w:tcPr>
        <w:p w14:paraId="6FDC1997" w14:textId="77777777" w:rsidR="007E7123" w:rsidRPr="000666D6" w:rsidRDefault="007E7123" w:rsidP="00BD6D69">
          <w:pPr>
            <w:spacing w:after="0" w:line="240" w:lineRule="auto"/>
            <w:rPr>
              <w:sz w:val="2"/>
              <w:szCs w:val="2"/>
            </w:rPr>
          </w:pPr>
        </w:p>
      </w:tc>
    </w:tr>
    <w:tr w:rsidR="007E7123" w14:paraId="3FED63A3" w14:textId="77777777" w:rsidTr="00B1053F">
      <w:trPr>
        <w:trHeight w:hRule="exact" w:val="284"/>
      </w:trPr>
      <w:tc>
        <w:tcPr>
          <w:tcW w:w="11907" w:type="dxa"/>
          <w:vAlign w:val="bottom"/>
        </w:tcPr>
        <w:p w14:paraId="36AA578C" w14:textId="77777777" w:rsidR="007E7123" w:rsidRDefault="007E7123" w:rsidP="00BD6D69">
          <w:pPr>
            <w:spacing w:after="0" w:line="240" w:lineRule="auto"/>
          </w:pPr>
          <w:bookmarkStart w:id="6" w:name="LayerBar1"/>
          <w:bookmarkEnd w:id="6"/>
          <w:r>
            <w:rPr>
              <w:noProof/>
            </w:rPr>
            <w:drawing>
              <wp:inline distT="0" distB="0" distL="0" distR="0" wp14:anchorId="45619385" wp14:editId="4B653CDE">
                <wp:extent cx="7559040" cy="173736"/>
                <wp:effectExtent l="0" t="0" r="0" b="0"/>
                <wp:docPr id="21" name="Grafik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559040" cy="173736"/>
                        </a:xfrm>
                        <a:prstGeom prst="rect">
                          <a:avLst/>
                        </a:prstGeom>
                      </pic:spPr>
                    </pic:pic>
                  </a:graphicData>
                </a:graphic>
              </wp:inline>
            </w:drawing>
          </w:r>
        </w:p>
      </w:tc>
    </w:tr>
  </w:tbl>
  <w:p w14:paraId="11142C86" w14:textId="77777777" w:rsidR="007E7123" w:rsidRPr="00C363F1" w:rsidRDefault="007E7123" w:rsidP="00C363F1">
    <w:pPr>
      <w:pStyle w:val="Subsol"/>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F90" w14:textId="77777777" w:rsidR="00DD1ADE" w:rsidRPr="00BA3C82" w:rsidRDefault="00DD1ADE" w:rsidP="00BA3C82">
      <w:pPr>
        <w:pStyle w:val="EONKommentar"/>
        <w:spacing w:line="240" w:lineRule="atLeast"/>
        <w:rPr>
          <w:vanish w:val="0"/>
          <w:color w:val="auto"/>
        </w:rPr>
      </w:pPr>
      <w:r w:rsidRPr="00BA3C82">
        <w:rPr>
          <w:vanish w:val="0"/>
          <w:color w:val="auto"/>
        </w:rPr>
        <w:separator/>
      </w:r>
    </w:p>
  </w:footnote>
  <w:footnote w:type="continuationSeparator" w:id="0">
    <w:p w14:paraId="5D2EC503" w14:textId="77777777" w:rsidR="00DD1ADE" w:rsidRDefault="00DD1ADE" w:rsidP="004669B6">
      <w:pPr>
        <w:pStyle w:val="EONKommentar"/>
      </w:pPr>
      <w:r>
        <w:continuationSeparator/>
      </w:r>
    </w:p>
  </w:footnote>
  <w:footnote w:type="continuationNotice" w:id="1">
    <w:p w14:paraId="163FD093" w14:textId="77777777" w:rsidR="00DD1ADE" w:rsidRDefault="00DD1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42" w:rightFromText="142" w:vertAnchor="page" w:horzAnchor="page" w:tblpX="6686"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
      <w:gridCol w:w="4536"/>
    </w:tblGrid>
    <w:tr w:rsidR="007E7123" w14:paraId="69537CE3" w14:textId="77777777" w:rsidTr="2F8644C7">
      <w:trPr>
        <w:trHeight w:hRule="exact" w:val="885"/>
      </w:trPr>
      <w:tc>
        <w:tcPr>
          <w:tcW w:w="23" w:type="dxa"/>
        </w:tcPr>
        <w:p w14:paraId="27557151" w14:textId="77777777" w:rsidR="007E7123" w:rsidRDefault="007E7123" w:rsidP="00FE602A"/>
      </w:tc>
      <w:tc>
        <w:tcPr>
          <w:tcW w:w="4536" w:type="dxa"/>
        </w:tcPr>
        <w:p w14:paraId="13E8E986" w14:textId="77777777" w:rsidR="007E7123" w:rsidRDefault="007E7123" w:rsidP="006173CF">
          <w:pPr>
            <w:spacing w:before="10" w:after="0" w:line="240" w:lineRule="auto"/>
            <w:ind w:right="17"/>
            <w:jc w:val="right"/>
          </w:pPr>
          <w:bookmarkStart w:id="0" w:name="kopf2"/>
          <w:bookmarkEnd w:id="0"/>
          <w:r>
            <w:rPr>
              <w:noProof/>
            </w:rPr>
            <w:drawing>
              <wp:inline distT="0" distB="0" distL="0" distR="0" wp14:anchorId="392977BE" wp14:editId="06E392BD">
                <wp:extent cx="1459995" cy="432817"/>
                <wp:effectExtent l="0" t="0" r="6985" b="5715"/>
                <wp:docPr id="18" name="Grafik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459995" cy="432817"/>
                        </a:xfrm>
                        <a:prstGeom prst="rect">
                          <a:avLst/>
                        </a:prstGeom>
                      </pic:spPr>
                    </pic:pic>
                  </a:graphicData>
                </a:graphic>
              </wp:inline>
            </w:drawing>
          </w:r>
        </w:p>
      </w:tc>
    </w:tr>
  </w:tbl>
  <w:tbl>
    <w:tblPr>
      <w:tblStyle w:val="Tabelgril"/>
      <w:tblpPr w:leftFromText="142" w:rightFromText="142" w:vertAnchor="page" w:horzAnchor="page" w:tblpX="1419" w:tblpY="2723"/>
      <w:tblW w:w="6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61"/>
    </w:tblGrid>
    <w:tr w:rsidR="007E7123" w:rsidRPr="00610C7F" w14:paraId="4E86A652" w14:textId="77777777" w:rsidTr="009661E2">
      <w:tc>
        <w:tcPr>
          <w:tcW w:w="6861" w:type="dxa"/>
        </w:tcPr>
        <w:p w14:paraId="42EB0E0B" w14:textId="3A6BD1B4" w:rsidR="007E7123" w:rsidRPr="00610C7F" w:rsidRDefault="007E7123" w:rsidP="009661E2">
          <w:pPr>
            <w:spacing w:after="0"/>
            <w:rPr>
              <w:szCs w:val="22"/>
              <w:lang w:eastAsia="en-US"/>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2</w:t>
          </w:r>
          <w:r>
            <w:rPr>
              <w:rStyle w:val="Numrdepagin"/>
            </w:rPr>
            <w:fldChar w:fldCharType="end"/>
          </w:r>
          <w:r>
            <w:rPr>
              <w:rStyle w:val="Numrdepagin"/>
            </w:rPr>
            <w:t xml:space="preserve"> </w:t>
          </w:r>
          <w:r>
            <w:t xml:space="preserve">/ </w:t>
          </w:r>
          <w:r w:rsidR="00FA3962">
            <w:rPr>
              <w:rStyle w:val="Numrdepagin"/>
            </w:rPr>
            <w:t>2</w:t>
          </w:r>
        </w:p>
      </w:tc>
    </w:tr>
  </w:tbl>
  <w:p w14:paraId="1EA767F7" w14:textId="77777777" w:rsidR="007E7123" w:rsidRPr="00353E81" w:rsidRDefault="007E7123">
    <w:pPr>
      <w:pStyle w:val="Antet"/>
      <w:spacing w:line="20" w:lineRule="exac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6686" w:tblpY="681"/>
      <w:tblW w:w="0" w:type="auto"/>
      <w:tblLayout w:type="fixed"/>
      <w:tblCellMar>
        <w:left w:w="0" w:type="dxa"/>
        <w:right w:w="0" w:type="dxa"/>
      </w:tblCellMar>
      <w:tblLook w:val="0000" w:firstRow="0" w:lastRow="0" w:firstColumn="0" w:lastColumn="0" w:noHBand="0" w:noVBand="0"/>
    </w:tblPr>
    <w:tblGrid>
      <w:gridCol w:w="23"/>
      <w:gridCol w:w="4536"/>
    </w:tblGrid>
    <w:tr w:rsidR="007E7123" w14:paraId="2DE4DF15" w14:textId="77777777" w:rsidTr="2F8644C7">
      <w:trPr>
        <w:trHeight w:hRule="exact" w:val="885"/>
      </w:trPr>
      <w:tc>
        <w:tcPr>
          <w:tcW w:w="23" w:type="dxa"/>
        </w:tcPr>
        <w:p w14:paraId="366246C2" w14:textId="77777777" w:rsidR="007E7123" w:rsidRDefault="007E7123" w:rsidP="00FE602A"/>
      </w:tc>
      <w:tc>
        <w:tcPr>
          <w:tcW w:w="4536" w:type="dxa"/>
        </w:tcPr>
        <w:p w14:paraId="73415EF5" w14:textId="77777777" w:rsidR="007E7123" w:rsidRDefault="007E7123" w:rsidP="006173CF">
          <w:pPr>
            <w:spacing w:before="10" w:after="0" w:line="240" w:lineRule="auto"/>
            <w:ind w:right="17"/>
            <w:jc w:val="right"/>
          </w:pPr>
          <w:bookmarkStart w:id="2" w:name="kopf1"/>
          <w:bookmarkEnd w:id="2"/>
          <w:r>
            <w:rPr>
              <w:noProof/>
            </w:rPr>
            <w:drawing>
              <wp:inline distT="0" distB="0" distL="0" distR="0" wp14:anchorId="5EFB0618" wp14:editId="5F25BA1B">
                <wp:extent cx="1459995" cy="432817"/>
                <wp:effectExtent l="0" t="0" r="6985" b="5715"/>
                <wp:docPr id="20" name="Grafik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459995" cy="432817"/>
                        </a:xfrm>
                        <a:prstGeom prst="rect">
                          <a:avLst/>
                        </a:prstGeom>
                      </pic:spPr>
                    </pic:pic>
                  </a:graphicData>
                </a:graphic>
              </wp:inline>
            </w:drawing>
          </w:r>
        </w:p>
      </w:tc>
    </w:tr>
  </w:tbl>
  <w:tbl>
    <w:tblPr>
      <w:tblpPr w:leftFromText="142" w:rightFromText="142" w:vertAnchor="page" w:horzAnchor="page" w:tblpX="8931" w:tblpY="2779"/>
      <w:tblW w:w="0" w:type="auto"/>
      <w:tblLayout w:type="fixed"/>
      <w:tblCellMar>
        <w:left w:w="0" w:type="dxa"/>
        <w:right w:w="0" w:type="dxa"/>
      </w:tblCellMar>
      <w:tblLook w:val="0000" w:firstRow="0" w:lastRow="0" w:firstColumn="0" w:lastColumn="0" w:noHBand="0" w:noVBand="0"/>
    </w:tblPr>
    <w:tblGrid>
      <w:gridCol w:w="20"/>
      <w:gridCol w:w="2290"/>
    </w:tblGrid>
    <w:tr w:rsidR="007E7123" w14:paraId="30B3C771" w14:textId="77777777" w:rsidTr="006173CF">
      <w:tc>
        <w:tcPr>
          <w:tcW w:w="20" w:type="dxa"/>
        </w:tcPr>
        <w:p w14:paraId="2A0190D5" w14:textId="77777777" w:rsidR="007E7123" w:rsidRDefault="007E7123" w:rsidP="0029126C">
          <w:pPr>
            <w:pStyle w:val="EONangaben"/>
            <w:rPr>
              <w:noProof/>
            </w:rPr>
          </w:pPr>
        </w:p>
      </w:tc>
      <w:tc>
        <w:tcPr>
          <w:tcW w:w="2290" w:type="dxa"/>
        </w:tcPr>
        <w:p w14:paraId="191E0BB4" w14:textId="77777777" w:rsidR="007E7123" w:rsidRDefault="007E7123" w:rsidP="0029126C">
          <w:pPr>
            <w:pStyle w:val="EONangaben"/>
            <w:rPr>
              <w:noProof/>
            </w:rPr>
          </w:pPr>
        </w:p>
      </w:tc>
    </w:tr>
    <w:tr w:rsidR="007E7123" w:rsidRPr="000C4B36" w14:paraId="166EE641" w14:textId="77777777" w:rsidTr="006173CF">
      <w:tc>
        <w:tcPr>
          <w:tcW w:w="20" w:type="dxa"/>
        </w:tcPr>
        <w:p w14:paraId="7BF705BA" w14:textId="77777777" w:rsidR="007E7123" w:rsidRDefault="007E7123" w:rsidP="0029126C">
          <w:pPr>
            <w:pStyle w:val="EONangaben"/>
            <w:rPr>
              <w:noProof/>
            </w:rPr>
          </w:pPr>
        </w:p>
      </w:tc>
      <w:tc>
        <w:tcPr>
          <w:tcW w:w="2290" w:type="dxa"/>
        </w:tcPr>
        <w:tbl>
          <w:tblPr>
            <w:tblpPr w:leftFromText="142" w:rightFromText="142" w:vertAnchor="page" w:horzAnchor="page" w:tblpX="8931" w:tblpY="1"/>
            <w:tblOverlap w:val="never"/>
            <w:tblW w:w="0" w:type="auto"/>
            <w:tblLayout w:type="fixed"/>
            <w:tblCellMar>
              <w:left w:w="0" w:type="dxa"/>
              <w:right w:w="0" w:type="dxa"/>
            </w:tblCellMar>
            <w:tblLook w:val="0000" w:firstRow="0" w:lastRow="0" w:firstColumn="0" w:lastColumn="0" w:noHBand="0" w:noVBand="0"/>
          </w:tblPr>
          <w:tblGrid>
            <w:gridCol w:w="2290"/>
          </w:tblGrid>
          <w:tr w:rsidR="007E7123" w:rsidRPr="003B0CFD" w14:paraId="75A251A0" w14:textId="77777777" w:rsidTr="00A05FCF">
            <w:tc>
              <w:tcPr>
                <w:tcW w:w="2290" w:type="dxa"/>
              </w:tcPr>
              <w:p w14:paraId="4EA39BF1" w14:textId="2E809FB0" w:rsidR="007E7123" w:rsidRPr="003B0CFD" w:rsidRDefault="007E7123" w:rsidP="00A05FCF">
                <w:pPr>
                  <w:pStyle w:val="EONangaben"/>
                  <w:rPr>
                    <w:rFonts w:ascii="EON Brix Sans" w:hAnsi="EON Brix Sans"/>
                    <w:b/>
                    <w:noProof/>
                  </w:rPr>
                </w:pPr>
                <w:bookmarkStart w:id="3" w:name="LeerzeileDatum"/>
                <w:bookmarkEnd w:id="3"/>
                <w:r w:rsidRPr="003B0CFD">
                  <w:rPr>
                    <w:rFonts w:ascii="EON Brix Sans" w:hAnsi="EON Brix Sans"/>
                    <w:b/>
                    <w:noProof/>
                  </w:rPr>
                  <w:t>E.ON</w:t>
                </w:r>
                <w:r>
                  <w:rPr>
                    <w:rFonts w:ascii="EON Brix Sans" w:hAnsi="EON Brix Sans"/>
                    <w:b/>
                    <w:noProof/>
                  </w:rPr>
                  <w:t xml:space="preserve"> ENERGIE</w:t>
                </w:r>
                <w:r w:rsidRPr="003B0CFD">
                  <w:rPr>
                    <w:rFonts w:ascii="EON Brix Sans" w:hAnsi="EON Brix Sans"/>
                    <w:b/>
                    <w:noProof/>
                  </w:rPr>
                  <w:t xml:space="preserve"> ROMÂNIA</w:t>
                </w:r>
              </w:p>
            </w:tc>
          </w:tr>
          <w:tr w:rsidR="007E7123" w:rsidRPr="003B0CFD" w14:paraId="65460F61" w14:textId="77777777" w:rsidTr="00A05FCF">
            <w:tc>
              <w:tcPr>
                <w:tcW w:w="2290" w:type="dxa"/>
              </w:tcPr>
              <w:p w14:paraId="6F226899" w14:textId="77777777" w:rsidR="007E7123" w:rsidRPr="003B0CFD" w:rsidRDefault="007E7123" w:rsidP="00A05FCF">
                <w:pPr>
                  <w:pStyle w:val="EONangaben"/>
                  <w:rPr>
                    <w:rFonts w:ascii="EON Brix Sans" w:hAnsi="EON Brix Sans"/>
                    <w:noProof/>
                    <w:lang w:val="en-US"/>
                  </w:rPr>
                </w:pPr>
                <w:r w:rsidRPr="003B0CFD">
                  <w:rPr>
                    <w:rFonts w:ascii="EON Brix Sans" w:hAnsi="EON Brix Sans"/>
                    <w:noProof/>
                    <w:lang w:val="en-US"/>
                  </w:rPr>
                  <w:t>Bld. Pandurilor, nr. 42,</w:t>
                </w:r>
              </w:p>
              <w:p w14:paraId="0C79BA0C" w14:textId="5F35E594" w:rsidR="007E7123" w:rsidRPr="003B0CFD" w:rsidRDefault="007E7123" w:rsidP="00A05FCF">
                <w:pPr>
                  <w:pStyle w:val="EONangaben"/>
                  <w:rPr>
                    <w:rFonts w:ascii="EON Brix Sans" w:hAnsi="EON Brix Sans"/>
                    <w:noProof/>
                    <w:lang w:val="en-US"/>
                  </w:rPr>
                </w:pPr>
                <w:r w:rsidRPr="003B0CFD">
                  <w:rPr>
                    <w:rFonts w:ascii="EON Brix Sans" w:hAnsi="EON Brix Sans"/>
                    <w:noProof/>
                    <w:lang w:val="en-US"/>
                  </w:rPr>
                  <w:t>540554 T</w:t>
                </w:r>
                <w:r>
                  <w:rPr>
                    <w:rFonts w:ascii="EON Brix Sans" w:hAnsi="EON Brix Sans"/>
                    <w:noProof/>
                  </w:rPr>
                  <w:t>â</w:t>
                </w:r>
                <w:r w:rsidRPr="003B0CFD">
                  <w:rPr>
                    <w:rFonts w:ascii="EON Brix Sans" w:hAnsi="EON Brix Sans"/>
                    <w:noProof/>
                    <w:lang w:val="en-US"/>
                  </w:rPr>
                  <w:t>rgu Mureş,</w:t>
                </w:r>
              </w:p>
              <w:p w14:paraId="34E3138F" w14:textId="77777777" w:rsidR="007E7123" w:rsidRPr="003B0CFD" w:rsidRDefault="007E7123" w:rsidP="00A05FCF">
                <w:pPr>
                  <w:pStyle w:val="EONangaben"/>
                  <w:rPr>
                    <w:rFonts w:ascii="EON Brix Sans" w:hAnsi="EON Brix Sans"/>
                    <w:noProof/>
                    <w:lang w:val="en-US"/>
                  </w:rPr>
                </w:pPr>
                <w:r w:rsidRPr="003B0CFD">
                  <w:rPr>
                    <w:rFonts w:ascii="EON Brix Sans" w:hAnsi="EON Brix Sans"/>
                    <w:noProof/>
                    <w:lang w:val="en-US"/>
                  </w:rPr>
                  <w:t>Mureş</w:t>
                </w:r>
              </w:p>
              <w:p w14:paraId="06722D72" w14:textId="0EBB82AF" w:rsidR="007E7123" w:rsidRPr="003B0CFD" w:rsidRDefault="007E7123" w:rsidP="00A05FCF">
                <w:pPr>
                  <w:pStyle w:val="EONangaben"/>
                  <w:rPr>
                    <w:rFonts w:ascii="EON Brix Sans" w:hAnsi="EON Brix Sans"/>
                    <w:noProof/>
                    <w:lang w:val="en-US"/>
                  </w:rPr>
                </w:pPr>
                <w:r w:rsidRPr="003B0CFD">
                  <w:rPr>
                    <w:rFonts w:ascii="EON Brix Sans" w:hAnsi="EON Brix Sans"/>
                    <w:noProof/>
                    <w:lang w:val="en-US"/>
                  </w:rPr>
                  <w:t>www.eon.ro</w:t>
                </w:r>
              </w:p>
            </w:tc>
          </w:tr>
          <w:tr w:rsidR="007E7123" w:rsidRPr="003B0CFD" w14:paraId="2F88E9C6" w14:textId="77777777" w:rsidTr="00A05FCF">
            <w:tc>
              <w:tcPr>
                <w:tcW w:w="2290" w:type="dxa"/>
              </w:tcPr>
              <w:p w14:paraId="4BC8F971" w14:textId="77777777" w:rsidR="007E7123" w:rsidRPr="003B0CFD" w:rsidRDefault="007E7123" w:rsidP="00A05FCF">
                <w:pPr>
                  <w:pStyle w:val="EONangaben"/>
                  <w:rPr>
                    <w:rFonts w:ascii="EON Brix Sans" w:hAnsi="EON Brix Sans"/>
                    <w:noProof/>
                    <w:lang w:val="en-US"/>
                  </w:rPr>
                </w:pPr>
              </w:p>
              <w:p w14:paraId="781651E4" w14:textId="77777777" w:rsidR="007E7123" w:rsidRPr="003B0CFD" w:rsidRDefault="007E7123" w:rsidP="00A05FCF">
                <w:pPr>
                  <w:pStyle w:val="EONangaben"/>
                  <w:rPr>
                    <w:rFonts w:ascii="EON Brix Sans" w:hAnsi="EON Brix Sans"/>
                    <w:noProof/>
                  </w:rPr>
                </w:pPr>
                <w:r w:rsidRPr="003B0CFD">
                  <w:rPr>
                    <w:rFonts w:ascii="EON Brix Sans" w:hAnsi="EON Brix Sans"/>
                    <w:noProof/>
                  </w:rPr>
                  <w:t>Departament Comunicare</w:t>
                </w:r>
              </w:p>
              <w:p w14:paraId="0B50A2F9" w14:textId="77777777" w:rsidR="007E7123" w:rsidRPr="003B0CFD" w:rsidRDefault="007E7123" w:rsidP="00A05FCF">
                <w:pPr>
                  <w:pStyle w:val="EONangaben"/>
                  <w:rPr>
                    <w:rFonts w:ascii="EON Brix Sans" w:hAnsi="EON Brix Sans"/>
                    <w:noProof/>
                  </w:rPr>
                </w:pPr>
              </w:p>
            </w:tc>
          </w:tr>
        </w:tbl>
        <w:p w14:paraId="53CA6419" w14:textId="77777777" w:rsidR="007E7123" w:rsidRPr="003B0CFD" w:rsidRDefault="007E7123" w:rsidP="006D7103">
          <w:pPr>
            <w:pStyle w:val="EONangaben"/>
            <w:rPr>
              <w:rFonts w:ascii="EON Brix Sans" w:hAnsi="EON Brix Sans"/>
              <w:noProof/>
            </w:rPr>
          </w:pPr>
        </w:p>
      </w:tc>
    </w:tr>
    <w:tr w:rsidR="007E7123" w14:paraId="77CBCF87" w14:textId="77777777" w:rsidTr="006173CF">
      <w:tc>
        <w:tcPr>
          <w:tcW w:w="20" w:type="dxa"/>
        </w:tcPr>
        <w:p w14:paraId="378416EB" w14:textId="77777777" w:rsidR="007E7123" w:rsidRPr="000C4B36" w:rsidRDefault="007E7123" w:rsidP="0029126C">
          <w:pPr>
            <w:pStyle w:val="EONangaben"/>
            <w:rPr>
              <w:noProof/>
            </w:rPr>
          </w:pPr>
        </w:p>
      </w:tc>
      <w:tc>
        <w:tcPr>
          <w:tcW w:w="2290" w:type="dxa"/>
        </w:tcPr>
        <w:p w14:paraId="616FFDE6" w14:textId="59DDD639" w:rsidR="007E7123" w:rsidRPr="003B0CFD" w:rsidRDefault="00766ACA" w:rsidP="0029126C">
          <w:pPr>
            <w:pStyle w:val="EONangaben"/>
            <w:rPr>
              <w:rFonts w:ascii="EON Brix Sans" w:hAnsi="EON Brix Sans"/>
              <w:b/>
              <w:noProof/>
              <w:lang w:val="en-US"/>
            </w:rPr>
          </w:pPr>
          <w:bookmarkStart w:id="4" w:name="Datum"/>
          <w:bookmarkEnd w:id="4"/>
          <w:r>
            <w:rPr>
              <w:rFonts w:ascii="EON Brix Sans" w:hAnsi="EON Brix Sans"/>
              <w:b/>
              <w:noProof/>
              <w:lang w:val="en-US"/>
            </w:rPr>
            <w:t xml:space="preserve">09 mai </w:t>
          </w:r>
          <w:r w:rsidR="006D7103">
            <w:rPr>
              <w:rFonts w:ascii="EON Brix Sans" w:hAnsi="EON Brix Sans"/>
              <w:b/>
              <w:noProof/>
              <w:lang w:val="en-US"/>
            </w:rPr>
            <w:t>202</w:t>
          </w:r>
          <w:r w:rsidR="00BF5FC8">
            <w:rPr>
              <w:rFonts w:ascii="EON Brix Sans" w:hAnsi="EON Brix Sans"/>
              <w:b/>
              <w:noProof/>
              <w:lang w:val="en-US"/>
            </w:rPr>
            <w:t>5</w:t>
          </w:r>
        </w:p>
        <w:p w14:paraId="206C5A2A" w14:textId="31680262" w:rsidR="007E7123" w:rsidRPr="003B0CFD" w:rsidRDefault="007E7123" w:rsidP="0029126C">
          <w:pPr>
            <w:pStyle w:val="EONangaben"/>
            <w:rPr>
              <w:rFonts w:ascii="EON Brix Sans" w:hAnsi="EON Brix Sans"/>
              <w:noProof/>
            </w:rPr>
          </w:pPr>
        </w:p>
      </w:tc>
    </w:tr>
    <w:tr w:rsidR="007E7123" w14:paraId="15B6327C" w14:textId="77777777" w:rsidTr="006173CF">
      <w:tc>
        <w:tcPr>
          <w:tcW w:w="20" w:type="dxa"/>
        </w:tcPr>
        <w:p w14:paraId="60E558D0" w14:textId="77777777" w:rsidR="007E7123" w:rsidRDefault="007E7123" w:rsidP="0029126C">
          <w:pPr>
            <w:pStyle w:val="EONangaben"/>
            <w:rPr>
              <w:noProof/>
            </w:rPr>
          </w:pPr>
        </w:p>
      </w:tc>
      <w:bookmarkStart w:id="5" w:name="PageNo1"/>
      <w:bookmarkEnd w:id="5"/>
      <w:tc>
        <w:tcPr>
          <w:tcW w:w="2290" w:type="dxa"/>
        </w:tcPr>
        <w:p w14:paraId="598D1D9F" w14:textId="1330FF16" w:rsidR="007E7123" w:rsidRPr="003B0CFD" w:rsidRDefault="007E7123" w:rsidP="0029126C">
          <w:pPr>
            <w:pStyle w:val="EONangaben"/>
            <w:rPr>
              <w:rFonts w:ascii="EON Brix Sans" w:hAnsi="EON Brix Sans"/>
              <w:noProof/>
            </w:rPr>
          </w:pPr>
          <w:r w:rsidRPr="003B0CFD">
            <w:rPr>
              <w:rFonts w:ascii="EON Brix Sans" w:hAnsi="EON Brix Sans"/>
            </w:rPr>
            <w:fldChar w:fldCharType="begin"/>
          </w:r>
          <w:r w:rsidRPr="003B0CFD">
            <w:rPr>
              <w:rFonts w:ascii="EON Brix Sans" w:hAnsi="EON Brix Sans"/>
            </w:rPr>
            <w:instrText xml:space="preserve"> IF </w:instrText>
          </w:r>
          <w:r w:rsidRPr="003B0CFD">
            <w:rPr>
              <w:rFonts w:ascii="EON Brix Sans" w:hAnsi="EON Brix Sans"/>
              <w:noProof/>
            </w:rPr>
            <w:fldChar w:fldCharType="begin"/>
          </w:r>
          <w:r w:rsidRPr="003B0CFD">
            <w:rPr>
              <w:rFonts w:ascii="EON Brix Sans" w:hAnsi="EON Brix Sans"/>
              <w:noProof/>
            </w:rPr>
            <w:instrText xml:space="preserve"> NUMPAGES </w:instrText>
          </w:r>
          <w:r w:rsidRPr="003B0CFD">
            <w:rPr>
              <w:rFonts w:ascii="EON Brix Sans" w:hAnsi="EON Brix Sans"/>
              <w:noProof/>
            </w:rPr>
            <w:fldChar w:fldCharType="separate"/>
          </w:r>
          <w:r w:rsidR="00A943C2">
            <w:rPr>
              <w:rFonts w:ascii="EON Brix Sans" w:hAnsi="EON Brix Sans"/>
              <w:noProof/>
            </w:rPr>
            <w:instrText>2</w:instrText>
          </w:r>
          <w:r w:rsidRPr="003B0CFD">
            <w:rPr>
              <w:rFonts w:ascii="EON Brix Sans" w:hAnsi="EON Brix Sans"/>
              <w:noProof/>
            </w:rPr>
            <w:fldChar w:fldCharType="end"/>
          </w:r>
          <w:r w:rsidRPr="003B0CFD">
            <w:rPr>
              <w:rFonts w:ascii="EON Brix Sans" w:hAnsi="EON Brix Sans"/>
            </w:rPr>
            <w:instrText xml:space="preserve"> &gt; 1 "Pagini: </w:instrText>
          </w:r>
          <w:r w:rsidRPr="003B0CFD">
            <w:rPr>
              <w:rStyle w:val="Numrdepagin"/>
              <w:rFonts w:ascii="EON Brix Sans" w:hAnsi="EON Brix Sans"/>
            </w:rPr>
            <w:fldChar w:fldCharType="begin"/>
          </w:r>
          <w:r w:rsidRPr="003B0CFD">
            <w:rPr>
              <w:rStyle w:val="Numrdepagin"/>
              <w:rFonts w:ascii="EON Brix Sans" w:hAnsi="EON Brix Sans"/>
            </w:rPr>
            <w:instrText xml:space="preserve"> PAGE </w:instrText>
          </w:r>
          <w:r w:rsidRPr="003B0CFD">
            <w:rPr>
              <w:rStyle w:val="Numrdepagin"/>
              <w:rFonts w:ascii="EON Brix Sans" w:hAnsi="EON Brix Sans"/>
            </w:rPr>
            <w:fldChar w:fldCharType="separate"/>
          </w:r>
          <w:r w:rsidR="00A943C2">
            <w:rPr>
              <w:rStyle w:val="Numrdepagin"/>
              <w:rFonts w:ascii="EON Brix Sans" w:hAnsi="EON Brix Sans"/>
              <w:noProof/>
            </w:rPr>
            <w:instrText>1</w:instrText>
          </w:r>
          <w:r w:rsidRPr="003B0CFD">
            <w:rPr>
              <w:rStyle w:val="Numrdepagin"/>
              <w:rFonts w:ascii="EON Brix Sans" w:hAnsi="EON Brix Sans"/>
            </w:rPr>
            <w:fldChar w:fldCharType="end"/>
          </w:r>
          <w:r w:rsidRPr="003B0CFD">
            <w:rPr>
              <w:rStyle w:val="Numrdepagin"/>
              <w:rFonts w:ascii="EON Brix Sans" w:hAnsi="EON Brix Sans"/>
            </w:rPr>
            <w:instrText xml:space="preserve"> </w:instrText>
          </w:r>
          <w:r w:rsidRPr="003B0CFD">
            <w:rPr>
              <w:rFonts w:ascii="EON Brix Sans" w:hAnsi="EON Brix Sans"/>
            </w:rPr>
            <w:instrText xml:space="preserve">/ </w:instrText>
          </w:r>
          <w:r w:rsidRPr="003B0CFD">
            <w:rPr>
              <w:rStyle w:val="Numrdepagin"/>
              <w:rFonts w:ascii="EON Brix Sans" w:hAnsi="EON Brix Sans"/>
            </w:rPr>
            <w:fldChar w:fldCharType="begin"/>
          </w:r>
          <w:r w:rsidRPr="003B0CFD">
            <w:rPr>
              <w:rStyle w:val="Numrdepagin"/>
              <w:rFonts w:ascii="EON Brix Sans" w:hAnsi="EON Brix Sans"/>
            </w:rPr>
            <w:instrText xml:space="preserve"> NUMPAGES </w:instrText>
          </w:r>
          <w:r w:rsidRPr="003B0CFD">
            <w:rPr>
              <w:rStyle w:val="Numrdepagin"/>
              <w:rFonts w:ascii="EON Brix Sans" w:hAnsi="EON Brix Sans"/>
            </w:rPr>
            <w:fldChar w:fldCharType="separate"/>
          </w:r>
          <w:r w:rsidR="00A943C2">
            <w:rPr>
              <w:rStyle w:val="Numrdepagin"/>
              <w:rFonts w:ascii="EON Brix Sans" w:hAnsi="EON Brix Sans"/>
              <w:noProof/>
            </w:rPr>
            <w:instrText>2</w:instrText>
          </w:r>
          <w:r w:rsidRPr="003B0CFD">
            <w:rPr>
              <w:rStyle w:val="Numrdepagin"/>
              <w:rFonts w:ascii="EON Brix Sans" w:hAnsi="EON Brix Sans"/>
            </w:rPr>
            <w:fldChar w:fldCharType="end"/>
          </w:r>
          <w:r w:rsidRPr="003B0CFD">
            <w:rPr>
              <w:rFonts w:ascii="EON Brix Sans" w:hAnsi="EON Brix Sans"/>
            </w:rPr>
            <w:instrText xml:space="preserve">" "" </w:instrText>
          </w:r>
          <w:r w:rsidRPr="003B0CFD">
            <w:rPr>
              <w:rFonts w:ascii="EON Brix Sans" w:hAnsi="EON Brix Sans"/>
            </w:rPr>
            <w:fldChar w:fldCharType="separate"/>
          </w:r>
          <w:r w:rsidR="00A943C2" w:rsidRPr="003B0CFD">
            <w:rPr>
              <w:rFonts w:ascii="EON Brix Sans" w:hAnsi="EON Brix Sans"/>
              <w:noProof/>
            </w:rPr>
            <w:t xml:space="preserve">Pagini: </w:t>
          </w:r>
          <w:r w:rsidR="00A943C2">
            <w:rPr>
              <w:rStyle w:val="Numrdepagin"/>
              <w:rFonts w:ascii="EON Brix Sans" w:hAnsi="EON Brix Sans"/>
              <w:noProof/>
            </w:rPr>
            <w:t>1</w:t>
          </w:r>
          <w:r w:rsidR="00A943C2" w:rsidRPr="003B0CFD">
            <w:rPr>
              <w:rStyle w:val="Numrdepagin"/>
              <w:rFonts w:ascii="EON Brix Sans" w:hAnsi="EON Brix Sans"/>
              <w:noProof/>
            </w:rPr>
            <w:t xml:space="preserve"> </w:t>
          </w:r>
          <w:r w:rsidR="00A943C2" w:rsidRPr="003B0CFD">
            <w:rPr>
              <w:rFonts w:ascii="EON Brix Sans" w:hAnsi="EON Brix Sans"/>
              <w:noProof/>
            </w:rPr>
            <w:t xml:space="preserve">/ </w:t>
          </w:r>
          <w:r w:rsidR="00A943C2">
            <w:rPr>
              <w:rStyle w:val="Numrdepagin"/>
              <w:rFonts w:ascii="EON Brix Sans" w:hAnsi="EON Brix Sans"/>
              <w:noProof/>
            </w:rPr>
            <w:t>2</w:t>
          </w:r>
          <w:r w:rsidRPr="003B0CFD">
            <w:rPr>
              <w:rFonts w:ascii="EON Brix Sans" w:hAnsi="EON Brix Sans"/>
            </w:rPr>
            <w:fldChar w:fldCharType="end"/>
          </w:r>
        </w:p>
      </w:tc>
    </w:tr>
  </w:tbl>
  <w:tbl>
    <w:tblPr>
      <w:tblStyle w:val="Tabelgril"/>
      <w:tblpPr w:leftFromText="142" w:rightFromText="3402" w:bottomFromText="567" w:vertAnchor="page" w:horzAnchor="page" w:tblpX="1419" w:tblpY="2553"/>
      <w:tblW w:w="0" w:type="auto"/>
      <w:tblLayout w:type="fixed"/>
      <w:tblCellMar>
        <w:left w:w="0" w:type="dxa"/>
        <w:right w:w="0" w:type="dxa"/>
      </w:tblCellMar>
      <w:tblLook w:val="04A0" w:firstRow="1" w:lastRow="0" w:firstColumn="1" w:lastColumn="0" w:noHBand="0" w:noVBand="1"/>
    </w:tblPr>
    <w:tblGrid>
      <w:gridCol w:w="3686"/>
    </w:tblGrid>
    <w:tr w:rsidR="007E7123" w:rsidRPr="003B0CFD" w14:paraId="75FA5DCC" w14:textId="77777777" w:rsidTr="00FE602A">
      <w:trPr>
        <w:trHeight w:val="454"/>
      </w:trPr>
      <w:tc>
        <w:tcPr>
          <w:tcW w:w="3686" w:type="dxa"/>
          <w:tcBorders>
            <w:top w:val="nil"/>
            <w:left w:val="nil"/>
            <w:bottom w:val="nil"/>
            <w:right w:val="nil"/>
          </w:tcBorders>
        </w:tcPr>
        <w:p w14:paraId="4972CF6E" w14:textId="77777777" w:rsidR="007E7123" w:rsidRPr="003B0CFD" w:rsidRDefault="007E7123" w:rsidP="00FE602A">
          <w:pPr>
            <w:pStyle w:val="EONTitel"/>
            <w:rPr>
              <w:rFonts w:ascii="EON Brix Sans" w:hAnsi="EON Brix Sans"/>
            </w:rPr>
          </w:pPr>
        </w:p>
        <w:p w14:paraId="09BB6ABC" w14:textId="3B665ED8" w:rsidR="007E7123" w:rsidRPr="003B0CFD" w:rsidRDefault="00555B43" w:rsidP="00FE602A">
          <w:pPr>
            <w:pStyle w:val="EONTitel"/>
            <w:rPr>
              <w:rFonts w:ascii="EON Brix Sans" w:hAnsi="EON Brix Sans"/>
            </w:rPr>
          </w:pPr>
          <w:r>
            <w:rPr>
              <w:rFonts w:ascii="EON Brix Sans" w:hAnsi="EON Brix Sans"/>
            </w:rPr>
            <w:t>Comunicat de presă</w:t>
          </w:r>
        </w:p>
      </w:tc>
    </w:tr>
  </w:tbl>
  <w:p w14:paraId="20ED6175" w14:textId="14769C82" w:rsidR="007E7123" w:rsidRPr="00A64D99" w:rsidRDefault="007E7123" w:rsidP="00CC2821">
    <w:pP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FB"/>
    <w:multiLevelType w:val="hybridMultilevel"/>
    <w:tmpl w:val="DC2AF5A2"/>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77964"/>
    <w:multiLevelType w:val="hybridMultilevel"/>
    <w:tmpl w:val="9926C344"/>
    <w:lvl w:ilvl="0" w:tplc="04180001">
      <w:start w:val="1"/>
      <w:numFmt w:val="bullet"/>
      <w:lvlText w:val=""/>
      <w:lvlJc w:val="left"/>
      <w:pPr>
        <w:ind w:left="768" w:hanging="360"/>
      </w:pPr>
      <w:rPr>
        <w:rFonts w:ascii="Symbol" w:hAnsi="Symbol"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2" w15:restartNumberingAfterBreak="0">
    <w:nsid w:val="04927903"/>
    <w:multiLevelType w:val="hybridMultilevel"/>
    <w:tmpl w:val="2AF8BE98"/>
    <w:lvl w:ilvl="0" w:tplc="7CCAE852">
      <w:start w:val="1"/>
      <w:numFmt w:val="bullet"/>
      <w:lvlText w:val=""/>
      <w:lvlJc w:val="left"/>
      <w:pPr>
        <w:ind w:left="720" w:hanging="360"/>
      </w:pPr>
      <w:rPr>
        <w:rFonts w:ascii="Wingdings" w:hAnsi="Wingdings"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012A4D"/>
    <w:multiLevelType w:val="hybridMultilevel"/>
    <w:tmpl w:val="08C6D254"/>
    <w:lvl w:ilvl="0" w:tplc="47725782">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9147C5"/>
    <w:multiLevelType w:val="hybridMultilevel"/>
    <w:tmpl w:val="09926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FD1541"/>
    <w:multiLevelType w:val="hybridMultilevel"/>
    <w:tmpl w:val="94029498"/>
    <w:lvl w:ilvl="0" w:tplc="F44E10DE">
      <w:numFmt w:val="bullet"/>
      <w:lvlText w:val="•"/>
      <w:lvlJc w:val="left"/>
      <w:pPr>
        <w:ind w:left="1068" w:hanging="708"/>
      </w:pPr>
      <w:rPr>
        <w:rFonts w:ascii="EON Brix Sans" w:eastAsia="Times New Roman" w:hAnsi="EON Brix San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2054BD"/>
    <w:multiLevelType w:val="hybridMultilevel"/>
    <w:tmpl w:val="5E149B8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80F1EA0"/>
    <w:multiLevelType w:val="multilevel"/>
    <w:tmpl w:val="28A22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43D52"/>
    <w:multiLevelType w:val="hybridMultilevel"/>
    <w:tmpl w:val="46127A5C"/>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77E33"/>
    <w:multiLevelType w:val="hybridMultilevel"/>
    <w:tmpl w:val="72689120"/>
    <w:lvl w:ilvl="0" w:tplc="47725782">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01671A"/>
    <w:multiLevelType w:val="hybridMultilevel"/>
    <w:tmpl w:val="36BC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4B6750"/>
    <w:multiLevelType w:val="multilevel"/>
    <w:tmpl w:val="7A18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B4740"/>
    <w:multiLevelType w:val="hybridMultilevel"/>
    <w:tmpl w:val="0AF81938"/>
    <w:lvl w:ilvl="0" w:tplc="5A224A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2656C6"/>
    <w:multiLevelType w:val="multilevel"/>
    <w:tmpl w:val="41F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E147B"/>
    <w:multiLevelType w:val="hybridMultilevel"/>
    <w:tmpl w:val="CF4AEE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BC4079"/>
    <w:multiLevelType w:val="hybridMultilevel"/>
    <w:tmpl w:val="2BA0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15FB4"/>
    <w:multiLevelType w:val="hybridMultilevel"/>
    <w:tmpl w:val="290ACB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191AE0"/>
    <w:multiLevelType w:val="hybridMultilevel"/>
    <w:tmpl w:val="6804E5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C9E3108"/>
    <w:multiLevelType w:val="hybridMultilevel"/>
    <w:tmpl w:val="99CA896E"/>
    <w:lvl w:ilvl="0" w:tplc="B16C1532">
      <w:numFmt w:val="bullet"/>
      <w:lvlText w:val="-"/>
      <w:lvlJc w:val="left"/>
      <w:pPr>
        <w:ind w:left="720" w:hanging="360"/>
      </w:pPr>
      <w:rPr>
        <w:rFonts w:ascii="EON Brix Sans" w:eastAsia="Times New Roman" w:hAnsi="EON Brix San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564ADF"/>
    <w:multiLevelType w:val="hybridMultilevel"/>
    <w:tmpl w:val="82685F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F421E4"/>
    <w:multiLevelType w:val="hybridMultilevel"/>
    <w:tmpl w:val="C284B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1B5BC0"/>
    <w:multiLevelType w:val="hybridMultilevel"/>
    <w:tmpl w:val="C2C0E280"/>
    <w:lvl w:ilvl="0" w:tplc="47725782">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C14426"/>
    <w:multiLevelType w:val="hybridMultilevel"/>
    <w:tmpl w:val="5F9C4C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736A19"/>
    <w:multiLevelType w:val="hybridMultilevel"/>
    <w:tmpl w:val="D638B8DE"/>
    <w:lvl w:ilvl="0" w:tplc="E2522856">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F758B3"/>
    <w:multiLevelType w:val="hybridMultilevel"/>
    <w:tmpl w:val="F58CA1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575A1"/>
    <w:multiLevelType w:val="hybridMultilevel"/>
    <w:tmpl w:val="DE0CF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E140888"/>
    <w:multiLevelType w:val="hybridMultilevel"/>
    <w:tmpl w:val="9182B6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473389"/>
    <w:multiLevelType w:val="hybridMultilevel"/>
    <w:tmpl w:val="AC6C2B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F8E3414"/>
    <w:multiLevelType w:val="hybridMultilevel"/>
    <w:tmpl w:val="418275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BBB5600"/>
    <w:multiLevelType w:val="hybridMultilevel"/>
    <w:tmpl w:val="EC367696"/>
    <w:lvl w:ilvl="0" w:tplc="7CCAE852">
      <w:start w:val="1"/>
      <w:numFmt w:val="bullet"/>
      <w:lvlText w:val=""/>
      <w:lvlJc w:val="left"/>
      <w:pPr>
        <w:ind w:left="720" w:hanging="360"/>
      </w:pPr>
      <w:rPr>
        <w:rFonts w:ascii="Wingdings" w:hAnsi="Wingdings"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1F66A5E"/>
    <w:multiLevelType w:val="hybridMultilevel"/>
    <w:tmpl w:val="9556A330"/>
    <w:lvl w:ilvl="0" w:tplc="0ED8C5C0">
      <w:numFmt w:val="bullet"/>
      <w:lvlText w:val=""/>
      <w:lvlJc w:val="left"/>
      <w:pPr>
        <w:ind w:left="720" w:hanging="360"/>
      </w:pPr>
      <w:rPr>
        <w:rFonts w:ascii="Symbol" w:eastAsia="Times New Roman" w:hAnsi="Symbol" w:cs="Segoe U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F6D11"/>
    <w:multiLevelType w:val="hybridMultilevel"/>
    <w:tmpl w:val="97226F4E"/>
    <w:lvl w:ilvl="0" w:tplc="8A9058DE">
      <w:start w:val="1"/>
      <w:numFmt w:val="bullet"/>
      <w:lvlText w:val=""/>
      <w:lvlJc w:val="left"/>
      <w:pPr>
        <w:ind w:left="360" w:hanging="360"/>
      </w:pPr>
      <w:rPr>
        <w:rFonts w:ascii="Symbol" w:hAnsi="Symbol" w:hint="default"/>
        <w:sz w:val="22"/>
        <w:szCs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640A12F4"/>
    <w:multiLevelType w:val="hybridMultilevel"/>
    <w:tmpl w:val="BF7C8C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4706542"/>
    <w:multiLevelType w:val="hybridMultilevel"/>
    <w:tmpl w:val="2A78A5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264721"/>
    <w:multiLevelType w:val="hybridMultilevel"/>
    <w:tmpl w:val="1A14B4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A8E29AB"/>
    <w:multiLevelType w:val="hybridMultilevel"/>
    <w:tmpl w:val="E1EC9D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D2E4702"/>
    <w:multiLevelType w:val="hybridMultilevel"/>
    <w:tmpl w:val="D306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5331C"/>
    <w:multiLevelType w:val="hybridMultilevel"/>
    <w:tmpl w:val="EF5C2828"/>
    <w:lvl w:ilvl="0" w:tplc="6FEC1C0E">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62952C6"/>
    <w:multiLevelType w:val="hybridMultilevel"/>
    <w:tmpl w:val="675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63E93"/>
    <w:multiLevelType w:val="hybridMultilevel"/>
    <w:tmpl w:val="CA7C6F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E95818"/>
    <w:multiLevelType w:val="multilevel"/>
    <w:tmpl w:val="987C3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6A6972"/>
    <w:multiLevelType w:val="hybridMultilevel"/>
    <w:tmpl w:val="1A9409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5707902">
    <w:abstractNumId w:val="25"/>
  </w:num>
  <w:num w:numId="2" w16cid:durableId="29454370">
    <w:abstractNumId w:val="2"/>
  </w:num>
  <w:num w:numId="3" w16cid:durableId="411125556">
    <w:abstractNumId w:val="29"/>
  </w:num>
  <w:num w:numId="4" w16cid:durableId="778918244">
    <w:abstractNumId w:val="20"/>
  </w:num>
  <w:num w:numId="5" w16cid:durableId="245190434">
    <w:abstractNumId w:val="31"/>
  </w:num>
  <w:num w:numId="6" w16cid:durableId="604191183">
    <w:abstractNumId w:val="23"/>
  </w:num>
  <w:num w:numId="7" w16cid:durableId="430393683">
    <w:abstractNumId w:val="10"/>
  </w:num>
  <w:num w:numId="8" w16cid:durableId="375354247">
    <w:abstractNumId w:val="12"/>
  </w:num>
  <w:num w:numId="9" w16cid:durableId="1624846605">
    <w:abstractNumId w:val="35"/>
  </w:num>
  <w:num w:numId="10" w16cid:durableId="768236381">
    <w:abstractNumId w:val="18"/>
  </w:num>
  <w:num w:numId="11" w16cid:durableId="301812563">
    <w:abstractNumId w:val="7"/>
  </w:num>
  <w:num w:numId="12" w16cid:durableId="1570340770">
    <w:abstractNumId w:val="40"/>
  </w:num>
  <w:num w:numId="13" w16cid:durableId="400442841">
    <w:abstractNumId w:val="32"/>
  </w:num>
  <w:num w:numId="14" w16cid:durableId="1931885765">
    <w:abstractNumId w:val="24"/>
  </w:num>
  <w:num w:numId="15" w16cid:durableId="770319993">
    <w:abstractNumId w:val="16"/>
  </w:num>
  <w:num w:numId="16" w16cid:durableId="303317675">
    <w:abstractNumId w:val="26"/>
  </w:num>
  <w:num w:numId="17" w16cid:durableId="1293554787">
    <w:abstractNumId w:val="33"/>
  </w:num>
  <w:num w:numId="18" w16cid:durableId="763038841">
    <w:abstractNumId w:val="39"/>
  </w:num>
  <w:num w:numId="19" w16cid:durableId="269824881">
    <w:abstractNumId w:val="19"/>
  </w:num>
  <w:num w:numId="20" w16cid:durableId="487787543">
    <w:abstractNumId w:val="15"/>
  </w:num>
  <w:num w:numId="21" w16cid:durableId="60905346">
    <w:abstractNumId w:val="30"/>
  </w:num>
  <w:num w:numId="22" w16cid:durableId="1677148500">
    <w:abstractNumId w:val="0"/>
  </w:num>
  <w:num w:numId="23" w16cid:durableId="1539776755">
    <w:abstractNumId w:val="8"/>
  </w:num>
  <w:num w:numId="24" w16cid:durableId="460153175">
    <w:abstractNumId w:val="36"/>
  </w:num>
  <w:num w:numId="25" w16cid:durableId="1462074995">
    <w:abstractNumId w:val="38"/>
  </w:num>
  <w:num w:numId="26" w16cid:durableId="679623800">
    <w:abstractNumId w:val="1"/>
  </w:num>
  <w:num w:numId="27" w16cid:durableId="1205486266">
    <w:abstractNumId w:val="4"/>
  </w:num>
  <w:num w:numId="28" w16cid:durableId="543638832">
    <w:abstractNumId w:val="6"/>
  </w:num>
  <w:num w:numId="29" w16cid:durableId="690567836">
    <w:abstractNumId w:val="14"/>
  </w:num>
  <w:num w:numId="30" w16cid:durableId="1408261441">
    <w:abstractNumId w:val="13"/>
  </w:num>
  <w:num w:numId="31" w16cid:durableId="559245720">
    <w:abstractNumId w:val="11"/>
  </w:num>
  <w:num w:numId="32" w16cid:durableId="1550679648">
    <w:abstractNumId w:val="41"/>
  </w:num>
  <w:num w:numId="33" w16cid:durableId="508255066">
    <w:abstractNumId w:val="22"/>
  </w:num>
  <w:num w:numId="34" w16cid:durableId="1790079837">
    <w:abstractNumId w:val="27"/>
  </w:num>
  <w:num w:numId="35" w16cid:durableId="1264193633">
    <w:abstractNumId w:val="3"/>
  </w:num>
  <w:num w:numId="36" w16cid:durableId="666593784">
    <w:abstractNumId w:val="9"/>
  </w:num>
  <w:num w:numId="37" w16cid:durableId="797529768">
    <w:abstractNumId w:val="21"/>
  </w:num>
  <w:num w:numId="38" w16cid:durableId="154079811">
    <w:abstractNumId w:val="28"/>
  </w:num>
  <w:num w:numId="39" w16cid:durableId="417141807">
    <w:abstractNumId w:val="5"/>
  </w:num>
  <w:num w:numId="40" w16cid:durableId="1549680382">
    <w:abstractNumId w:val="34"/>
  </w:num>
  <w:num w:numId="41" w16cid:durableId="952782081">
    <w:abstractNumId w:val="37"/>
  </w:num>
  <w:num w:numId="42" w16cid:durableId="16266866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eacodeTel" w:val="2 01"/>
    <w:docVar w:name="BU" w:val="E.ON SE"/>
    <w:docVar w:name="BUini" w:val="EONSE.ini"/>
    <w:docVar w:name="docLanguage" w:val="007"/>
    <w:docVar w:name="EONDoctyp" w:val="Presse"/>
    <w:docVar w:name="Formatdokumentname" w:val="ohne Pfad"/>
    <w:docVar w:name="INIDatum" w:val="28.5.2024"/>
    <w:docVar w:name="intTel" w:val="+49"/>
    <w:docVar w:name="Person2" w:val="nein"/>
    <w:docVar w:name="Standort" w:val="Essen"/>
    <w:docVar w:name="Tel" w:val="1 84"/>
    <w:docVar w:name="TelDurchwahl" w:val="42 56"/>
    <w:docVar w:name="Unit" w:val="--"/>
    <w:docVar w:name="Version" w:val="80"/>
  </w:docVars>
  <w:rsids>
    <w:rsidRoot w:val="006173CF"/>
    <w:rsid w:val="000011AD"/>
    <w:rsid w:val="000013A3"/>
    <w:rsid w:val="0000372A"/>
    <w:rsid w:val="00003860"/>
    <w:rsid w:val="00003AFC"/>
    <w:rsid w:val="00003E97"/>
    <w:rsid w:val="00007286"/>
    <w:rsid w:val="000107D0"/>
    <w:rsid w:val="00010DFF"/>
    <w:rsid w:val="00010FF2"/>
    <w:rsid w:val="00011190"/>
    <w:rsid w:val="00011EC3"/>
    <w:rsid w:val="000122F6"/>
    <w:rsid w:val="00012DC9"/>
    <w:rsid w:val="0001359F"/>
    <w:rsid w:val="000151FB"/>
    <w:rsid w:val="0001545B"/>
    <w:rsid w:val="00016C9A"/>
    <w:rsid w:val="00017396"/>
    <w:rsid w:val="00020E43"/>
    <w:rsid w:val="00021531"/>
    <w:rsid w:val="0002187C"/>
    <w:rsid w:val="00022B72"/>
    <w:rsid w:val="00022B94"/>
    <w:rsid w:val="0002343D"/>
    <w:rsid w:val="00023A41"/>
    <w:rsid w:val="00024ECA"/>
    <w:rsid w:val="000251E9"/>
    <w:rsid w:val="000251FD"/>
    <w:rsid w:val="00027C51"/>
    <w:rsid w:val="00030145"/>
    <w:rsid w:val="000328AE"/>
    <w:rsid w:val="00032B59"/>
    <w:rsid w:val="000339A4"/>
    <w:rsid w:val="00033EAB"/>
    <w:rsid w:val="00034914"/>
    <w:rsid w:val="00035CA2"/>
    <w:rsid w:val="00035CDA"/>
    <w:rsid w:val="00035D19"/>
    <w:rsid w:val="000368B1"/>
    <w:rsid w:val="00036AE6"/>
    <w:rsid w:val="000370EF"/>
    <w:rsid w:val="000373FE"/>
    <w:rsid w:val="0003791B"/>
    <w:rsid w:val="00040335"/>
    <w:rsid w:val="00041769"/>
    <w:rsid w:val="000420CB"/>
    <w:rsid w:val="00044260"/>
    <w:rsid w:val="000443FE"/>
    <w:rsid w:val="000454C7"/>
    <w:rsid w:val="000454EB"/>
    <w:rsid w:val="000457B5"/>
    <w:rsid w:val="00045839"/>
    <w:rsid w:val="00045B85"/>
    <w:rsid w:val="00045D0E"/>
    <w:rsid w:val="000464FF"/>
    <w:rsid w:val="0004718C"/>
    <w:rsid w:val="00047D8D"/>
    <w:rsid w:val="00047E81"/>
    <w:rsid w:val="00047F9A"/>
    <w:rsid w:val="00050A82"/>
    <w:rsid w:val="00050C9F"/>
    <w:rsid w:val="0005140C"/>
    <w:rsid w:val="00052CDB"/>
    <w:rsid w:val="00053120"/>
    <w:rsid w:val="000532D3"/>
    <w:rsid w:val="00053D04"/>
    <w:rsid w:val="00053FCA"/>
    <w:rsid w:val="0005467A"/>
    <w:rsid w:val="00054B01"/>
    <w:rsid w:val="00055D85"/>
    <w:rsid w:val="0005684A"/>
    <w:rsid w:val="00056E52"/>
    <w:rsid w:val="00056EBF"/>
    <w:rsid w:val="00057AC1"/>
    <w:rsid w:val="00057CF1"/>
    <w:rsid w:val="00061768"/>
    <w:rsid w:val="00061AD2"/>
    <w:rsid w:val="000624D1"/>
    <w:rsid w:val="0006256C"/>
    <w:rsid w:val="00063125"/>
    <w:rsid w:val="00063536"/>
    <w:rsid w:val="00063684"/>
    <w:rsid w:val="00065E01"/>
    <w:rsid w:val="000668CC"/>
    <w:rsid w:val="00066F5D"/>
    <w:rsid w:val="00067401"/>
    <w:rsid w:val="000704BC"/>
    <w:rsid w:val="00071127"/>
    <w:rsid w:val="0007299C"/>
    <w:rsid w:val="00072A06"/>
    <w:rsid w:val="00072EBC"/>
    <w:rsid w:val="00072F20"/>
    <w:rsid w:val="00072F44"/>
    <w:rsid w:val="00073398"/>
    <w:rsid w:val="00073827"/>
    <w:rsid w:val="000739B5"/>
    <w:rsid w:val="0007437B"/>
    <w:rsid w:val="00074640"/>
    <w:rsid w:val="0007548B"/>
    <w:rsid w:val="000759EA"/>
    <w:rsid w:val="000760A3"/>
    <w:rsid w:val="00076AAE"/>
    <w:rsid w:val="00077922"/>
    <w:rsid w:val="000779C2"/>
    <w:rsid w:val="000808B4"/>
    <w:rsid w:val="0008102D"/>
    <w:rsid w:val="0008282D"/>
    <w:rsid w:val="0008322B"/>
    <w:rsid w:val="00083308"/>
    <w:rsid w:val="00083A50"/>
    <w:rsid w:val="000844EB"/>
    <w:rsid w:val="000848E6"/>
    <w:rsid w:val="00084A18"/>
    <w:rsid w:val="000851C9"/>
    <w:rsid w:val="00085FEC"/>
    <w:rsid w:val="000870D2"/>
    <w:rsid w:val="0009164B"/>
    <w:rsid w:val="0009208A"/>
    <w:rsid w:val="000930A5"/>
    <w:rsid w:val="000930CC"/>
    <w:rsid w:val="0009321A"/>
    <w:rsid w:val="000937F5"/>
    <w:rsid w:val="00093C7C"/>
    <w:rsid w:val="00094068"/>
    <w:rsid w:val="00094B1F"/>
    <w:rsid w:val="00094FCA"/>
    <w:rsid w:val="00097293"/>
    <w:rsid w:val="000A0483"/>
    <w:rsid w:val="000A2E0C"/>
    <w:rsid w:val="000A36E4"/>
    <w:rsid w:val="000A410C"/>
    <w:rsid w:val="000A4282"/>
    <w:rsid w:val="000A4FBB"/>
    <w:rsid w:val="000A7087"/>
    <w:rsid w:val="000B03F4"/>
    <w:rsid w:val="000B1718"/>
    <w:rsid w:val="000B2034"/>
    <w:rsid w:val="000B2ECE"/>
    <w:rsid w:val="000B3F91"/>
    <w:rsid w:val="000B5B92"/>
    <w:rsid w:val="000B5E2A"/>
    <w:rsid w:val="000B6414"/>
    <w:rsid w:val="000C0588"/>
    <w:rsid w:val="000C13BB"/>
    <w:rsid w:val="000C1590"/>
    <w:rsid w:val="000C3C42"/>
    <w:rsid w:val="000C426B"/>
    <w:rsid w:val="000C4B36"/>
    <w:rsid w:val="000C5C24"/>
    <w:rsid w:val="000C68BC"/>
    <w:rsid w:val="000C692F"/>
    <w:rsid w:val="000C6D56"/>
    <w:rsid w:val="000C748F"/>
    <w:rsid w:val="000C7B1D"/>
    <w:rsid w:val="000D0327"/>
    <w:rsid w:val="000D0B56"/>
    <w:rsid w:val="000D10AC"/>
    <w:rsid w:val="000D113D"/>
    <w:rsid w:val="000D168C"/>
    <w:rsid w:val="000D2197"/>
    <w:rsid w:val="000D2FC3"/>
    <w:rsid w:val="000D3332"/>
    <w:rsid w:val="000D53A2"/>
    <w:rsid w:val="000D6142"/>
    <w:rsid w:val="000D659C"/>
    <w:rsid w:val="000D6C77"/>
    <w:rsid w:val="000E0D53"/>
    <w:rsid w:val="000E0EE4"/>
    <w:rsid w:val="000E3F29"/>
    <w:rsid w:val="000E477D"/>
    <w:rsid w:val="000E516A"/>
    <w:rsid w:val="000E55AF"/>
    <w:rsid w:val="000E5F5D"/>
    <w:rsid w:val="000E649B"/>
    <w:rsid w:val="000E661C"/>
    <w:rsid w:val="000E6C6E"/>
    <w:rsid w:val="000E6F27"/>
    <w:rsid w:val="000E7653"/>
    <w:rsid w:val="000F05BD"/>
    <w:rsid w:val="000F10A9"/>
    <w:rsid w:val="000F2048"/>
    <w:rsid w:val="000F2B1B"/>
    <w:rsid w:val="000F2B38"/>
    <w:rsid w:val="000F3B6D"/>
    <w:rsid w:val="000F5747"/>
    <w:rsid w:val="000F5773"/>
    <w:rsid w:val="000F59A3"/>
    <w:rsid w:val="000F63AC"/>
    <w:rsid w:val="000F66D7"/>
    <w:rsid w:val="000F6B83"/>
    <w:rsid w:val="000F79B7"/>
    <w:rsid w:val="0010043B"/>
    <w:rsid w:val="00100B8F"/>
    <w:rsid w:val="00101896"/>
    <w:rsid w:val="001024B2"/>
    <w:rsid w:val="001025CF"/>
    <w:rsid w:val="00103B36"/>
    <w:rsid w:val="00104109"/>
    <w:rsid w:val="0010469C"/>
    <w:rsid w:val="001048C5"/>
    <w:rsid w:val="0010634A"/>
    <w:rsid w:val="00106BC4"/>
    <w:rsid w:val="00106C1F"/>
    <w:rsid w:val="0011025C"/>
    <w:rsid w:val="001110C7"/>
    <w:rsid w:val="00111C74"/>
    <w:rsid w:val="0011204E"/>
    <w:rsid w:val="00112DE1"/>
    <w:rsid w:val="0011308C"/>
    <w:rsid w:val="00113B63"/>
    <w:rsid w:val="001155F6"/>
    <w:rsid w:val="001166CD"/>
    <w:rsid w:val="00116859"/>
    <w:rsid w:val="001176D4"/>
    <w:rsid w:val="00122A3E"/>
    <w:rsid w:val="00122C91"/>
    <w:rsid w:val="00123408"/>
    <w:rsid w:val="00123819"/>
    <w:rsid w:val="001242BE"/>
    <w:rsid w:val="00124C73"/>
    <w:rsid w:val="00124F35"/>
    <w:rsid w:val="00125E1D"/>
    <w:rsid w:val="0012624D"/>
    <w:rsid w:val="00126E95"/>
    <w:rsid w:val="00127E0F"/>
    <w:rsid w:val="0013009D"/>
    <w:rsid w:val="00130A5D"/>
    <w:rsid w:val="00131B93"/>
    <w:rsid w:val="00132ACA"/>
    <w:rsid w:val="00132DBE"/>
    <w:rsid w:val="00132E65"/>
    <w:rsid w:val="00133263"/>
    <w:rsid w:val="0013341C"/>
    <w:rsid w:val="0013384D"/>
    <w:rsid w:val="00133891"/>
    <w:rsid w:val="00135166"/>
    <w:rsid w:val="00135642"/>
    <w:rsid w:val="0013593F"/>
    <w:rsid w:val="001363F8"/>
    <w:rsid w:val="001369C2"/>
    <w:rsid w:val="0013756A"/>
    <w:rsid w:val="00137BDD"/>
    <w:rsid w:val="00140116"/>
    <w:rsid w:val="001415DE"/>
    <w:rsid w:val="00141677"/>
    <w:rsid w:val="00141AAD"/>
    <w:rsid w:val="00141C8F"/>
    <w:rsid w:val="00142506"/>
    <w:rsid w:val="0014377A"/>
    <w:rsid w:val="0014789D"/>
    <w:rsid w:val="00151E79"/>
    <w:rsid w:val="00151FF8"/>
    <w:rsid w:val="00152DF3"/>
    <w:rsid w:val="001539A5"/>
    <w:rsid w:val="00153AC0"/>
    <w:rsid w:val="00153D98"/>
    <w:rsid w:val="00157236"/>
    <w:rsid w:val="001573A9"/>
    <w:rsid w:val="00157552"/>
    <w:rsid w:val="00157C5C"/>
    <w:rsid w:val="001604FC"/>
    <w:rsid w:val="0016055A"/>
    <w:rsid w:val="00160E46"/>
    <w:rsid w:val="00161EDC"/>
    <w:rsid w:val="00162456"/>
    <w:rsid w:val="00163C5D"/>
    <w:rsid w:val="00164708"/>
    <w:rsid w:val="001664AA"/>
    <w:rsid w:val="001664CD"/>
    <w:rsid w:val="0016655B"/>
    <w:rsid w:val="00166585"/>
    <w:rsid w:val="0016774D"/>
    <w:rsid w:val="00171728"/>
    <w:rsid w:val="001717A5"/>
    <w:rsid w:val="00171A6F"/>
    <w:rsid w:val="00171EBA"/>
    <w:rsid w:val="00171FB4"/>
    <w:rsid w:val="00172E8A"/>
    <w:rsid w:val="001738BD"/>
    <w:rsid w:val="00174801"/>
    <w:rsid w:val="001752E3"/>
    <w:rsid w:val="0017545B"/>
    <w:rsid w:val="00175CF2"/>
    <w:rsid w:val="00176C63"/>
    <w:rsid w:val="00177BCF"/>
    <w:rsid w:val="00177C9E"/>
    <w:rsid w:val="00177F60"/>
    <w:rsid w:val="00180869"/>
    <w:rsid w:val="001818B3"/>
    <w:rsid w:val="001824AB"/>
    <w:rsid w:val="00183ECF"/>
    <w:rsid w:val="00185896"/>
    <w:rsid w:val="001858DB"/>
    <w:rsid w:val="00185C91"/>
    <w:rsid w:val="00185D34"/>
    <w:rsid w:val="001861CC"/>
    <w:rsid w:val="00187076"/>
    <w:rsid w:val="00187BEC"/>
    <w:rsid w:val="001904D1"/>
    <w:rsid w:val="00190FEA"/>
    <w:rsid w:val="00193C49"/>
    <w:rsid w:val="00194B19"/>
    <w:rsid w:val="00195DB9"/>
    <w:rsid w:val="001964CB"/>
    <w:rsid w:val="00197267"/>
    <w:rsid w:val="001A2234"/>
    <w:rsid w:val="001A2B5A"/>
    <w:rsid w:val="001A3EAF"/>
    <w:rsid w:val="001A429B"/>
    <w:rsid w:val="001A44FA"/>
    <w:rsid w:val="001A47BD"/>
    <w:rsid w:val="001A5C72"/>
    <w:rsid w:val="001A679D"/>
    <w:rsid w:val="001A68F7"/>
    <w:rsid w:val="001A6980"/>
    <w:rsid w:val="001A7201"/>
    <w:rsid w:val="001B0AA2"/>
    <w:rsid w:val="001B2355"/>
    <w:rsid w:val="001B3E54"/>
    <w:rsid w:val="001B5446"/>
    <w:rsid w:val="001B5A63"/>
    <w:rsid w:val="001B6C04"/>
    <w:rsid w:val="001B73C8"/>
    <w:rsid w:val="001C0BE0"/>
    <w:rsid w:val="001C2BE1"/>
    <w:rsid w:val="001C389A"/>
    <w:rsid w:val="001C3EA4"/>
    <w:rsid w:val="001C460E"/>
    <w:rsid w:val="001C5DA8"/>
    <w:rsid w:val="001C6102"/>
    <w:rsid w:val="001D04EF"/>
    <w:rsid w:val="001D1762"/>
    <w:rsid w:val="001D1DC1"/>
    <w:rsid w:val="001D229A"/>
    <w:rsid w:val="001D32B0"/>
    <w:rsid w:val="001D431C"/>
    <w:rsid w:val="001D4EAD"/>
    <w:rsid w:val="001D6418"/>
    <w:rsid w:val="001D6E01"/>
    <w:rsid w:val="001E113A"/>
    <w:rsid w:val="001E1431"/>
    <w:rsid w:val="001E2119"/>
    <w:rsid w:val="001E21AB"/>
    <w:rsid w:val="001E27E2"/>
    <w:rsid w:val="001E2C76"/>
    <w:rsid w:val="001E2FF4"/>
    <w:rsid w:val="001E3693"/>
    <w:rsid w:val="001E5E11"/>
    <w:rsid w:val="001F0C6C"/>
    <w:rsid w:val="001F1AE6"/>
    <w:rsid w:val="001F3147"/>
    <w:rsid w:val="001F3BAF"/>
    <w:rsid w:val="001F52EA"/>
    <w:rsid w:val="001F62F4"/>
    <w:rsid w:val="001F76A0"/>
    <w:rsid w:val="00201844"/>
    <w:rsid w:val="00201AB5"/>
    <w:rsid w:val="00202028"/>
    <w:rsid w:val="0020240D"/>
    <w:rsid w:val="002028F5"/>
    <w:rsid w:val="0020345C"/>
    <w:rsid w:val="00203463"/>
    <w:rsid w:val="0020382B"/>
    <w:rsid w:val="00203864"/>
    <w:rsid w:val="00203FAD"/>
    <w:rsid w:val="00203FC5"/>
    <w:rsid w:val="00204318"/>
    <w:rsid w:val="002052DC"/>
    <w:rsid w:val="00205650"/>
    <w:rsid w:val="00206015"/>
    <w:rsid w:val="002063D0"/>
    <w:rsid w:val="00207BB2"/>
    <w:rsid w:val="00210765"/>
    <w:rsid w:val="00210D16"/>
    <w:rsid w:val="002115E6"/>
    <w:rsid w:val="00212316"/>
    <w:rsid w:val="00214A6C"/>
    <w:rsid w:val="002150EF"/>
    <w:rsid w:val="00215852"/>
    <w:rsid w:val="00215E6F"/>
    <w:rsid w:val="00216ADC"/>
    <w:rsid w:val="0021797A"/>
    <w:rsid w:val="00217CDB"/>
    <w:rsid w:val="00217F1E"/>
    <w:rsid w:val="00217FBF"/>
    <w:rsid w:val="00220CE7"/>
    <w:rsid w:val="00221D43"/>
    <w:rsid w:val="00222436"/>
    <w:rsid w:val="002226A1"/>
    <w:rsid w:val="002258EB"/>
    <w:rsid w:val="002261F1"/>
    <w:rsid w:val="00226FFF"/>
    <w:rsid w:val="002310E4"/>
    <w:rsid w:val="002322EE"/>
    <w:rsid w:val="002340C4"/>
    <w:rsid w:val="002340F8"/>
    <w:rsid w:val="00234224"/>
    <w:rsid w:val="002346FD"/>
    <w:rsid w:val="0023562B"/>
    <w:rsid w:val="002361D8"/>
    <w:rsid w:val="00236B5E"/>
    <w:rsid w:val="00237759"/>
    <w:rsid w:val="0023782C"/>
    <w:rsid w:val="00241099"/>
    <w:rsid w:val="00241A18"/>
    <w:rsid w:val="00242031"/>
    <w:rsid w:val="00243740"/>
    <w:rsid w:val="00243C65"/>
    <w:rsid w:val="00243F9B"/>
    <w:rsid w:val="00245A67"/>
    <w:rsid w:val="00245FE7"/>
    <w:rsid w:val="00246FE6"/>
    <w:rsid w:val="00250996"/>
    <w:rsid w:val="00251206"/>
    <w:rsid w:val="0025230B"/>
    <w:rsid w:val="00252699"/>
    <w:rsid w:val="00252A8F"/>
    <w:rsid w:val="0025405D"/>
    <w:rsid w:val="002540CC"/>
    <w:rsid w:val="00254CD4"/>
    <w:rsid w:val="00255336"/>
    <w:rsid w:val="00255338"/>
    <w:rsid w:val="002555D8"/>
    <w:rsid w:val="002556FB"/>
    <w:rsid w:val="00255FCB"/>
    <w:rsid w:val="002560D3"/>
    <w:rsid w:val="0025639F"/>
    <w:rsid w:val="002603F8"/>
    <w:rsid w:val="00260B21"/>
    <w:rsid w:val="00261239"/>
    <w:rsid w:val="002617CB"/>
    <w:rsid w:val="00262AF4"/>
    <w:rsid w:val="002632D9"/>
    <w:rsid w:val="0026455F"/>
    <w:rsid w:val="00264F1B"/>
    <w:rsid w:val="00264F28"/>
    <w:rsid w:val="0026565F"/>
    <w:rsid w:val="00266545"/>
    <w:rsid w:val="00266B01"/>
    <w:rsid w:val="00267A2D"/>
    <w:rsid w:val="0027120D"/>
    <w:rsid w:val="00271615"/>
    <w:rsid w:val="0027180C"/>
    <w:rsid w:val="00272DD4"/>
    <w:rsid w:val="002730AE"/>
    <w:rsid w:val="00273531"/>
    <w:rsid w:val="00273BA3"/>
    <w:rsid w:val="002747C9"/>
    <w:rsid w:val="00274FA1"/>
    <w:rsid w:val="00275196"/>
    <w:rsid w:val="00276483"/>
    <w:rsid w:val="00276831"/>
    <w:rsid w:val="00276ACF"/>
    <w:rsid w:val="00276FF1"/>
    <w:rsid w:val="002771D1"/>
    <w:rsid w:val="00277BCC"/>
    <w:rsid w:val="0028061E"/>
    <w:rsid w:val="00280FF4"/>
    <w:rsid w:val="00281322"/>
    <w:rsid w:val="00281349"/>
    <w:rsid w:val="00281E8D"/>
    <w:rsid w:val="00282707"/>
    <w:rsid w:val="00283B4A"/>
    <w:rsid w:val="00285DC8"/>
    <w:rsid w:val="00286518"/>
    <w:rsid w:val="00286940"/>
    <w:rsid w:val="00287473"/>
    <w:rsid w:val="00287A24"/>
    <w:rsid w:val="0029126C"/>
    <w:rsid w:val="00291BD0"/>
    <w:rsid w:val="00291CF3"/>
    <w:rsid w:val="00292713"/>
    <w:rsid w:val="00292C70"/>
    <w:rsid w:val="00293539"/>
    <w:rsid w:val="002938D2"/>
    <w:rsid w:val="002940E8"/>
    <w:rsid w:val="002950C7"/>
    <w:rsid w:val="00296141"/>
    <w:rsid w:val="00296AAE"/>
    <w:rsid w:val="0029715D"/>
    <w:rsid w:val="00297E76"/>
    <w:rsid w:val="002A0A78"/>
    <w:rsid w:val="002A4CB6"/>
    <w:rsid w:val="002A57D8"/>
    <w:rsid w:val="002A7D50"/>
    <w:rsid w:val="002B14A7"/>
    <w:rsid w:val="002B156A"/>
    <w:rsid w:val="002B2513"/>
    <w:rsid w:val="002B3669"/>
    <w:rsid w:val="002B37EA"/>
    <w:rsid w:val="002B4830"/>
    <w:rsid w:val="002B51D2"/>
    <w:rsid w:val="002B5D4B"/>
    <w:rsid w:val="002B68C5"/>
    <w:rsid w:val="002B6B2C"/>
    <w:rsid w:val="002B7065"/>
    <w:rsid w:val="002B753D"/>
    <w:rsid w:val="002B779B"/>
    <w:rsid w:val="002B7D1B"/>
    <w:rsid w:val="002B7DCA"/>
    <w:rsid w:val="002B7F4A"/>
    <w:rsid w:val="002C03E6"/>
    <w:rsid w:val="002C0513"/>
    <w:rsid w:val="002C0C7A"/>
    <w:rsid w:val="002C1151"/>
    <w:rsid w:val="002C1EA1"/>
    <w:rsid w:val="002C2967"/>
    <w:rsid w:val="002C36CD"/>
    <w:rsid w:val="002C4BE1"/>
    <w:rsid w:val="002C5053"/>
    <w:rsid w:val="002C5EAF"/>
    <w:rsid w:val="002C705E"/>
    <w:rsid w:val="002C78F7"/>
    <w:rsid w:val="002C7BD2"/>
    <w:rsid w:val="002C7FB6"/>
    <w:rsid w:val="002D1148"/>
    <w:rsid w:val="002D14F2"/>
    <w:rsid w:val="002D1AEB"/>
    <w:rsid w:val="002D29FA"/>
    <w:rsid w:val="002D2B23"/>
    <w:rsid w:val="002D32B0"/>
    <w:rsid w:val="002D3CDC"/>
    <w:rsid w:val="002D5682"/>
    <w:rsid w:val="002D5A1B"/>
    <w:rsid w:val="002D693A"/>
    <w:rsid w:val="002D7705"/>
    <w:rsid w:val="002E08D7"/>
    <w:rsid w:val="002E0C79"/>
    <w:rsid w:val="002E2568"/>
    <w:rsid w:val="002E25E4"/>
    <w:rsid w:val="002E2F2D"/>
    <w:rsid w:val="002E3BD9"/>
    <w:rsid w:val="002E4342"/>
    <w:rsid w:val="002E58A2"/>
    <w:rsid w:val="002E5FBC"/>
    <w:rsid w:val="002E6CB1"/>
    <w:rsid w:val="002E7826"/>
    <w:rsid w:val="002F19C5"/>
    <w:rsid w:val="002F2600"/>
    <w:rsid w:val="002F368E"/>
    <w:rsid w:val="002F44FA"/>
    <w:rsid w:val="002F4F14"/>
    <w:rsid w:val="002F518D"/>
    <w:rsid w:val="002F7454"/>
    <w:rsid w:val="002F7CAC"/>
    <w:rsid w:val="003000E8"/>
    <w:rsid w:val="0030011D"/>
    <w:rsid w:val="00301620"/>
    <w:rsid w:val="0030183D"/>
    <w:rsid w:val="00301C2A"/>
    <w:rsid w:val="003021FD"/>
    <w:rsid w:val="00302BA1"/>
    <w:rsid w:val="00302BD7"/>
    <w:rsid w:val="00302E3F"/>
    <w:rsid w:val="00302FDD"/>
    <w:rsid w:val="00303FF2"/>
    <w:rsid w:val="00304104"/>
    <w:rsid w:val="003045CD"/>
    <w:rsid w:val="003056CC"/>
    <w:rsid w:val="00305A72"/>
    <w:rsid w:val="0030664F"/>
    <w:rsid w:val="00306AE7"/>
    <w:rsid w:val="00307328"/>
    <w:rsid w:val="0030776E"/>
    <w:rsid w:val="00307B95"/>
    <w:rsid w:val="00307C2F"/>
    <w:rsid w:val="00307DF6"/>
    <w:rsid w:val="00310A9F"/>
    <w:rsid w:val="0031168A"/>
    <w:rsid w:val="00313B81"/>
    <w:rsid w:val="0031431E"/>
    <w:rsid w:val="00314C48"/>
    <w:rsid w:val="003174B3"/>
    <w:rsid w:val="00320883"/>
    <w:rsid w:val="0032279B"/>
    <w:rsid w:val="00323165"/>
    <w:rsid w:val="0032535A"/>
    <w:rsid w:val="00330412"/>
    <w:rsid w:val="003304CD"/>
    <w:rsid w:val="0033059C"/>
    <w:rsid w:val="00330870"/>
    <w:rsid w:val="003308CB"/>
    <w:rsid w:val="00332571"/>
    <w:rsid w:val="00334262"/>
    <w:rsid w:val="0033438C"/>
    <w:rsid w:val="00334439"/>
    <w:rsid w:val="0033450E"/>
    <w:rsid w:val="00334E7B"/>
    <w:rsid w:val="00334FED"/>
    <w:rsid w:val="00335075"/>
    <w:rsid w:val="00335BC8"/>
    <w:rsid w:val="00337692"/>
    <w:rsid w:val="003422E1"/>
    <w:rsid w:val="003426E4"/>
    <w:rsid w:val="0034332B"/>
    <w:rsid w:val="00343410"/>
    <w:rsid w:val="003437CB"/>
    <w:rsid w:val="003437FD"/>
    <w:rsid w:val="00343B8D"/>
    <w:rsid w:val="00344EB5"/>
    <w:rsid w:val="00345192"/>
    <w:rsid w:val="0034563D"/>
    <w:rsid w:val="003463FC"/>
    <w:rsid w:val="003469AB"/>
    <w:rsid w:val="00346A83"/>
    <w:rsid w:val="00346AC6"/>
    <w:rsid w:val="0034700E"/>
    <w:rsid w:val="0034787D"/>
    <w:rsid w:val="003502B4"/>
    <w:rsid w:val="0035164D"/>
    <w:rsid w:val="00352243"/>
    <w:rsid w:val="003526B4"/>
    <w:rsid w:val="003537D8"/>
    <w:rsid w:val="00353E81"/>
    <w:rsid w:val="003553DA"/>
    <w:rsid w:val="00360827"/>
    <w:rsid w:val="00360AD7"/>
    <w:rsid w:val="00360D2A"/>
    <w:rsid w:val="00360FD6"/>
    <w:rsid w:val="00361EB2"/>
    <w:rsid w:val="00362496"/>
    <w:rsid w:val="0036449D"/>
    <w:rsid w:val="003657A0"/>
    <w:rsid w:val="00365BFB"/>
    <w:rsid w:val="0036796B"/>
    <w:rsid w:val="00367C55"/>
    <w:rsid w:val="00370D31"/>
    <w:rsid w:val="00371743"/>
    <w:rsid w:val="003729AD"/>
    <w:rsid w:val="00374504"/>
    <w:rsid w:val="00375982"/>
    <w:rsid w:val="00375F16"/>
    <w:rsid w:val="0037611A"/>
    <w:rsid w:val="00380DD7"/>
    <w:rsid w:val="00381536"/>
    <w:rsid w:val="00382A7E"/>
    <w:rsid w:val="00382BE4"/>
    <w:rsid w:val="00382C6B"/>
    <w:rsid w:val="00382E53"/>
    <w:rsid w:val="0038399A"/>
    <w:rsid w:val="00383BC7"/>
    <w:rsid w:val="003843DF"/>
    <w:rsid w:val="00384648"/>
    <w:rsid w:val="00384B86"/>
    <w:rsid w:val="00384C98"/>
    <w:rsid w:val="00384DF3"/>
    <w:rsid w:val="003851B0"/>
    <w:rsid w:val="00385A7A"/>
    <w:rsid w:val="00387201"/>
    <w:rsid w:val="00390167"/>
    <w:rsid w:val="00390DD7"/>
    <w:rsid w:val="0039137C"/>
    <w:rsid w:val="003917F8"/>
    <w:rsid w:val="00393E86"/>
    <w:rsid w:val="00393FCC"/>
    <w:rsid w:val="003940A5"/>
    <w:rsid w:val="00394A06"/>
    <w:rsid w:val="00394D02"/>
    <w:rsid w:val="00395DC7"/>
    <w:rsid w:val="00395E4D"/>
    <w:rsid w:val="0039663C"/>
    <w:rsid w:val="00396D42"/>
    <w:rsid w:val="003A14B5"/>
    <w:rsid w:val="003A169D"/>
    <w:rsid w:val="003A2BA3"/>
    <w:rsid w:val="003A3470"/>
    <w:rsid w:val="003A3584"/>
    <w:rsid w:val="003A3DC5"/>
    <w:rsid w:val="003A52E4"/>
    <w:rsid w:val="003A582A"/>
    <w:rsid w:val="003B00A9"/>
    <w:rsid w:val="003B05C3"/>
    <w:rsid w:val="003B0CFD"/>
    <w:rsid w:val="003B176B"/>
    <w:rsid w:val="003B2401"/>
    <w:rsid w:val="003B2C22"/>
    <w:rsid w:val="003B384B"/>
    <w:rsid w:val="003B3D91"/>
    <w:rsid w:val="003B4238"/>
    <w:rsid w:val="003B4412"/>
    <w:rsid w:val="003B44D8"/>
    <w:rsid w:val="003B4544"/>
    <w:rsid w:val="003B52F3"/>
    <w:rsid w:val="003B6AC9"/>
    <w:rsid w:val="003B721F"/>
    <w:rsid w:val="003B727B"/>
    <w:rsid w:val="003C02AD"/>
    <w:rsid w:val="003C1062"/>
    <w:rsid w:val="003C1933"/>
    <w:rsid w:val="003C1A07"/>
    <w:rsid w:val="003C2EE0"/>
    <w:rsid w:val="003C328A"/>
    <w:rsid w:val="003C3472"/>
    <w:rsid w:val="003C3B13"/>
    <w:rsid w:val="003C3FE1"/>
    <w:rsid w:val="003C4126"/>
    <w:rsid w:val="003C517E"/>
    <w:rsid w:val="003C54F1"/>
    <w:rsid w:val="003C6593"/>
    <w:rsid w:val="003C7174"/>
    <w:rsid w:val="003C71D6"/>
    <w:rsid w:val="003C720A"/>
    <w:rsid w:val="003C734D"/>
    <w:rsid w:val="003C7748"/>
    <w:rsid w:val="003C7A4E"/>
    <w:rsid w:val="003D0297"/>
    <w:rsid w:val="003D0407"/>
    <w:rsid w:val="003D0435"/>
    <w:rsid w:val="003D1916"/>
    <w:rsid w:val="003D1DA1"/>
    <w:rsid w:val="003D1EB3"/>
    <w:rsid w:val="003D28AB"/>
    <w:rsid w:val="003D2FF7"/>
    <w:rsid w:val="003D3638"/>
    <w:rsid w:val="003D4056"/>
    <w:rsid w:val="003D4E4D"/>
    <w:rsid w:val="003D5587"/>
    <w:rsid w:val="003D646E"/>
    <w:rsid w:val="003D6A9D"/>
    <w:rsid w:val="003D6E76"/>
    <w:rsid w:val="003D7117"/>
    <w:rsid w:val="003E0176"/>
    <w:rsid w:val="003E089B"/>
    <w:rsid w:val="003E0A1F"/>
    <w:rsid w:val="003E1967"/>
    <w:rsid w:val="003E278B"/>
    <w:rsid w:val="003E2D87"/>
    <w:rsid w:val="003E3C34"/>
    <w:rsid w:val="003E3C65"/>
    <w:rsid w:val="003E3E5E"/>
    <w:rsid w:val="003E4344"/>
    <w:rsid w:val="003E530B"/>
    <w:rsid w:val="003E596C"/>
    <w:rsid w:val="003E5D50"/>
    <w:rsid w:val="003E5E4E"/>
    <w:rsid w:val="003E6125"/>
    <w:rsid w:val="003E6554"/>
    <w:rsid w:val="003E7212"/>
    <w:rsid w:val="003E7343"/>
    <w:rsid w:val="003E7658"/>
    <w:rsid w:val="003F0024"/>
    <w:rsid w:val="003F00E3"/>
    <w:rsid w:val="003F1554"/>
    <w:rsid w:val="003F201E"/>
    <w:rsid w:val="003F2300"/>
    <w:rsid w:val="003F2F86"/>
    <w:rsid w:val="003F3E97"/>
    <w:rsid w:val="003F44BF"/>
    <w:rsid w:val="003F463C"/>
    <w:rsid w:val="003F5A07"/>
    <w:rsid w:val="003F5D2F"/>
    <w:rsid w:val="003F6360"/>
    <w:rsid w:val="003F6C8C"/>
    <w:rsid w:val="003F6C9E"/>
    <w:rsid w:val="003F759B"/>
    <w:rsid w:val="00400B7F"/>
    <w:rsid w:val="00401A3D"/>
    <w:rsid w:val="00403CDC"/>
    <w:rsid w:val="00404ECC"/>
    <w:rsid w:val="00405608"/>
    <w:rsid w:val="004062E3"/>
    <w:rsid w:val="004067B8"/>
    <w:rsid w:val="00406F3E"/>
    <w:rsid w:val="00407048"/>
    <w:rsid w:val="00407C4A"/>
    <w:rsid w:val="00410B7E"/>
    <w:rsid w:val="0041109D"/>
    <w:rsid w:val="00411225"/>
    <w:rsid w:val="00411844"/>
    <w:rsid w:val="00411E72"/>
    <w:rsid w:val="004131A4"/>
    <w:rsid w:val="004133B8"/>
    <w:rsid w:val="00413728"/>
    <w:rsid w:val="00414494"/>
    <w:rsid w:val="00414D51"/>
    <w:rsid w:val="004153C6"/>
    <w:rsid w:val="00415816"/>
    <w:rsid w:val="00416E75"/>
    <w:rsid w:val="004225DB"/>
    <w:rsid w:val="00422FAA"/>
    <w:rsid w:val="00424C49"/>
    <w:rsid w:val="004253C7"/>
    <w:rsid w:val="004255AD"/>
    <w:rsid w:val="004264D6"/>
    <w:rsid w:val="004270B4"/>
    <w:rsid w:val="004318F0"/>
    <w:rsid w:val="00431DD9"/>
    <w:rsid w:val="004329D5"/>
    <w:rsid w:val="00433245"/>
    <w:rsid w:val="004332FF"/>
    <w:rsid w:val="004339FB"/>
    <w:rsid w:val="00433B6B"/>
    <w:rsid w:val="00434517"/>
    <w:rsid w:val="004349E0"/>
    <w:rsid w:val="00436300"/>
    <w:rsid w:val="00437363"/>
    <w:rsid w:val="00437CE3"/>
    <w:rsid w:val="00440EA2"/>
    <w:rsid w:val="00441705"/>
    <w:rsid w:val="0044438A"/>
    <w:rsid w:val="004445C6"/>
    <w:rsid w:val="00445242"/>
    <w:rsid w:val="00445E48"/>
    <w:rsid w:val="00447742"/>
    <w:rsid w:val="00447DE5"/>
    <w:rsid w:val="00450548"/>
    <w:rsid w:val="004527C2"/>
    <w:rsid w:val="004529ED"/>
    <w:rsid w:val="00452A66"/>
    <w:rsid w:val="00452CC8"/>
    <w:rsid w:val="004530B4"/>
    <w:rsid w:val="004533C2"/>
    <w:rsid w:val="00455002"/>
    <w:rsid w:val="0045532B"/>
    <w:rsid w:val="00457424"/>
    <w:rsid w:val="00457631"/>
    <w:rsid w:val="00460A3E"/>
    <w:rsid w:val="00460DB8"/>
    <w:rsid w:val="00461DEA"/>
    <w:rsid w:val="0046215C"/>
    <w:rsid w:val="00462F7A"/>
    <w:rsid w:val="00463C14"/>
    <w:rsid w:val="0046414D"/>
    <w:rsid w:val="004642DD"/>
    <w:rsid w:val="00464727"/>
    <w:rsid w:val="004651ED"/>
    <w:rsid w:val="00465839"/>
    <w:rsid w:val="00465E18"/>
    <w:rsid w:val="004663E1"/>
    <w:rsid w:val="004664D8"/>
    <w:rsid w:val="004668A7"/>
    <w:rsid w:val="004669B6"/>
    <w:rsid w:val="00466D18"/>
    <w:rsid w:val="004704EF"/>
    <w:rsid w:val="004708E3"/>
    <w:rsid w:val="00471913"/>
    <w:rsid w:val="0047336A"/>
    <w:rsid w:val="0047393E"/>
    <w:rsid w:val="004742D1"/>
    <w:rsid w:val="00474932"/>
    <w:rsid w:val="00475C36"/>
    <w:rsid w:val="00476AF8"/>
    <w:rsid w:val="004800A2"/>
    <w:rsid w:val="0048018D"/>
    <w:rsid w:val="00480933"/>
    <w:rsid w:val="00480A9A"/>
    <w:rsid w:val="00481110"/>
    <w:rsid w:val="00481CF6"/>
    <w:rsid w:val="00483837"/>
    <w:rsid w:val="00485B72"/>
    <w:rsid w:val="0048671C"/>
    <w:rsid w:val="00486866"/>
    <w:rsid w:val="00486FD9"/>
    <w:rsid w:val="004904AA"/>
    <w:rsid w:val="00490EB5"/>
    <w:rsid w:val="004911D3"/>
    <w:rsid w:val="00491E45"/>
    <w:rsid w:val="00493324"/>
    <w:rsid w:val="00494AA2"/>
    <w:rsid w:val="00496280"/>
    <w:rsid w:val="0049774C"/>
    <w:rsid w:val="004A09E5"/>
    <w:rsid w:val="004A209A"/>
    <w:rsid w:val="004A22AF"/>
    <w:rsid w:val="004A25CA"/>
    <w:rsid w:val="004A29E3"/>
    <w:rsid w:val="004A31E9"/>
    <w:rsid w:val="004A3C44"/>
    <w:rsid w:val="004A4075"/>
    <w:rsid w:val="004A44BE"/>
    <w:rsid w:val="004A45F0"/>
    <w:rsid w:val="004A538D"/>
    <w:rsid w:val="004A6030"/>
    <w:rsid w:val="004A6E13"/>
    <w:rsid w:val="004A6F7F"/>
    <w:rsid w:val="004A6FD5"/>
    <w:rsid w:val="004A755D"/>
    <w:rsid w:val="004A77AE"/>
    <w:rsid w:val="004B1688"/>
    <w:rsid w:val="004B174C"/>
    <w:rsid w:val="004B18BD"/>
    <w:rsid w:val="004B1E2D"/>
    <w:rsid w:val="004B206F"/>
    <w:rsid w:val="004B2C7B"/>
    <w:rsid w:val="004B3A06"/>
    <w:rsid w:val="004B4E70"/>
    <w:rsid w:val="004B54FE"/>
    <w:rsid w:val="004B5DDA"/>
    <w:rsid w:val="004B61AD"/>
    <w:rsid w:val="004B65F7"/>
    <w:rsid w:val="004B6993"/>
    <w:rsid w:val="004B724F"/>
    <w:rsid w:val="004B79BA"/>
    <w:rsid w:val="004B7D56"/>
    <w:rsid w:val="004C045B"/>
    <w:rsid w:val="004C076F"/>
    <w:rsid w:val="004C09ED"/>
    <w:rsid w:val="004C0A66"/>
    <w:rsid w:val="004C0F51"/>
    <w:rsid w:val="004C1608"/>
    <w:rsid w:val="004C1BDC"/>
    <w:rsid w:val="004C1FF0"/>
    <w:rsid w:val="004C375A"/>
    <w:rsid w:val="004C381B"/>
    <w:rsid w:val="004C4FAE"/>
    <w:rsid w:val="004C5606"/>
    <w:rsid w:val="004C5E1C"/>
    <w:rsid w:val="004C69B9"/>
    <w:rsid w:val="004C7BE6"/>
    <w:rsid w:val="004D05AE"/>
    <w:rsid w:val="004D06FB"/>
    <w:rsid w:val="004D075D"/>
    <w:rsid w:val="004D0A82"/>
    <w:rsid w:val="004D1E48"/>
    <w:rsid w:val="004D2541"/>
    <w:rsid w:val="004D27A8"/>
    <w:rsid w:val="004D32EB"/>
    <w:rsid w:val="004D385C"/>
    <w:rsid w:val="004D3C34"/>
    <w:rsid w:val="004D5F14"/>
    <w:rsid w:val="004D698C"/>
    <w:rsid w:val="004D7AAF"/>
    <w:rsid w:val="004D7BAE"/>
    <w:rsid w:val="004D7EE3"/>
    <w:rsid w:val="004D7F03"/>
    <w:rsid w:val="004E0160"/>
    <w:rsid w:val="004E0746"/>
    <w:rsid w:val="004E0A9B"/>
    <w:rsid w:val="004E1F36"/>
    <w:rsid w:val="004E2870"/>
    <w:rsid w:val="004E2A94"/>
    <w:rsid w:val="004E2ACC"/>
    <w:rsid w:val="004E2D4F"/>
    <w:rsid w:val="004E3839"/>
    <w:rsid w:val="004E4F33"/>
    <w:rsid w:val="004E59AC"/>
    <w:rsid w:val="004E6BBC"/>
    <w:rsid w:val="004E76BC"/>
    <w:rsid w:val="004E7DBA"/>
    <w:rsid w:val="004E7F2E"/>
    <w:rsid w:val="004F0E61"/>
    <w:rsid w:val="004F117A"/>
    <w:rsid w:val="004F2B71"/>
    <w:rsid w:val="004F2EE7"/>
    <w:rsid w:val="004F34C7"/>
    <w:rsid w:val="004F4354"/>
    <w:rsid w:val="004F4C43"/>
    <w:rsid w:val="004F7D9A"/>
    <w:rsid w:val="0050288E"/>
    <w:rsid w:val="00503494"/>
    <w:rsid w:val="005041DC"/>
    <w:rsid w:val="00506099"/>
    <w:rsid w:val="005064E2"/>
    <w:rsid w:val="00507652"/>
    <w:rsid w:val="005079AA"/>
    <w:rsid w:val="00512680"/>
    <w:rsid w:val="00512B03"/>
    <w:rsid w:val="00513570"/>
    <w:rsid w:val="00513899"/>
    <w:rsid w:val="005145FE"/>
    <w:rsid w:val="00514806"/>
    <w:rsid w:val="00515743"/>
    <w:rsid w:val="00516CC1"/>
    <w:rsid w:val="005174D4"/>
    <w:rsid w:val="00517D10"/>
    <w:rsid w:val="00520AD2"/>
    <w:rsid w:val="00520BF8"/>
    <w:rsid w:val="005215AC"/>
    <w:rsid w:val="00521FE1"/>
    <w:rsid w:val="005232C9"/>
    <w:rsid w:val="005240CD"/>
    <w:rsid w:val="00524F0A"/>
    <w:rsid w:val="005255EE"/>
    <w:rsid w:val="005258E4"/>
    <w:rsid w:val="00525A8D"/>
    <w:rsid w:val="00525BD1"/>
    <w:rsid w:val="00526547"/>
    <w:rsid w:val="0052717F"/>
    <w:rsid w:val="00527241"/>
    <w:rsid w:val="00527680"/>
    <w:rsid w:val="0053008D"/>
    <w:rsid w:val="00531491"/>
    <w:rsid w:val="005320B0"/>
    <w:rsid w:val="00534963"/>
    <w:rsid w:val="00535ADC"/>
    <w:rsid w:val="0053688A"/>
    <w:rsid w:val="00536B34"/>
    <w:rsid w:val="00541D9B"/>
    <w:rsid w:val="005427CD"/>
    <w:rsid w:val="00543345"/>
    <w:rsid w:val="005450C5"/>
    <w:rsid w:val="005454F7"/>
    <w:rsid w:val="00545A46"/>
    <w:rsid w:val="005461C4"/>
    <w:rsid w:val="0054769F"/>
    <w:rsid w:val="00547952"/>
    <w:rsid w:val="0055070D"/>
    <w:rsid w:val="00551902"/>
    <w:rsid w:val="00552092"/>
    <w:rsid w:val="005534DF"/>
    <w:rsid w:val="00553BC9"/>
    <w:rsid w:val="005541C0"/>
    <w:rsid w:val="00554DB3"/>
    <w:rsid w:val="00554FE4"/>
    <w:rsid w:val="00555B0C"/>
    <w:rsid w:val="00555B43"/>
    <w:rsid w:val="00557403"/>
    <w:rsid w:val="00557A68"/>
    <w:rsid w:val="00561B6A"/>
    <w:rsid w:val="00562B6B"/>
    <w:rsid w:val="00562CDC"/>
    <w:rsid w:val="00564851"/>
    <w:rsid w:val="00565A64"/>
    <w:rsid w:val="0056672F"/>
    <w:rsid w:val="00567917"/>
    <w:rsid w:val="0057080A"/>
    <w:rsid w:val="00571DDE"/>
    <w:rsid w:val="00572E53"/>
    <w:rsid w:val="005733F4"/>
    <w:rsid w:val="00573871"/>
    <w:rsid w:val="00574E53"/>
    <w:rsid w:val="0057563C"/>
    <w:rsid w:val="00575F0F"/>
    <w:rsid w:val="00575F30"/>
    <w:rsid w:val="0057662C"/>
    <w:rsid w:val="00577A6B"/>
    <w:rsid w:val="00580499"/>
    <w:rsid w:val="00580B5B"/>
    <w:rsid w:val="005818EC"/>
    <w:rsid w:val="00583B1F"/>
    <w:rsid w:val="00584645"/>
    <w:rsid w:val="00584BB5"/>
    <w:rsid w:val="0058638A"/>
    <w:rsid w:val="005876CF"/>
    <w:rsid w:val="00587B17"/>
    <w:rsid w:val="00587D0E"/>
    <w:rsid w:val="00587E55"/>
    <w:rsid w:val="005911E8"/>
    <w:rsid w:val="0059152F"/>
    <w:rsid w:val="005926E9"/>
    <w:rsid w:val="0059318D"/>
    <w:rsid w:val="005934A4"/>
    <w:rsid w:val="00594164"/>
    <w:rsid w:val="005943A3"/>
    <w:rsid w:val="005957DB"/>
    <w:rsid w:val="005957F4"/>
    <w:rsid w:val="00597209"/>
    <w:rsid w:val="00597D43"/>
    <w:rsid w:val="00597ECA"/>
    <w:rsid w:val="005A2532"/>
    <w:rsid w:val="005A2D3C"/>
    <w:rsid w:val="005A2D93"/>
    <w:rsid w:val="005A44DB"/>
    <w:rsid w:val="005A5431"/>
    <w:rsid w:val="005A5711"/>
    <w:rsid w:val="005A5AF8"/>
    <w:rsid w:val="005A63EE"/>
    <w:rsid w:val="005B01FF"/>
    <w:rsid w:val="005B08EE"/>
    <w:rsid w:val="005B321C"/>
    <w:rsid w:val="005B63B8"/>
    <w:rsid w:val="005B6AE3"/>
    <w:rsid w:val="005C3575"/>
    <w:rsid w:val="005C3923"/>
    <w:rsid w:val="005C3F6F"/>
    <w:rsid w:val="005C454D"/>
    <w:rsid w:val="005C4566"/>
    <w:rsid w:val="005C46FA"/>
    <w:rsid w:val="005C4820"/>
    <w:rsid w:val="005C4C61"/>
    <w:rsid w:val="005C5246"/>
    <w:rsid w:val="005C540C"/>
    <w:rsid w:val="005C6210"/>
    <w:rsid w:val="005C6877"/>
    <w:rsid w:val="005C6FB9"/>
    <w:rsid w:val="005D072D"/>
    <w:rsid w:val="005D2031"/>
    <w:rsid w:val="005D2B9B"/>
    <w:rsid w:val="005D5549"/>
    <w:rsid w:val="005D5B9F"/>
    <w:rsid w:val="005D5C21"/>
    <w:rsid w:val="005D5EBB"/>
    <w:rsid w:val="005D638B"/>
    <w:rsid w:val="005D647B"/>
    <w:rsid w:val="005D6C0E"/>
    <w:rsid w:val="005D73A0"/>
    <w:rsid w:val="005E1537"/>
    <w:rsid w:val="005E384B"/>
    <w:rsid w:val="005E442E"/>
    <w:rsid w:val="005E45DF"/>
    <w:rsid w:val="005E48B3"/>
    <w:rsid w:val="005E6F74"/>
    <w:rsid w:val="005E703E"/>
    <w:rsid w:val="005F041B"/>
    <w:rsid w:val="005F07AE"/>
    <w:rsid w:val="005F1050"/>
    <w:rsid w:val="005F1372"/>
    <w:rsid w:val="005F2DD6"/>
    <w:rsid w:val="005F35AD"/>
    <w:rsid w:val="005F3FEF"/>
    <w:rsid w:val="005F4167"/>
    <w:rsid w:val="005F4EB6"/>
    <w:rsid w:val="005F690E"/>
    <w:rsid w:val="005F7C0C"/>
    <w:rsid w:val="005F7C4F"/>
    <w:rsid w:val="0060019C"/>
    <w:rsid w:val="006001CD"/>
    <w:rsid w:val="006005FE"/>
    <w:rsid w:val="006009A2"/>
    <w:rsid w:val="00600B9E"/>
    <w:rsid w:val="00600ED9"/>
    <w:rsid w:val="00601EB4"/>
    <w:rsid w:val="006022AC"/>
    <w:rsid w:val="00604519"/>
    <w:rsid w:val="00605800"/>
    <w:rsid w:val="00605893"/>
    <w:rsid w:val="006058F4"/>
    <w:rsid w:val="0060642D"/>
    <w:rsid w:val="0060745C"/>
    <w:rsid w:val="00607726"/>
    <w:rsid w:val="00607E16"/>
    <w:rsid w:val="00611380"/>
    <w:rsid w:val="0061227B"/>
    <w:rsid w:val="006129AD"/>
    <w:rsid w:val="00613E26"/>
    <w:rsid w:val="00613F7B"/>
    <w:rsid w:val="006171CB"/>
    <w:rsid w:val="006173CF"/>
    <w:rsid w:val="00617A5E"/>
    <w:rsid w:val="00620EC1"/>
    <w:rsid w:val="006213F2"/>
    <w:rsid w:val="0062146F"/>
    <w:rsid w:val="00621BC9"/>
    <w:rsid w:val="00623462"/>
    <w:rsid w:val="00623C1F"/>
    <w:rsid w:val="00623C25"/>
    <w:rsid w:val="00624A52"/>
    <w:rsid w:val="00624CC5"/>
    <w:rsid w:val="006256F7"/>
    <w:rsid w:val="00625B40"/>
    <w:rsid w:val="006277B4"/>
    <w:rsid w:val="006300DD"/>
    <w:rsid w:val="006305D6"/>
    <w:rsid w:val="00630AD6"/>
    <w:rsid w:val="00630CE9"/>
    <w:rsid w:val="006313B9"/>
    <w:rsid w:val="006316B3"/>
    <w:rsid w:val="00631F2C"/>
    <w:rsid w:val="0063336F"/>
    <w:rsid w:val="00633D08"/>
    <w:rsid w:val="00635707"/>
    <w:rsid w:val="006359D2"/>
    <w:rsid w:val="00636400"/>
    <w:rsid w:val="006366E3"/>
    <w:rsid w:val="006372C4"/>
    <w:rsid w:val="0063734C"/>
    <w:rsid w:val="006402EA"/>
    <w:rsid w:val="00640EB9"/>
    <w:rsid w:val="00640FD7"/>
    <w:rsid w:val="006417A4"/>
    <w:rsid w:val="006419AC"/>
    <w:rsid w:val="00641C38"/>
    <w:rsid w:val="00642056"/>
    <w:rsid w:val="00644332"/>
    <w:rsid w:val="006452FA"/>
    <w:rsid w:val="00645300"/>
    <w:rsid w:val="0064682C"/>
    <w:rsid w:val="006472AF"/>
    <w:rsid w:val="006500A0"/>
    <w:rsid w:val="0065048D"/>
    <w:rsid w:val="006504BB"/>
    <w:rsid w:val="006507CB"/>
    <w:rsid w:val="00650C4B"/>
    <w:rsid w:val="00651781"/>
    <w:rsid w:val="00651B20"/>
    <w:rsid w:val="00651F8A"/>
    <w:rsid w:val="006522A0"/>
    <w:rsid w:val="006522BB"/>
    <w:rsid w:val="00653724"/>
    <w:rsid w:val="0065421B"/>
    <w:rsid w:val="006544AD"/>
    <w:rsid w:val="00655458"/>
    <w:rsid w:val="00655763"/>
    <w:rsid w:val="00656F35"/>
    <w:rsid w:val="0066051C"/>
    <w:rsid w:val="0066100E"/>
    <w:rsid w:val="006611ED"/>
    <w:rsid w:val="00661746"/>
    <w:rsid w:val="00661CDF"/>
    <w:rsid w:val="00662F38"/>
    <w:rsid w:val="0066310A"/>
    <w:rsid w:val="00663C7C"/>
    <w:rsid w:val="0066407F"/>
    <w:rsid w:val="0066430B"/>
    <w:rsid w:val="0066495E"/>
    <w:rsid w:val="00667220"/>
    <w:rsid w:val="006674D2"/>
    <w:rsid w:val="0066780D"/>
    <w:rsid w:val="006703AA"/>
    <w:rsid w:val="00670727"/>
    <w:rsid w:val="00671E8D"/>
    <w:rsid w:val="0067231B"/>
    <w:rsid w:val="006725BA"/>
    <w:rsid w:val="00672A4F"/>
    <w:rsid w:val="00673035"/>
    <w:rsid w:val="006738C3"/>
    <w:rsid w:val="00673EE4"/>
    <w:rsid w:val="00673F48"/>
    <w:rsid w:val="006746E4"/>
    <w:rsid w:val="0067477B"/>
    <w:rsid w:val="00674DC4"/>
    <w:rsid w:val="0067522C"/>
    <w:rsid w:val="006755A9"/>
    <w:rsid w:val="006765F8"/>
    <w:rsid w:val="00676B2A"/>
    <w:rsid w:val="00680F2D"/>
    <w:rsid w:val="0068144E"/>
    <w:rsid w:val="00681F64"/>
    <w:rsid w:val="00682B85"/>
    <w:rsid w:val="006836BE"/>
    <w:rsid w:val="006846E8"/>
    <w:rsid w:val="00684777"/>
    <w:rsid w:val="00684F23"/>
    <w:rsid w:val="006852DB"/>
    <w:rsid w:val="0068641E"/>
    <w:rsid w:val="00686510"/>
    <w:rsid w:val="0068718B"/>
    <w:rsid w:val="00687C1F"/>
    <w:rsid w:val="006903D4"/>
    <w:rsid w:val="00690D4A"/>
    <w:rsid w:val="006923E1"/>
    <w:rsid w:val="00693BB7"/>
    <w:rsid w:val="0069479D"/>
    <w:rsid w:val="00695018"/>
    <w:rsid w:val="006951AC"/>
    <w:rsid w:val="0069526E"/>
    <w:rsid w:val="00695E06"/>
    <w:rsid w:val="00696C79"/>
    <w:rsid w:val="00697B3F"/>
    <w:rsid w:val="006A0FDF"/>
    <w:rsid w:val="006A1238"/>
    <w:rsid w:val="006A1C47"/>
    <w:rsid w:val="006A1E7A"/>
    <w:rsid w:val="006A26BD"/>
    <w:rsid w:val="006A2791"/>
    <w:rsid w:val="006A4CC7"/>
    <w:rsid w:val="006A6E6A"/>
    <w:rsid w:val="006A7A13"/>
    <w:rsid w:val="006A7E8F"/>
    <w:rsid w:val="006B0746"/>
    <w:rsid w:val="006B0DA7"/>
    <w:rsid w:val="006B19DE"/>
    <w:rsid w:val="006B22E7"/>
    <w:rsid w:val="006B2704"/>
    <w:rsid w:val="006B29D7"/>
    <w:rsid w:val="006B2B4B"/>
    <w:rsid w:val="006B4A66"/>
    <w:rsid w:val="006B4EB1"/>
    <w:rsid w:val="006B51DB"/>
    <w:rsid w:val="006B56DC"/>
    <w:rsid w:val="006B56F9"/>
    <w:rsid w:val="006B578E"/>
    <w:rsid w:val="006B5E5B"/>
    <w:rsid w:val="006B5FA4"/>
    <w:rsid w:val="006B67D0"/>
    <w:rsid w:val="006B6E6F"/>
    <w:rsid w:val="006C1638"/>
    <w:rsid w:val="006C1C53"/>
    <w:rsid w:val="006C2955"/>
    <w:rsid w:val="006C2B29"/>
    <w:rsid w:val="006C33D2"/>
    <w:rsid w:val="006C407A"/>
    <w:rsid w:val="006C50A6"/>
    <w:rsid w:val="006C5C53"/>
    <w:rsid w:val="006C705A"/>
    <w:rsid w:val="006C7461"/>
    <w:rsid w:val="006C74BB"/>
    <w:rsid w:val="006C774E"/>
    <w:rsid w:val="006D084F"/>
    <w:rsid w:val="006D093E"/>
    <w:rsid w:val="006D0FAE"/>
    <w:rsid w:val="006D135B"/>
    <w:rsid w:val="006D167E"/>
    <w:rsid w:val="006D1EDB"/>
    <w:rsid w:val="006D33CE"/>
    <w:rsid w:val="006D39BF"/>
    <w:rsid w:val="006D42FB"/>
    <w:rsid w:val="006D443C"/>
    <w:rsid w:val="006D4AC9"/>
    <w:rsid w:val="006D4E3E"/>
    <w:rsid w:val="006D50F6"/>
    <w:rsid w:val="006D55CF"/>
    <w:rsid w:val="006D632B"/>
    <w:rsid w:val="006D7103"/>
    <w:rsid w:val="006D74EB"/>
    <w:rsid w:val="006D7574"/>
    <w:rsid w:val="006E0909"/>
    <w:rsid w:val="006E14AF"/>
    <w:rsid w:val="006E20ED"/>
    <w:rsid w:val="006E28FA"/>
    <w:rsid w:val="006E2B7E"/>
    <w:rsid w:val="006E2CAF"/>
    <w:rsid w:val="006E3D3D"/>
    <w:rsid w:val="006E4E2B"/>
    <w:rsid w:val="006E5241"/>
    <w:rsid w:val="006E60C7"/>
    <w:rsid w:val="006E6162"/>
    <w:rsid w:val="006E627D"/>
    <w:rsid w:val="006E65B2"/>
    <w:rsid w:val="006E72A1"/>
    <w:rsid w:val="006E765A"/>
    <w:rsid w:val="006E7FD9"/>
    <w:rsid w:val="006F04AD"/>
    <w:rsid w:val="006F0C05"/>
    <w:rsid w:val="006F1226"/>
    <w:rsid w:val="006F1396"/>
    <w:rsid w:val="006F142D"/>
    <w:rsid w:val="006F1FD2"/>
    <w:rsid w:val="006F26E8"/>
    <w:rsid w:val="006F32F2"/>
    <w:rsid w:val="006F32F9"/>
    <w:rsid w:val="006F37F4"/>
    <w:rsid w:val="006F4553"/>
    <w:rsid w:val="006F4ACF"/>
    <w:rsid w:val="006F4D4D"/>
    <w:rsid w:val="006F62F6"/>
    <w:rsid w:val="006F691F"/>
    <w:rsid w:val="006F795E"/>
    <w:rsid w:val="00700315"/>
    <w:rsid w:val="00700BD8"/>
    <w:rsid w:val="00700BDA"/>
    <w:rsid w:val="00700C67"/>
    <w:rsid w:val="007014AF"/>
    <w:rsid w:val="0070204F"/>
    <w:rsid w:val="0070306F"/>
    <w:rsid w:val="00703A50"/>
    <w:rsid w:val="00704FDB"/>
    <w:rsid w:val="007076C5"/>
    <w:rsid w:val="007076FD"/>
    <w:rsid w:val="007077E4"/>
    <w:rsid w:val="007115B1"/>
    <w:rsid w:val="00711747"/>
    <w:rsid w:val="00711AC3"/>
    <w:rsid w:val="0071382C"/>
    <w:rsid w:val="007140A4"/>
    <w:rsid w:val="007147D5"/>
    <w:rsid w:val="00714DFC"/>
    <w:rsid w:val="00714EFC"/>
    <w:rsid w:val="00716F78"/>
    <w:rsid w:val="007172FC"/>
    <w:rsid w:val="007202D9"/>
    <w:rsid w:val="00721677"/>
    <w:rsid w:val="00721E3A"/>
    <w:rsid w:val="0072413D"/>
    <w:rsid w:val="00724BAC"/>
    <w:rsid w:val="00725596"/>
    <w:rsid w:val="007266CE"/>
    <w:rsid w:val="00726A9A"/>
    <w:rsid w:val="00727D9A"/>
    <w:rsid w:val="00735E91"/>
    <w:rsid w:val="00736160"/>
    <w:rsid w:val="00736327"/>
    <w:rsid w:val="00736D2F"/>
    <w:rsid w:val="00736ED0"/>
    <w:rsid w:val="00737EAE"/>
    <w:rsid w:val="0074085D"/>
    <w:rsid w:val="00741312"/>
    <w:rsid w:val="0074225E"/>
    <w:rsid w:val="007425E1"/>
    <w:rsid w:val="0074402D"/>
    <w:rsid w:val="0074466A"/>
    <w:rsid w:val="0074503F"/>
    <w:rsid w:val="00750E83"/>
    <w:rsid w:val="007513D5"/>
    <w:rsid w:val="0075181E"/>
    <w:rsid w:val="0075193A"/>
    <w:rsid w:val="007532AC"/>
    <w:rsid w:val="0075348F"/>
    <w:rsid w:val="0075461E"/>
    <w:rsid w:val="00754A1A"/>
    <w:rsid w:val="00755265"/>
    <w:rsid w:val="0075533B"/>
    <w:rsid w:val="0075580E"/>
    <w:rsid w:val="00755DE1"/>
    <w:rsid w:val="007560BE"/>
    <w:rsid w:val="00756E64"/>
    <w:rsid w:val="00757251"/>
    <w:rsid w:val="00757C8D"/>
    <w:rsid w:val="00757F1A"/>
    <w:rsid w:val="00760C41"/>
    <w:rsid w:val="00761980"/>
    <w:rsid w:val="00761D31"/>
    <w:rsid w:val="0076264A"/>
    <w:rsid w:val="0076279E"/>
    <w:rsid w:val="0076285F"/>
    <w:rsid w:val="007632E6"/>
    <w:rsid w:val="007632F2"/>
    <w:rsid w:val="00763985"/>
    <w:rsid w:val="007655DE"/>
    <w:rsid w:val="00765635"/>
    <w:rsid w:val="0076592E"/>
    <w:rsid w:val="00765DE2"/>
    <w:rsid w:val="00765E79"/>
    <w:rsid w:val="00766293"/>
    <w:rsid w:val="00766ACA"/>
    <w:rsid w:val="00767878"/>
    <w:rsid w:val="00767AE7"/>
    <w:rsid w:val="007701C5"/>
    <w:rsid w:val="00770CE4"/>
    <w:rsid w:val="00771337"/>
    <w:rsid w:val="00771855"/>
    <w:rsid w:val="00771AF1"/>
    <w:rsid w:val="007720FC"/>
    <w:rsid w:val="00772B91"/>
    <w:rsid w:val="00772DBE"/>
    <w:rsid w:val="00774720"/>
    <w:rsid w:val="0077703F"/>
    <w:rsid w:val="00780895"/>
    <w:rsid w:val="00780A95"/>
    <w:rsid w:val="00780D91"/>
    <w:rsid w:val="00780FF8"/>
    <w:rsid w:val="0078270D"/>
    <w:rsid w:val="007835D1"/>
    <w:rsid w:val="007840CB"/>
    <w:rsid w:val="0078497A"/>
    <w:rsid w:val="00784A8E"/>
    <w:rsid w:val="007851DF"/>
    <w:rsid w:val="00785289"/>
    <w:rsid w:val="0078733E"/>
    <w:rsid w:val="007877D6"/>
    <w:rsid w:val="0079096D"/>
    <w:rsid w:val="0079162D"/>
    <w:rsid w:val="0079170E"/>
    <w:rsid w:val="00794BB5"/>
    <w:rsid w:val="00794C44"/>
    <w:rsid w:val="0079610A"/>
    <w:rsid w:val="007969A0"/>
    <w:rsid w:val="007969AE"/>
    <w:rsid w:val="00796B57"/>
    <w:rsid w:val="00797EFC"/>
    <w:rsid w:val="007A09DA"/>
    <w:rsid w:val="007A0D47"/>
    <w:rsid w:val="007A1DA6"/>
    <w:rsid w:val="007A1FB3"/>
    <w:rsid w:val="007A2D83"/>
    <w:rsid w:val="007A34FB"/>
    <w:rsid w:val="007A42A3"/>
    <w:rsid w:val="007A4854"/>
    <w:rsid w:val="007A5266"/>
    <w:rsid w:val="007A54A9"/>
    <w:rsid w:val="007A562A"/>
    <w:rsid w:val="007A5637"/>
    <w:rsid w:val="007A715C"/>
    <w:rsid w:val="007A746B"/>
    <w:rsid w:val="007A7BD7"/>
    <w:rsid w:val="007B040C"/>
    <w:rsid w:val="007B0540"/>
    <w:rsid w:val="007B06F1"/>
    <w:rsid w:val="007B0B16"/>
    <w:rsid w:val="007B0CE7"/>
    <w:rsid w:val="007B1106"/>
    <w:rsid w:val="007B1DD9"/>
    <w:rsid w:val="007B2D7E"/>
    <w:rsid w:val="007B3605"/>
    <w:rsid w:val="007B3DC3"/>
    <w:rsid w:val="007B3E47"/>
    <w:rsid w:val="007B4EA2"/>
    <w:rsid w:val="007B5246"/>
    <w:rsid w:val="007B6B5A"/>
    <w:rsid w:val="007B727B"/>
    <w:rsid w:val="007C043F"/>
    <w:rsid w:val="007C120F"/>
    <w:rsid w:val="007C1FCC"/>
    <w:rsid w:val="007C22A7"/>
    <w:rsid w:val="007C2E75"/>
    <w:rsid w:val="007C44D6"/>
    <w:rsid w:val="007C53CE"/>
    <w:rsid w:val="007C5982"/>
    <w:rsid w:val="007C61C2"/>
    <w:rsid w:val="007C79DD"/>
    <w:rsid w:val="007C7A10"/>
    <w:rsid w:val="007C7D75"/>
    <w:rsid w:val="007D1335"/>
    <w:rsid w:val="007D1699"/>
    <w:rsid w:val="007D3AD6"/>
    <w:rsid w:val="007D4C73"/>
    <w:rsid w:val="007D6F4F"/>
    <w:rsid w:val="007D7D7C"/>
    <w:rsid w:val="007E1749"/>
    <w:rsid w:val="007E19E3"/>
    <w:rsid w:val="007E3706"/>
    <w:rsid w:val="007E3F1F"/>
    <w:rsid w:val="007E4EB0"/>
    <w:rsid w:val="007E5F45"/>
    <w:rsid w:val="007E6657"/>
    <w:rsid w:val="007E7123"/>
    <w:rsid w:val="007E7125"/>
    <w:rsid w:val="007E770A"/>
    <w:rsid w:val="007F08BE"/>
    <w:rsid w:val="007F1102"/>
    <w:rsid w:val="007F23B0"/>
    <w:rsid w:val="007F3703"/>
    <w:rsid w:val="007F3904"/>
    <w:rsid w:val="007F3CAE"/>
    <w:rsid w:val="007F40EF"/>
    <w:rsid w:val="007F4489"/>
    <w:rsid w:val="007F4EE4"/>
    <w:rsid w:val="007F53B1"/>
    <w:rsid w:val="007F63E6"/>
    <w:rsid w:val="007F749B"/>
    <w:rsid w:val="007F79F6"/>
    <w:rsid w:val="007F7D61"/>
    <w:rsid w:val="007F7E88"/>
    <w:rsid w:val="00801366"/>
    <w:rsid w:val="00802088"/>
    <w:rsid w:val="008033B2"/>
    <w:rsid w:val="00805047"/>
    <w:rsid w:val="0080515C"/>
    <w:rsid w:val="00810930"/>
    <w:rsid w:val="00810C8E"/>
    <w:rsid w:val="00811CA4"/>
    <w:rsid w:val="008121AC"/>
    <w:rsid w:val="0081470F"/>
    <w:rsid w:val="00814A16"/>
    <w:rsid w:val="00814B83"/>
    <w:rsid w:val="00816F56"/>
    <w:rsid w:val="00817238"/>
    <w:rsid w:val="00817A7B"/>
    <w:rsid w:val="00822D82"/>
    <w:rsid w:val="00823604"/>
    <w:rsid w:val="00823B7C"/>
    <w:rsid w:val="00824971"/>
    <w:rsid w:val="00824AAF"/>
    <w:rsid w:val="00824CD4"/>
    <w:rsid w:val="00824D15"/>
    <w:rsid w:val="00825D95"/>
    <w:rsid w:val="00826865"/>
    <w:rsid w:val="0082692E"/>
    <w:rsid w:val="00830F63"/>
    <w:rsid w:val="0083133C"/>
    <w:rsid w:val="00832925"/>
    <w:rsid w:val="00832B5C"/>
    <w:rsid w:val="00833A06"/>
    <w:rsid w:val="00834A1C"/>
    <w:rsid w:val="00834AA0"/>
    <w:rsid w:val="0083524E"/>
    <w:rsid w:val="008359A4"/>
    <w:rsid w:val="00835EE6"/>
    <w:rsid w:val="0083723A"/>
    <w:rsid w:val="00837258"/>
    <w:rsid w:val="0084074A"/>
    <w:rsid w:val="00840B8E"/>
    <w:rsid w:val="00841037"/>
    <w:rsid w:val="008413CD"/>
    <w:rsid w:val="00841431"/>
    <w:rsid w:val="0084197B"/>
    <w:rsid w:val="00841AC9"/>
    <w:rsid w:val="0084218C"/>
    <w:rsid w:val="00843040"/>
    <w:rsid w:val="0084308B"/>
    <w:rsid w:val="00843BF8"/>
    <w:rsid w:val="00843ECF"/>
    <w:rsid w:val="00843F7F"/>
    <w:rsid w:val="00844935"/>
    <w:rsid w:val="00846382"/>
    <w:rsid w:val="00846A96"/>
    <w:rsid w:val="00847BFF"/>
    <w:rsid w:val="00850371"/>
    <w:rsid w:val="008512C1"/>
    <w:rsid w:val="00851383"/>
    <w:rsid w:val="00851A52"/>
    <w:rsid w:val="00851F6E"/>
    <w:rsid w:val="00852ECB"/>
    <w:rsid w:val="00852FB4"/>
    <w:rsid w:val="00854327"/>
    <w:rsid w:val="0085479E"/>
    <w:rsid w:val="00855484"/>
    <w:rsid w:val="008558E5"/>
    <w:rsid w:val="00855B09"/>
    <w:rsid w:val="00856485"/>
    <w:rsid w:val="008566B8"/>
    <w:rsid w:val="0086194D"/>
    <w:rsid w:val="0086222F"/>
    <w:rsid w:val="00863E78"/>
    <w:rsid w:val="00864B8A"/>
    <w:rsid w:val="00864DAA"/>
    <w:rsid w:val="00865C2F"/>
    <w:rsid w:val="008663D1"/>
    <w:rsid w:val="00867D89"/>
    <w:rsid w:val="00870365"/>
    <w:rsid w:val="00870762"/>
    <w:rsid w:val="008713C9"/>
    <w:rsid w:val="0087140D"/>
    <w:rsid w:val="008717AB"/>
    <w:rsid w:val="00872B57"/>
    <w:rsid w:val="00874630"/>
    <w:rsid w:val="00875645"/>
    <w:rsid w:val="00875CE3"/>
    <w:rsid w:val="00875EA5"/>
    <w:rsid w:val="00877EA6"/>
    <w:rsid w:val="00877EC4"/>
    <w:rsid w:val="00880292"/>
    <w:rsid w:val="00881EAA"/>
    <w:rsid w:val="00883702"/>
    <w:rsid w:val="00883923"/>
    <w:rsid w:val="00883B86"/>
    <w:rsid w:val="00884588"/>
    <w:rsid w:val="00884EBF"/>
    <w:rsid w:val="008859EF"/>
    <w:rsid w:val="00885E66"/>
    <w:rsid w:val="00885FD2"/>
    <w:rsid w:val="00886D23"/>
    <w:rsid w:val="008875E2"/>
    <w:rsid w:val="00887E69"/>
    <w:rsid w:val="008914CE"/>
    <w:rsid w:val="00892214"/>
    <w:rsid w:val="008922E1"/>
    <w:rsid w:val="00892713"/>
    <w:rsid w:val="00894166"/>
    <w:rsid w:val="008949BD"/>
    <w:rsid w:val="008950D2"/>
    <w:rsid w:val="0089540C"/>
    <w:rsid w:val="0089632F"/>
    <w:rsid w:val="008964EF"/>
    <w:rsid w:val="008973D5"/>
    <w:rsid w:val="008A023A"/>
    <w:rsid w:val="008A11E4"/>
    <w:rsid w:val="008A1456"/>
    <w:rsid w:val="008A1FE0"/>
    <w:rsid w:val="008A25C9"/>
    <w:rsid w:val="008A2BED"/>
    <w:rsid w:val="008A390A"/>
    <w:rsid w:val="008A401D"/>
    <w:rsid w:val="008A5628"/>
    <w:rsid w:val="008A5776"/>
    <w:rsid w:val="008A607B"/>
    <w:rsid w:val="008A6BE3"/>
    <w:rsid w:val="008A708E"/>
    <w:rsid w:val="008A71A1"/>
    <w:rsid w:val="008A7B8A"/>
    <w:rsid w:val="008A7EB4"/>
    <w:rsid w:val="008B0FA8"/>
    <w:rsid w:val="008B25A6"/>
    <w:rsid w:val="008B441D"/>
    <w:rsid w:val="008B4DF2"/>
    <w:rsid w:val="008B55A4"/>
    <w:rsid w:val="008B57D2"/>
    <w:rsid w:val="008B6323"/>
    <w:rsid w:val="008B6665"/>
    <w:rsid w:val="008B7A97"/>
    <w:rsid w:val="008C13E1"/>
    <w:rsid w:val="008C1D89"/>
    <w:rsid w:val="008C2E4A"/>
    <w:rsid w:val="008C3EE6"/>
    <w:rsid w:val="008C4E0A"/>
    <w:rsid w:val="008C7B35"/>
    <w:rsid w:val="008D0340"/>
    <w:rsid w:val="008D11E2"/>
    <w:rsid w:val="008D15CB"/>
    <w:rsid w:val="008D20EC"/>
    <w:rsid w:val="008D25FB"/>
    <w:rsid w:val="008D301E"/>
    <w:rsid w:val="008D404F"/>
    <w:rsid w:val="008D4ABE"/>
    <w:rsid w:val="008D537F"/>
    <w:rsid w:val="008D5505"/>
    <w:rsid w:val="008D5CA6"/>
    <w:rsid w:val="008D7A6D"/>
    <w:rsid w:val="008D7F2F"/>
    <w:rsid w:val="008E195A"/>
    <w:rsid w:val="008E2F35"/>
    <w:rsid w:val="008E3033"/>
    <w:rsid w:val="008E36DC"/>
    <w:rsid w:val="008E449A"/>
    <w:rsid w:val="008E4FAC"/>
    <w:rsid w:val="008E7CF9"/>
    <w:rsid w:val="008F0A60"/>
    <w:rsid w:val="008F284B"/>
    <w:rsid w:val="008F296B"/>
    <w:rsid w:val="008F2F6E"/>
    <w:rsid w:val="008F4DE7"/>
    <w:rsid w:val="008F54C0"/>
    <w:rsid w:val="008F76D3"/>
    <w:rsid w:val="008F7761"/>
    <w:rsid w:val="008F7AD8"/>
    <w:rsid w:val="008F7C2F"/>
    <w:rsid w:val="00900226"/>
    <w:rsid w:val="009021B6"/>
    <w:rsid w:val="00902EED"/>
    <w:rsid w:val="00903EDE"/>
    <w:rsid w:val="00904651"/>
    <w:rsid w:val="009052CE"/>
    <w:rsid w:val="009057B5"/>
    <w:rsid w:val="009068E9"/>
    <w:rsid w:val="00906B94"/>
    <w:rsid w:val="00907CBF"/>
    <w:rsid w:val="009106A5"/>
    <w:rsid w:val="009109AC"/>
    <w:rsid w:val="00910D22"/>
    <w:rsid w:val="009135E1"/>
    <w:rsid w:val="00913E84"/>
    <w:rsid w:val="00915BBE"/>
    <w:rsid w:val="009167EC"/>
    <w:rsid w:val="009172E0"/>
    <w:rsid w:val="00917927"/>
    <w:rsid w:val="00922425"/>
    <w:rsid w:val="00922D3E"/>
    <w:rsid w:val="009236F4"/>
    <w:rsid w:val="009254CE"/>
    <w:rsid w:val="00925C68"/>
    <w:rsid w:val="00925F25"/>
    <w:rsid w:val="009260DA"/>
    <w:rsid w:val="00926251"/>
    <w:rsid w:val="009267BF"/>
    <w:rsid w:val="00927457"/>
    <w:rsid w:val="00927A10"/>
    <w:rsid w:val="009302E7"/>
    <w:rsid w:val="009312EA"/>
    <w:rsid w:val="009313EE"/>
    <w:rsid w:val="009314DE"/>
    <w:rsid w:val="00932490"/>
    <w:rsid w:val="00932969"/>
    <w:rsid w:val="0093355E"/>
    <w:rsid w:val="00934093"/>
    <w:rsid w:val="00935496"/>
    <w:rsid w:val="009361F7"/>
    <w:rsid w:val="00936EF0"/>
    <w:rsid w:val="00937303"/>
    <w:rsid w:val="009379DA"/>
    <w:rsid w:val="00940412"/>
    <w:rsid w:val="009407B4"/>
    <w:rsid w:val="00940A7C"/>
    <w:rsid w:val="00940ADD"/>
    <w:rsid w:val="00940F02"/>
    <w:rsid w:val="009416E0"/>
    <w:rsid w:val="00941907"/>
    <w:rsid w:val="00941A64"/>
    <w:rsid w:val="009421B4"/>
    <w:rsid w:val="009425C1"/>
    <w:rsid w:val="00942779"/>
    <w:rsid w:val="0094314B"/>
    <w:rsid w:val="00944FA8"/>
    <w:rsid w:val="00945507"/>
    <w:rsid w:val="009466E6"/>
    <w:rsid w:val="00946853"/>
    <w:rsid w:val="00947030"/>
    <w:rsid w:val="00947AAF"/>
    <w:rsid w:val="00947E68"/>
    <w:rsid w:val="009505BF"/>
    <w:rsid w:val="009506BD"/>
    <w:rsid w:val="00950F8E"/>
    <w:rsid w:val="00951A7A"/>
    <w:rsid w:val="00953563"/>
    <w:rsid w:val="00954214"/>
    <w:rsid w:val="009545A5"/>
    <w:rsid w:val="00956D78"/>
    <w:rsid w:val="00957A33"/>
    <w:rsid w:val="009618DD"/>
    <w:rsid w:val="009632FD"/>
    <w:rsid w:val="00963321"/>
    <w:rsid w:val="009639FA"/>
    <w:rsid w:val="00963C2F"/>
    <w:rsid w:val="00963DF8"/>
    <w:rsid w:val="00965407"/>
    <w:rsid w:val="009661DD"/>
    <w:rsid w:val="009661E2"/>
    <w:rsid w:val="00967508"/>
    <w:rsid w:val="00971BB7"/>
    <w:rsid w:val="00972846"/>
    <w:rsid w:val="00972978"/>
    <w:rsid w:val="00972A1F"/>
    <w:rsid w:val="00972C92"/>
    <w:rsid w:val="00974C10"/>
    <w:rsid w:val="00975074"/>
    <w:rsid w:val="00975295"/>
    <w:rsid w:val="009756B5"/>
    <w:rsid w:val="00975821"/>
    <w:rsid w:val="00975C3E"/>
    <w:rsid w:val="00976E88"/>
    <w:rsid w:val="009807A1"/>
    <w:rsid w:val="00981170"/>
    <w:rsid w:val="009816B0"/>
    <w:rsid w:val="0098409A"/>
    <w:rsid w:val="00984589"/>
    <w:rsid w:val="0098460B"/>
    <w:rsid w:val="00985235"/>
    <w:rsid w:val="009855BF"/>
    <w:rsid w:val="00985E61"/>
    <w:rsid w:val="00986D6E"/>
    <w:rsid w:val="0098713F"/>
    <w:rsid w:val="00987C26"/>
    <w:rsid w:val="00987E82"/>
    <w:rsid w:val="00990362"/>
    <w:rsid w:val="00990BE3"/>
    <w:rsid w:val="00990F90"/>
    <w:rsid w:val="00992E02"/>
    <w:rsid w:val="009936A5"/>
    <w:rsid w:val="00993F7E"/>
    <w:rsid w:val="00995314"/>
    <w:rsid w:val="0099544D"/>
    <w:rsid w:val="0099673B"/>
    <w:rsid w:val="00997626"/>
    <w:rsid w:val="0099795B"/>
    <w:rsid w:val="009A05C6"/>
    <w:rsid w:val="009A0F43"/>
    <w:rsid w:val="009A0F46"/>
    <w:rsid w:val="009A168C"/>
    <w:rsid w:val="009A2740"/>
    <w:rsid w:val="009A29DE"/>
    <w:rsid w:val="009A3438"/>
    <w:rsid w:val="009A418B"/>
    <w:rsid w:val="009A4CE0"/>
    <w:rsid w:val="009A6C32"/>
    <w:rsid w:val="009A79F4"/>
    <w:rsid w:val="009A7A0C"/>
    <w:rsid w:val="009A7E0D"/>
    <w:rsid w:val="009A7EE6"/>
    <w:rsid w:val="009B0092"/>
    <w:rsid w:val="009B0581"/>
    <w:rsid w:val="009B0C40"/>
    <w:rsid w:val="009B0F12"/>
    <w:rsid w:val="009B1534"/>
    <w:rsid w:val="009B1624"/>
    <w:rsid w:val="009B18D3"/>
    <w:rsid w:val="009B2CAA"/>
    <w:rsid w:val="009B2F7F"/>
    <w:rsid w:val="009B4976"/>
    <w:rsid w:val="009B4AF4"/>
    <w:rsid w:val="009B519F"/>
    <w:rsid w:val="009B6070"/>
    <w:rsid w:val="009B6721"/>
    <w:rsid w:val="009C053F"/>
    <w:rsid w:val="009C23CF"/>
    <w:rsid w:val="009C270D"/>
    <w:rsid w:val="009C4201"/>
    <w:rsid w:val="009C4425"/>
    <w:rsid w:val="009C59A8"/>
    <w:rsid w:val="009C5DA8"/>
    <w:rsid w:val="009C5F34"/>
    <w:rsid w:val="009C63EC"/>
    <w:rsid w:val="009C6C89"/>
    <w:rsid w:val="009D2370"/>
    <w:rsid w:val="009D24FD"/>
    <w:rsid w:val="009D37E3"/>
    <w:rsid w:val="009D505C"/>
    <w:rsid w:val="009D5FBA"/>
    <w:rsid w:val="009D60C7"/>
    <w:rsid w:val="009D65F6"/>
    <w:rsid w:val="009E0085"/>
    <w:rsid w:val="009E037A"/>
    <w:rsid w:val="009E06A3"/>
    <w:rsid w:val="009E0E85"/>
    <w:rsid w:val="009E1341"/>
    <w:rsid w:val="009E18B6"/>
    <w:rsid w:val="009E1CC4"/>
    <w:rsid w:val="009E2B90"/>
    <w:rsid w:val="009E41AB"/>
    <w:rsid w:val="009E4AEF"/>
    <w:rsid w:val="009E4BB5"/>
    <w:rsid w:val="009E5112"/>
    <w:rsid w:val="009E6AE3"/>
    <w:rsid w:val="009E762F"/>
    <w:rsid w:val="009F07F4"/>
    <w:rsid w:val="009F14A1"/>
    <w:rsid w:val="009F3176"/>
    <w:rsid w:val="009F40A2"/>
    <w:rsid w:val="009F496D"/>
    <w:rsid w:val="009F52D6"/>
    <w:rsid w:val="009F5673"/>
    <w:rsid w:val="009F5680"/>
    <w:rsid w:val="009F59E6"/>
    <w:rsid w:val="009F6204"/>
    <w:rsid w:val="009F640B"/>
    <w:rsid w:val="009F6ED6"/>
    <w:rsid w:val="009F72C2"/>
    <w:rsid w:val="00A00798"/>
    <w:rsid w:val="00A00874"/>
    <w:rsid w:val="00A03666"/>
    <w:rsid w:val="00A03823"/>
    <w:rsid w:val="00A03A87"/>
    <w:rsid w:val="00A04165"/>
    <w:rsid w:val="00A04257"/>
    <w:rsid w:val="00A05040"/>
    <w:rsid w:val="00A05860"/>
    <w:rsid w:val="00A059F1"/>
    <w:rsid w:val="00A05A7D"/>
    <w:rsid w:val="00A05BB8"/>
    <w:rsid w:val="00A05FCF"/>
    <w:rsid w:val="00A068C4"/>
    <w:rsid w:val="00A1087A"/>
    <w:rsid w:val="00A11850"/>
    <w:rsid w:val="00A11A0B"/>
    <w:rsid w:val="00A11B25"/>
    <w:rsid w:val="00A122B2"/>
    <w:rsid w:val="00A128C7"/>
    <w:rsid w:val="00A12DA1"/>
    <w:rsid w:val="00A13177"/>
    <w:rsid w:val="00A14BF1"/>
    <w:rsid w:val="00A15B7F"/>
    <w:rsid w:val="00A162C5"/>
    <w:rsid w:val="00A164D8"/>
    <w:rsid w:val="00A17652"/>
    <w:rsid w:val="00A1780E"/>
    <w:rsid w:val="00A21D0F"/>
    <w:rsid w:val="00A23ED4"/>
    <w:rsid w:val="00A24023"/>
    <w:rsid w:val="00A2633A"/>
    <w:rsid w:val="00A2637E"/>
    <w:rsid w:val="00A26448"/>
    <w:rsid w:val="00A272BE"/>
    <w:rsid w:val="00A27ACE"/>
    <w:rsid w:val="00A30542"/>
    <w:rsid w:val="00A314A6"/>
    <w:rsid w:val="00A31FD1"/>
    <w:rsid w:val="00A32928"/>
    <w:rsid w:val="00A33DA6"/>
    <w:rsid w:val="00A34798"/>
    <w:rsid w:val="00A36BB2"/>
    <w:rsid w:val="00A37A4E"/>
    <w:rsid w:val="00A37BAE"/>
    <w:rsid w:val="00A40BB5"/>
    <w:rsid w:val="00A417C2"/>
    <w:rsid w:val="00A4203A"/>
    <w:rsid w:val="00A42520"/>
    <w:rsid w:val="00A42581"/>
    <w:rsid w:val="00A427AB"/>
    <w:rsid w:val="00A4309F"/>
    <w:rsid w:val="00A4405B"/>
    <w:rsid w:val="00A440E4"/>
    <w:rsid w:val="00A44F0A"/>
    <w:rsid w:val="00A455F0"/>
    <w:rsid w:val="00A45ABE"/>
    <w:rsid w:val="00A45D8C"/>
    <w:rsid w:val="00A46719"/>
    <w:rsid w:val="00A46892"/>
    <w:rsid w:val="00A47CF0"/>
    <w:rsid w:val="00A500BD"/>
    <w:rsid w:val="00A50AE7"/>
    <w:rsid w:val="00A50F92"/>
    <w:rsid w:val="00A52979"/>
    <w:rsid w:val="00A531A2"/>
    <w:rsid w:val="00A53687"/>
    <w:rsid w:val="00A53CDA"/>
    <w:rsid w:val="00A54070"/>
    <w:rsid w:val="00A549A7"/>
    <w:rsid w:val="00A55023"/>
    <w:rsid w:val="00A55032"/>
    <w:rsid w:val="00A555DD"/>
    <w:rsid w:val="00A55928"/>
    <w:rsid w:val="00A56324"/>
    <w:rsid w:val="00A57003"/>
    <w:rsid w:val="00A574EE"/>
    <w:rsid w:val="00A57854"/>
    <w:rsid w:val="00A57AB9"/>
    <w:rsid w:val="00A611F0"/>
    <w:rsid w:val="00A620DB"/>
    <w:rsid w:val="00A6212E"/>
    <w:rsid w:val="00A6300C"/>
    <w:rsid w:val="00A63DE9"/>
    <w:rsid w:val="00A6426F"/>
    <w:rsid w:val="00A64D99"/>
    <w:rsid w:val="00A64DFF"/>
    <w:rsid w:val="00A65620"/>
    <w:rsid w:val="00A65884"/>
    <w:rsid w:val="00A65E8B"/>
    <w:rsid w:val="00A65F83"/>
    <w:rsid w:val="00A65FB8"/>
    <w:rsid w:val="00A67429"/>
    <w:rsid w:val="00A674FE"/>
    <w:rsid w:val="00A702DA"/>
    <w:rsid w:val="00A709FB"/>
    <w:rsid w:val="00A709FC"/>
    <w:rsid w:val="00A71ECE"/>
    <w:rsid w:val="00A732F2"/>
    <w:rsid w:val="00A735E1"/>
    <w:rsid w:val="00A73B50"/>
    <w:rsid w:val="00A73D54"/>
    <w:rsid w:val="00A74587"/>
    <w:rsid w:val="00A74EE5"/>
    <w:rsid w:val="00A75D6F"/>
    <w:rsid w:val="00A76885"/>
    <w:rsid w:val="00A8066C"/>
    <w:rsid w:val="00A806E3"/>
    <w:rsid w:val="00A818B7"/>
    <w:rsid w:val="00A8264F"/>
    <w:rsid w:val="00A835EA"/>
    <w:rsid w:val="00A8360D"/>
    <w:rsid w:val="00A83CD2"/>
    <w:rsid w:val="00A83D6C"/>
    <w:rsid w:val="00A83EA7"/>
    <w:rsid w:val="00A85425"/>
    <w:rsid w:val="00A8567F"/>
    <w:rsid w:val="00A85DFA"/>
    <w:rsid w:val="00A85FEF"/>
    <w:rsid w:val="00A8769D"/>
    <w:rsid w:val="00A877D4"/>
    <w:rsid w:val="00A90887"/>
    <w:rsid w:val="00A91125"/>
    <w:rsid w:val="00A91E04"/>
    <w:rsid w:val="00A92B81"/>
    <w:rsid w:val="00A943C2"/>
    <w:rsid w:val="00A944BC"/>
    <w:rsid w:val="00A94CB1"/>
    <w:rsid w:val="00A9503E"/>
    <w:rsid w:val="00A96C3E"/>
    <w:rsid w:val="00A96D2B"/>
    <w:rsid w:val="00AA0110"/>
    <w:rsid w:val="00AA0489"/>
    <w:rsid w:val="00AA0C1E"/>
    <w:rsid w:val="00AA14B6"/>
    <w:rsid w:val="00AA1597"/>
    <w:rsid w:val="00AA210B"/>
    <w:rsid w:val="00AA2AD0"/>
    <w:rsid w:val="00AA5D91"/>
    <w:rsid w:val="00AA603A"/>
    <w:rsid w:val="00AA6F07"/>
    <w:rsid w:val="00AA77A5"/>
    <w:rsid w:val="00AB004C"/>
    <w:rsid w:val="00AB0F50"/>
    <w:rsid w:val="00AB1B85"/>
    <w:rsid w:val="00AB1E20"/>
    <w:rsid w:val="00AB389A"/>
    <w:rsid w:val="00AB6EA1"/>
    <w:rsid w:val="00AB7800"/>
    <w:rsid w:val="00AB7E59"/>
    <w:rsid w:val="00AC00F0"/>
    <w:rsid w:val="00AC0357"/>
    <w:rsid w:val="00AC059B"/>
    <w:rsid w:val="00AC09B8"/>
    <w:rsid w:val="00AC4D2F"/>
    <w:rsid w:val="00AC5484"/>
    <w:rsid w:val="00AC63B4"/>
    <w:rsid w:val="00AC6D50"/>
    <w:rsid w:val="00AD0510"/>
    <w:rsid w:val="00AD0863"/>
    <w:rsid w:val="00AD14BA"/>
    <w:rsid w:val="00AD424A"/>
    <w:rsid w:val="00AD437F"/>
    <w:rsid w:val="00AD5D96"/>
    <w:rsid w:val="00AD66B7"/>
    <w:rsid w:val="00AD6ACA"/>
    <w:rsid w:val="00AD71BD"/>
    <w:rsid w:val="00AE06FD"/>
    <w:rsid w:val="00AE0C26"/>
    <w:rsid w:val="00AE17CA"/>
    <w:rsid w:val="00AE1C61"/>
    <w:rsid w:val="00AE2CC5"/>
    <w:rsid w:val="00AE3198"/>
    <w:rsid w:val="00AE3E26"/>
    <w:rsid w:val="00AE51D9"/>
    <w:rsid w:val="00AE61D0"/>
    <w:rsid w:val="00AE6307"/>
    <w:rsid w:val="00AE7674"/>
    <w:rsid w:val="00AF02AD"/>
    <w:rsid w:val="00AF031D"/>
    <w:rsid w:val="00AF16C5"/>
    <w:rsid w:val="00AF1EF3"/>
    <w:rsid w:val="00AF270F"/>
    <w:rsid w:val="00AF2BFD"/>
    <w:rsid w:val="00AF2FC3"/>
    <w:rsid w:val="00AF41BD"/>
    <w:rsid w:val="00AF4817"/>
    <w:rsid w:val="00AF612B"/>
    <w:rsid w:val="00AF6419"/>
    <w:rsid w:val="00AF78D6"/>
    <w:rsid w:val="00AF7A9C"/>
    <w:rsid w:val="00AF7DA5"/>
    <w:rsid w:val="00B00471"/>
    <w:rsid w:val="00B01B9D"/>
    <w:rsid w:val="00B01CEE"/>
    <w:rsid w:val="00B035A7"/>
    <w:rsid w:val="00B03D6B"/>
    <w:rsid w:val="00B0418E"/>
    <w:rsid w:val="00B04F12"/>
    <w:rsid w:val="00B05F6E"/>
    <w:rsid w:val="00B06359"/>
    <w:rsid w:val="00B1011E"/>
    <w:rsid w:val="00B1053F"/>
    <w:rsid w:val="00B107CA"/>
    <w:rsid w:val="00B13296"/>
    <w:rsid w:val="00B1468F"/>
    <w:rsid w:val="00B14A65"/>
    <w:rsid w:val="00B14FEA"/>
    <w:rsid w:val="00B1518C"/>
    <w:rsid w:val="00B1738A"/>
    <w:rsid w:val="00B2031F"/>
    <w:rsid w:val="00B20CCF"/>
    <w:rsid w:val="00B21224"/>
    <w:rsid w:val="00B21D18"/>
    <w:rsid w:val="00B21DFB"/>
    <w:rsid w:val="00B22711"/>
    <w:rsid w:val="00B228FA"/>
    <w:rsid w:val="00B22932"/>
    <w:rsid w:val="00B30392"/>
    <w:rsid w:val="00B304BF"/>
    <w:rsid w:val="00B31CFB"/>
    <w:rsid w:val="00B33FC9"/>
    <w:rsid w:val="00B34D2B"/>
    <w:rsid w:val="00B34D86"/>
    <w:rsid w:val="00B34D8F"/>
    <w:rsid w:val="00B35049"/>
    <w:rsid w:val="00B35786"/>
    <w:rsid w:val="00B35EC0"/>
    <w:rsid w:val="00B36546"/>
    <w:rsid w:val="00B3791D"/>
    <w:rsid w:val="00B40676"/>
    <w:rsid w:val="00B41FA4"/>
    <w:rsid w:val="00B4231E"/>
    <w:rsid w:val="00B4320D"/>
    <w:rsid w:val="00B44602"/>
    <w:rsid w:val="00B479B0"/>
    <w:rsid w:val="00B52353"/>
    <w:rsid w:val="00B53750"/>
    <w:rsid w:val="00B53F1C"/>
    <w:rsid w:val="00B54B45"/>
    <w:rsid w:val="00B54E9D"/>
    <w:rsid w:val="00B556FB"/>
    <w:rsid w:val="00B55DA4"/>
    <w:rsid w:val="00B562F5"/>
    <w:rsid w:val="00B5719B"/>
    <w:rsid w:val="00B57B70"/>
    <w:rsid w:val="00B60601"/>
    <w:rsid w:val="00B61204"/>
    <w:rsid w:val="00B61D45"/>
    <w:rsid w:val="00B62C44"/>
    <w:rsid w:val="00B6304E"/>
    <w:rsid w:val="00B63265"/>
    <w:rsid w:val="00B6368F"/>
    <w:rsid w:val="00B63D17"/>
    <w:rsid w:val="00B65017"/>
    <w:rsid w:val="00B65C96"/>
    <w:rsid w:val="00B66049"/>
    <w:rsid w:val="00B66F63"/>
    <w:rsid w:val="00B67163"/>
    <w:rsid w:val="00B6792F"/>
    <w:rsid w:val="00B67D2E"/>
    <w:rsid w:val="00B70678"/>
    <w:rsid w:val="00B7104C"/>
    <w:rsid w:val="00B71100"/>
    <w:rsid w:val="00B713BD"/>
    <w:rsid w:val="00B7184B"/>
    <w:rsid w:val="00B721F5"/>
    <w:rsid w:val="00B72C6A"/>
    <w:rsid w:val="00B74C2E"/>
    <w:rsid w:val="00B74DE1"/>
    <w:rsid w:val="00B75A36"/>
    <w:rsid w:val="00B7640A"/>
    <w:rsid w:val="00B76CE5"/>
    <w:rsid w:val="00B76E94"/>
    <w:rsid w:val="00B77E07"/>
    <w:rsid w:val="00B80296"/>
    <w:rsid w:val="00B80651"/>
    <w:rsid w:val="00B8086E"/>
    <w:rsid w:val="00B81452"/>
    <w:rsid w:val="00B81736"/>
    <w:rsid w:val="00B81B9A"/>
    <w:rsid w:val="00B81EC5"/>
    <w:rsid w:val="00B82464"/>
    <w:rsid w:val="00B83F57"/>
    <w:rsid w:val="00B8433D"/>
    <w:rsid w:val="00B85694"/>
    <w:rsid w:val="00B863B6"/>
    <w:rsid w:val="00B863B9"/>
    <w:rsid w:val="00B86525"/>
    <w:rsid w:val="00B86888"/>
    <w:rsid w:val="00B91B33"/>
    <w:rsid w:val="00B91BA4"/>
    <w:rsid w:val="00B92657"/>
    <w:rsid w:val="00B93187"/>
    <w:rsid w:val="00B96356"/>
    <w:rsid w:val="00B9662E"/>
    <w:rsid w:val="00B96D8A"/>
    <w:rsid w:val="00B97532"/>
    <w:rsid w:val="00BA1134"/>
    <w:rsid w:val="00BA20BD"/>
    <w:rsid w:val="00BA2282"/>
    <w:rsid w:val="00BA2D17"/>
    <w:rsid w:val="00BA3C82"/>
    <w:rsid w:val="00BA41D2"/>
    <w:rsid w:val="00BA4512"/>
    <w:rsid w:val="00BA668F"/>
    <w:rsid w:val="00BA69CD"/>
    <w:rsid w:val="00BA76CB"/>
    <w:rsid w:val="00BA7FB6"/>
    <w:rsid w:val="00BB15E1"/>
    <w:rsid w:val="00BB1CD3"/>
    <w:rsid w:val="00BB1E3D"/>
    <w:rsid w:val="00BB28AF"/>
    <w:rsid w:val="00BB31F9"/>
    <w:rsid w:val="00BB3292"/>
    <w:rsid w:val="00BB34F8"/>
    <w:rsid w:val="00BB426B"/>
    <w:rsid w:val="00BB43E6"/>
    <w:rsid w:val="00BB4F4A"/>
    <w:rsid w:val="00BB56C4"/>
    <w:rsid w:val="00BB5951"/>
    <w:rsid w:val="00BB5BB4"/>
    <w:rsid w:val="00BB62A4"/>
    <w:rsid w:val="00BB63D3"/>
    <w:rsid w:val="00BB6877"/>
    <w:rsid w:val="00BC2514"/>
    <w:rsid w:val="00BC26FE"/>
    <w:rsid w:val="00BC5211"/>
    <w:rsid w:val="00BC5C16"/>
    <w:rsid w:val="00BC5D97"/>
    <w:rsid w:val="00BC6486"/>
    <w:rsid w:val="00BC6692"/>
    <w:rsid w:val="00BC6EC3"/>
    <w:rsid w:val="00BC7AC6"/>
    <w:rsid w:val="00BD3026"/>
    <w:rsid w:val="00BD3A1E"/>
    <w:rsid w:val="00BD4838"/>
    <w:rsid w:val="00BD4869"/>
    <w:rsid w:val="00BD4BFD"/>
    <w:rsid w:val="00BD5082"/>
    <w:rsid w:val="00BD53F0"/>
    <w:rsid w:val="00BD56EE"/>
    <w:rsid w:val="00BD5C0D"/>
    <w:rsid w:val="00BD6D69"/>
    <w:rsid w:val="00BD6F8C"/>
    <w:rsid w:val="00BE0337"/>
    <w:rsid w:val="00BE0442"/>
    <w:rsid w:val="00BE1AD7"/>
    <w:rsid w:val="00BE3667"/>
    <w:rsid w:val="00BE3D16"/>
    <w:rsid w:val="00BE3D97"/>
    <w:rsid w:val="00BE5623"/>
    <w:rsid w:val="00BE7CD0"/>
    <w:rsid w:val="00BE7FAF"/>
    <w:rsid w:val="00BF1B57"/>
    <w:rsid w:val="00BF2286"/>
    <w:rsid w:val="00BF258E"/>
    <w:rsid w:val="00BF354F"/>
    <w:rsid w:val="00BF3BA6"/>
    <w:rsid w:val="00BF3C10"/>
    <w:rsid w:val="00BF4C0B"/>
    <w:rsid w:val="00BF4F14"/>
    <w:rsid w:val="00BF5984"/>
    <w:rsid w:val="00BF5FC8"/>
    <w:rsid w:val="00BF6246"/>
    <w:rsid w:val="00BF6A69"/>
    <w:rsid w:val="00BF6E42"/>
    <w:rsid w:val="00BF754A"/>
    <w:rsid w:val="00BF7973"/>
    <w:rsid w:val="00BF7E28"/>
    <w:rsid w:val="00C00196"/>
    <w:rsid w:val="00C00870"/>
    <w:rsid w:val="00C00C78"/>
    <w:rsid w:val="00C01F57"/>
    <w:rsid w:val="00C021AF"/>
    <w:rsid w:val="00C0288C"/>
    <w:rsid w:val="00C02CAA"/>
    <w:rsid w:val="00C03BDA"/>
    <w:rsid w:val="00C046E1"/>
    <w:rsid w:val="00C058A8"/>
    <w:rsid w:val="00C059D6"/>
    <w:rsid w:val="00C05C41"/>
    <w:rsid w:val="00C07242"/>
    <w:rsid w:val="00C077B8"/>
    <w:rsid w:val="00C07D07"/>
    <w:rsid w:val="00C117C6"/>
    <w:rsid w:val="00C11F7A"/>
    <w:rsid w:val="00C12F46"/>
    <w:rsid w:val="00C13F35"/>
    <w:rsid w:val="00C1433C"/>
    <w:rsid w:val="00C14B5F"/>
    <w:rsid w:val="00C1515F"/>
    <w:rsid w:val="00C15430"/>
    <w:rsid w:val="00C15A65"/>
    <w:rsid w:val="00C161C1"/>
    <w:rsid w:val="00C17B0F"/>
    <w:rsid w:val="00C20454"/>
    <w:rsid w:val="00C20677"/>
    <w:rsid w:val="00C207A6"/>
    <w:rsid w:val="00C20CFF"/>
    <w:rsid w:val="00C20F8F"/>
    <w:rsid w:val="00C21128"/>
    <w:rsid w:val="00C21182"/>
    <w:rsid w:val="00C2182F"/>
    <w:rsid w:val="00C21A73"/>
    <w:rsid w:val="00C22B38"/>
    <w:rsid w:val="00C235DE"/>
    <w:rsid w:val="00C244CC"/>
    <w:rsid w:val="00C24EBD"/>
    <w:rsid w:val="00C2594D"/>
    <w:rsid w:val="00C26021"/>
    <w:rsid w:val="00C2670C"/>
    <w:rsid w:val="00C271B1"/>
    <w:rsid w:val="00C30A4B"/>
    <w:rsid w:val="00C30B16"/>
    <w:rsid w:val="00C3231C"/>
    <w:rsid w:val="00C32EBC"/>
    <w:rsid w:val="00C33441"/>
    <w:rsid w:val="00C3356E"/>
    <w:rsid w:val="00C34832"/>
    <w:rsid w:val="00C35C2A"/>
    <w:rsid w:val="00C35E4A"/>
    <w:rsid w:val="00C363F1"/>
    <w:rsid w:val="00C366F4"/>
    <w:rsid w:val="00C36A71"/>
    <w:rsid w:val="00C4018C"/>
    <w:rsid w:val="00C402ED"/>
    <w:rsid w:val="00C40902"/>
    <w:rsid w:val="00C42F2D"/>
    <w:rsid w:val="00C4493A"/>
    <w:rsid w:val="00C44DF9"/>
    <w:rsid w:val="00C4543D"/>
    <w:rsid w:val="00C5072E"/>
    <w:rsid w:val="00C507D0"/>
    <w:rsid w:val="00C517F9"/>
    <w:rsid w:val="00C51B0F"/>
    <w:rsid w:val="00C524E3"/>
    <w:rsid w:val="00C52974"/>
    <w:rsid w:val="00C539D7"/>
    <w:rsid w:val="00C53F03"/>
    <w:rsid w:val="00C541CC"/>
    <w:rsid w:val="00C545F6"/>
    <w:rsid w:val="00C54F8F"/>
    <w:rsid w:val="00C551C0"/>
    <w:rsid w:val="00C558B9"/>
    <w:rsid w:val="00C55BEB"/>
    <w:rsid w:val="00C5611A"/>
    <w:rsid w:val="00C5655D"/>
    <w:rsid w:val="00C566BF"/>
    <w:rsid w:val="00C566F4"/>
    <w:rsid w:val="00C612D2"/>
    <w:rsid w:val="00C618B7"/>
    <w:rsid w:val="00C621B4"/>
    <w:rsid w:val="00C62350"/>
    <w:rsid w:val="00C624C4"/>
    <w:rsid w:val="00C6282A"/>
    <w:rsid w:val="00C629B1"/>
    <w:rsid w:val="00C62EB0"/>
    <w:rsid w:val="00C63B81"/>
    <w:rsid w:val="00C64631"/>
    <w:rsid w:val="00C64DBB"/>
    <w:rsid w:val="00C6506A"/>
    <w:rsid w:val="00C651E6"/>
    <w:rsid w:val="00C6610A"/>
    <w:rsid w:val="00C668C4"/>
    <w:rsid w:val="00C6735B"/>
    <w:rsid w:val="00C6799A"/>
    <w:rsid w:val="00C70C38"/>
    <w:rsid w:val="00C716A7"/>
    <w:rsid w:val="00C71CD2"/>
    <w:rsid w:val="00C7269E"/>
    <w:rsid w:val="00C74AEE"/>
    <w:rsid w:val="00C75CB4"/>
    <w:rsid w:val="00C75D4C"/>
    <w:rsid w:val="00C77318"/>
    <w:rsid w:val="00C773D6"/>
    <w:rsid w:val="00C77F9C"/>
    <w:rsid w:val="00C8089D"/>
    <w:rsid w:val="00C847A5"/>
    <w:rsid w:val="00C85597"/>
    <w:rsid w:val="00C86DC4"/>
    <w:rsid w:val="00C875C3"/>
    <w:rsid w:val="00C91112"/>
    <w:rsid w:val="00C9218A"/>
    <w:rsid w:val="00C928BA"/>
    <w:rsid w:val="00C92C47"/>
    <w:rsid w:val="00C93548"/>
    <w:rsid w:val="00C93558"/>
    <w:rsid w:val="00C93E02"/>
    <w:rsid w:val="00C947B9"/>
    <w:rsid w:val="00C956B6"/>
    <w:rsid w:val="00C95B02"/>
    <w:rsid w:val="00C9606F"/>
    <w:rsid w:val="00C96BBF"/>
    <w:rsid w:val="00C974A4"/>
    <w:rsid w:val="00C9774A"/>
    <w:rsid w:val="00C97A62"/>
    <w:rsid w:val="00C97C72"/>
    <w:rsid w:val="00C97D6E"/>
    <w:rsid w:val="00CA0342"/>
    <w:rsid w:val="00CA3E30"/>
    <w:rsid w:val="00CA43A7"/>
    <w:rsid w:val="00CA4F19"/>
    <w:rsid w:val="00CA4FD5"/>
    <w:rsid w:val="00CA5F08"/>
    <w:rsid w:val="00CA6DE9"/>
    <w:rsid w:val="00CA784C"/>
    <w:rsid w:val="00CA794C"/>
    <w:rsid w:val="00CB1675"/>
    <w:rsid w:val="00CB2730"/>
    <w:rsid w:val="00CB294B"/>
    <w:rsid w:val="00CB2A67"/>
    <w:rsid w:val="00CB3DD9"/>
    <w:rsid w:val="00CB4819"/>
    <w:rsid w:val="00CB5D28"/>
    <w:rsid w:val="00CB6F12"/>
    <w:rsid w:val="00CC1029"/>
    <w:rsid w:val="00CC16E7"/>
    <w:rsid w:val="00CC2412"/>
    <w:rsid w:val="00CC265A"/>
    <w:rsid w:val="00CC27CA"/>
    <w:rsid w:val="00CC2821"/>
    <w:rsid w:val="00CC483C"/>
    <w:rsid w:val="00CC51FD"/>
    <w:rsid w:val="00CC56EE"/>
    <w:rsid w:val="00CC5FB3"/>
    <w:rsid w:val="00CC7E4B"/>
    <w:rsid w:val="00CD02C1"/>
    <w:rsid w:val="00CD0757"/>
    <w:rsid w:val="00CD1697"/>
    <w:rsid w:val="00CD1C71"/>
    <w:rsid w:val="00CD43A0"/>
    <w:rsid w:val="00CD50BA"/>
    <w:rsid w:val="00CD5751"/>
    <w:rsid w:val="00CD634F"/>
    <w:rsid w:val="00CD68ED"/>
    <w:rsid w:val="00CD6967"/>
    <w:rsid w:val="00CE0C21"/>
    <w:rsid w:val="00CE1D43"/>
    <w:rsid w:val="00CE36B0"/>
    <w:rsid w:val="00CE3937"/>
    <w:rsid w:val="00CE5E7A"/>
    <w:rsid w:val="00CE6952"/>
    <w:rsid w:val="00CE6A93"/>
    <w:rsid w:val="00CE6D84"/>
    <w:rsid w:val="00CE70DB"/>
    <w:rsid w:val="00CE7B7F"/>
    <w:rsid w:val="00CE7F97"/>
    <w:rsid w:val="00CF03AD"/>
    <w:rsid w:val="00CF1F4F"/>
    <w:rsid w:val="00CF38A3"/>
    <w:rsid w:val="00CF3D85"/>
    <w:rsid w:val="00CF3ED8"/>
    <w:rsid w:val="00CF5200"/>
    <w:rsid w:val="00CF6863"/>
    <w:rsid w:val="00CF6AF5"/>
    <w:rsid w:val="00CF7872"/>
    <w:rsid w:val="00D01308"/>
    <w:rsid w:val="00D0161C"/>
    <w:rsid w:val="00D0172F"/>
    <w:rsid w:val="00D01963"/>
    <w:rsid w:val="00D01DC0"/>
    <w:rsid w:val="00D030AB"/>
    <w:rsid w:val="00D03488"/>
    <w:rsid w:val="00D03689"/>
    <w:rsid w:val="00D040F2"/>
    <w:rsid w:val="00D04124"/>
    <w:rsid w:val="00D04F30"/>
    <w:rsid w:val="00D05135"/>
    <w:rsid w:val="00D06575"/>
    <w:rsid w:val="00D071CF"/>
    <w:rsid w:val="00D07201"/>
    <w:rsid w:val="00D077ED"/>
    <w:rsid w:val="00D102D3"/>
    <w:rsid w:val="00D10483"/>
    <w:rsid w:val="00D10739"/>
    <w:rsid w:val="00D119E2"/>
    <w:rsid w:val="00D12D01"/>
    <w:rsid w:val="00D1474D"/>
    <w:rsid w:val="00D14793"/>
    <w:rsid w:val="00D152B8"/>
    <w:rsid w:val="00D15BF2"/>
    <w:rsid w:val="00D17066"/>
    <w:rsid w:val="00D17292"/>
    <w:rsid w:val="00D17A26"/>
    <w:rsid w:val="00D20388"/>
    <w:rsid w:val="00D21059"/>
    <w:rsid w:val="00D2167D"/>
    <w:rsid w:val="00D2282E"/>
    <w:rsid w:val="00D23F6F"/>
    <w:rsid w:val="00D2523A"/>
    <w:rsid w:val="00D256A6"/>
    <w:rsid w:val="00D259FB"/>
    <w:rsid w:val="00D263C2"/>
    <w:rsid w:val="00D26C89"/>
    <w:rsid w:val="00D26D08"/>
    <w:rsid w:val="00D26DA2"/>
    <w:rsid w:val="00D274A9"/>
    <w:rsid w:val="00D305EC"/>
    <w:rsid w:val="00D334D7"/>
    <w:rsid w:val="00D34FCA"/>
    <w:rsid w:val="00D35844"/>
    <w:rsid w:val="00D36315"/>
    <w:rsid w:val="00D369FD"/>
    <w:rsid w:val="00D36D27"/>
    <w:rsid w:val="00D36D5B"/>
    <w:rsid w:val="00D36F49"/>
    <w:rsid w:val="00D3789A"/>
    <w:rsid w:val="00D41033"/>
    <w:rsid w:val="00D41901"/>
    <w:rsid w:val="00D41BBD"/>
    <w:rsid w:val="00D43406"/>
    <w:rsid w:val="00D43FB8"/>
    <w:rsid w:val="00D4470E"/>
    <w:rsid w:val="00D466F5"/>
    <w:rsid w:val="00D46A20"/>
    <w:rsid w:val="00D470E6"/>
    <w:rsid w:val="00D47662"/>
    <w:rsid w:val="00D4789B"/>
    <w:rsid w:val="00D507CF"/>
    <w:rsid w:val="00D511A6"/>
    <w:rsid w:val="00D51420"/>
    <w:rsid w:val="00D51715"/>
    <w:rsid w:val="00D5177D"/>
    <w:rsid w:val="00D519C6"/>
    <w:rsid w:val="00D51C68"/>
    <w:rsid w:val="00D52187"/>
    <w:rsid w:val="00D526F6"/>
    <w:rsid w:val="00D5277C"/>
    <w:rsid w:val="00D52CC0"/>
    <w:rsid w:val="00D53371"/>
    <w:rsid w:val="00D55666"/>
    <w:rsid w:val="00D56232"/>
    <w:rsid w:val="00D56E2F"/>
    <w:rsid w:val="00D57D25"/>
    <w:rsid w:val="00D6016E"/>
    <w:rsid w:val="00D603FF"/>
    <w:rsid w:val="00D61C6A"/>
    <w:rsid w:val="00D623F1"/>
    <w:rsid w:val="00D62EE9"/>
    <w:rsid w:val="00D63863"/>
    <w:rsid w:val="00D640FA"/>
    <w:rsid w:val="00D65301"/>
    <w:rsid w:val="00D65652"/>
    <w:rsid w:val="00D673F3"/>
    <w:rsid w:val="00D67F60"/>
    <w:rsid w:val="00D7005D"/>
    <w:rsid w:val="00D705C4"/>
    <w:rsid w:val="00D718A8"/>
    <w:rsid w:val="00D7194B"/>
    <w:rsid w:val="00D73001"/>
    <w:rsid w:val="00D735F0"/>
    <w:rsid w:val="00D74B49"/>
    <w:rsid w:val="00D74FB9"/>
    <w:rsid w:val="00D75292"/>
    <w:rsid w:val="00D752D7"/>
    <w:rsid w:val="00D75B14"/>
    <w:rsid w:val="00D764F0"/>
    <w:rsid w:val="00D772A5"/>
    <w:rsid w:val="00D8048C"/>
    <w:rsid w:val="00D81B69"/>
    <w:rsid w:val="00D81B84"/>
    <w:rsid w:val="00D82F65"/>
    <w:rsid w:val="00D836BB"/>
    <w:rsid w:val="00D85136"/>
    <w:rsid w:val="00D85745"/>
    <w:rsid w:val="00D85E4F"/>
    <w:rsid w:val="00D863FF"/>
    <w:rsid w:val="00D86BB9"/>
    <w:rsid w:val="00D878C7"/>
    <w:rsid w:val="00D912B7"/>
    <w:rsid w:val="00D91497"/>
    <w:rsid w:val="00D9222E"/>
    <w:rsid w:val="00D926EF"/>
    <w:rsid w:val="00D94F92"/>
    <w:rsid w:val="00D952EE"/>
    <w:rsid w:val="00D95A58"/>
    <w:rsid w:val="00D9623B"/>
    <w:rsid w:val="00D9763E"/>
    <w:rsid w:val="00D97C5F"/>
    <w:rsid w:val="00DA023C"/>
    <w:rsid w:val="00DA0A05"/>
    <w:rsid w:val="00DA2216"/>
    <w:rsid w:val="00DA29CE"/>
    <w:rsid w:val="00DA304E"/>
    <w:rsid w:val="00DA3235"/>
    <w:rsid w:val="00DA3821"/>
    <w:rsid w:val="00DA3F08"/>
    <w:rsid w:val="00DA579B"/>
    <w:rsid w:val="00DA7620"/>
    <w:rsid w:val="00DA78A2"/>
    <w:rsid w:val="00DB1314"/>
    <w:rsid w:val="00DB2BE0"/>
    <w:rsid w:val="00DB3041"/>
    <w:rsid w:val="00DB3CC6"/>
    <w:rsid w:val="00DB49DC"/>
    <w:rsid w:val="00DB5278"/>
    <w:rsid w:val="00DB6705"/>
    <w:rsid w:val="00DB6957"/>
    <w:rsid w:val="00DB69DC"/>
    <w:rsid w:val="00DB6FF1"/>
    <w:rsid w:val="00DB7035"/>
    <w:rsid w:val="00DC0114"/>
    <w:rsid w:val="00DC0187"/>
    <w:rsid w:val="00DC1E74"/>
    <w:rsid w:val="00DC221B"/>
    <w:rsid w:val="00DC227E"/>
    <w:rsid w:val="00DC3F06"/>
    <w:rsid w:val="00DC40A9"/>
    <w:rsid w:val="00DC43D4"/>
    <w:rsid w:val="00DC5231"/>
    <w:rsid w:val="00DC5415"/>
    <w:rsid w:val="00DC6619"/>
    <w:rsid w:val="00DC67CB"/>
    <w:rsid w:val="00DC7460"/>
    <w:rsid w:val="00DC799E"/>
    <w:rsid w:val="00DC7AE7"/>
    <w:rsid w:val="00DD00B3"/>
    <w:rsid w:val="00DD0127"/>
    <w:rsid w:val="00DD0CA2"/>
    <w:rsid w:val="00DD117C"/>
    <w:rsid w:val="00DD14E5"/>
    <w:rsid w:val="00DD1ADE"/>
    <w:rsid w:val="00DD1D24"/>
    <w:rsid w:val="00DD1FB8"/>
    <w:rsid w:val="00DD236F"/>
    <w:rsid w:val="00DD24BF"/>
    <w:rsid w:val="00DD3CE4"/>
    <w:rsid w:val="00DD428F"/>
    <w:rsid w:val="00DD570B"/>
    <w:rsid w:val="00DD63CA"/>
    <w:rsid w:val="00DD6899"/>
    <w:rsid w:val="00DD6C66"/>
    <w:rsid w:val="00DD71E6"/>
    <w:rsid w:val="00DE0481"/>
    <w:rsid w:val="00DE0785"/>
    <w:rsid w:val="00DE198E"/>
    <w:rsid w:val="00DE1FF7"/>
    <w:rsid w:val="00DE22A1"/>
    <w:rsid w:val="00DE29EA"/>
    <w:rsid w:val="00DE312C"/>
    <w:rsid w:val="00DE328D"/>
    <w:rsid w:val="00DE3685"/>
    <w:rsid w:val="00DE50DC"/>
    <w:rsid w:val="00DE59F8"/>
    <w:rsid w:val="00DE68F7"/>
    <w:rsid w:val="00DE6F08"/>
    <w:rsid w:val="00DE76AB"/>
    <w:rsid w:val="00DF04D0"/>
    <w:rsid w:val="00DF055C"/>
    <w:rsid w:val="00DF0D43"/>
    <w:rsid w:val="00DF3829"/>
    <w:rsid w:val="00DF38F6"/>
    <w:rsid w:val="00DF3FB0"/>
    <w:rsid w:val="00DF444F"/>
    <w:rsid w:val="00DF4ECB"/>
    <w:rsid w:val="00DF51DA"/>
    <w:rsid w:val="00DF5480"/>
    <w:rsid w:val="00DF636A"/>
    <w:rsid w:val="00DF7C8F"/>
    <w:rsid w:val="00E00216"/>
    <w:rsid w:val="00E021C9"/>
    <w:rsid w:val="00E0244A"/>
    <w:rsid w:val="00E03E4C"/>
    <w:rsid w:val="00E04871"/>
    <w:rsid w:val="00E04A18"/>
    <w:rsid w:val="00E04F6B"/>
    <w:rsid w:val="00E04F92"/>
    <w:rsid w:val="00E05A07"/>
    <w:rsid w:val="00E06935"/>
    <w:rsid w:val="00E072B8"/>
    <w:rsid w:val="00E11407"/>
    <w:rsid w:val="00E115AB"/>
    <w:rsid w:val="00E11C92"/>
    <w:rsid w:val="00E12B1B"/>
    <w:rsid w:val="00E12D75"/>
    <w:rsid w:val="00E13587"/>
    <w:rsid w:val="00E141BD"/>
    <w:rsid w:val="00E148E9"/>
    <w:rsid w:val="00E14A22"/>
    <w:rsid w:val="00E14EC1"/>
    <w:rsid w:val="00E14F35"/>
    <w:rsid w:val="00E165AF"/>
    <w:rsid w:val="00E16C64"/>
    <w:rsid w:val="00E17D29"/>
    <w:rsid w:val="00E200B3"/>
    <w:rsid w:val="00E205A0"/>
    <w:rsid w:val="00E20B38"/>
    <w:rsid w:val="00E20DDB"/>
    <w:rsid w:val="00E21A70"/>
    <w:rsid w:val="00E21A95"/>
    <w:rsid w:val="00E22CE7"/>
    <w:rsid w:val="00E22E21"/>
    <w:rsid w:val="00E26BF9"/>
    <w:rsid w:val="00E27B36"/>
    <w:rsid w:val="00E301F0"/>
    <w:rsid w:val="00E31E80"/>
    <w:rsid w:val="00E321FF"/>
    <w:rsid w:val="00E328D9"/>
    <w:rsid w:val="00E32AB4"/>
    <w:rsid w:val="00E3342E"/>
    <w:rsid w:val="00E3368F"/>
    <w:rsid w:val="00E33F20"/>
    <w:rsid w:val="00E346B6"/>
    <w:rsid w:val="00E356F0"/>
    <w:rsid w:val="00E37C4A"/>
    <w:rsid w:val="00E410AB"/>
    <w:rsid w:val="00E42C26"/>
    <w:rsid w:val="00E44018"/>
    <w:rsid w:val="00E44B49"/>
    <w:rsid w:val="00E47C25"/>
    <w:rsid w:val="00E50914"/>
    <w:rsid w:val="00E510A5"/>
    <w:rsid w:val="00E518CD"/>
    <w:rsid w:val="00E51F38"/>
    <w:rsid w:val="00E524BE"/>
    <w:rsid w:val="00E53F25"/>
    <w:rsid w:val="00E54A31"/>
    <w:rsid w:val="00E55679"/>
    <w:rsid w:val="00E55A0B"/>
    <w:rsid w:val="00E55E66"/>
    <w:rsid w:val="00E56BF4"/>
    <w:rsid w:val="00E56C64"/>
    <w:rsid w:val="00E5712D"/>
    <w:rsid w:val="00E576C6"/>
    <w:rsid w:val="00E6090D"/>
    <w:rsid w:val="00E6091C"/>
    <w:rsid w:val="00E60D2B"/>
    <w:rsid w:val="00E620A2"/>
    <w:rsid w:val="00E62DB8"/>
    <w:rsid w:val="00E63F13"/>
    <w:rsid w:val="00E64E1B"/>
    <w:rsid w:val="00E65D01"/>
    <w:rsid w:val="00E66836"/>
    <w:rsid w:val="00E67566"/>
    <w:rsid w:val="00E7070E"/>
    <w:rsid w:val="00E70B6B"/>
    <w:rsid w:val="00E70CEE"/>
    <w:rsid w:val="00E70E1B"/>
    <w:rsid w:val="00E70F41"/>
    <w:rsid w:val="00E7128E"/>
    <w:rsid w:val="00E7326F"/>
    <w:rsid w:val="00E7364B"/>
    <w:rsid w:val="00E737C9"/>
    <w:rsid w:val="00E73A70"/>
    <w:rsid w:val="00E73D19"/>
    <w:rsid w:val="00E73D53"/>
    <w:rsid w:val="00E74242"/>
    <w:rsid w:val="00E75178"/>
    <w:rsid w:val="00E75AA2"/>
    <w:rsid w:val="00E76634"/>
    <w:rsid w:val="00E76809"/>
    <w:rsid w:val="00E76E7D"/>
    <w:rsid w:val="00E815E5"/>
    <w:rsid w:val="00E81F37"/>
    <w:rsid w:val="00E82B7C"/>
    <w:rsid w:val="00E8352F"/>
    <w:rsid w:val="00E83C04"/>
    <w:rsid w:val="00E85FCF"/>
    <w:rsid w:val="00E86337"/>
    <w:rsid w:val="00E877A1"/>
    <w:rsid w:val="00E90717"/>
    <w:rsid w:val="00E92646"/>
    <w:rsid w:val="00E936A3"/>
    <w:rsid w:val="00E93D67"/>
    <w:rsid w:val="00E9511A"/>
    <w:rsid w:val="00E9578D"/>
    <w:rsid w:val="00E9629A"/>
    <w:rsid w:val="00E965FF"/>
    <w:rsid w:val="00E9684F"/>
    <w:rsid w:val="00E97062"/>
    <w:rsid w:val="00E97825"/>
    <w:rsid w:val="00EA056D"/>
    <w:rsid w:val="00EA0B61"/>
    <w:rsid w:val="00EA0F35"/>
    <w:rsid w:val="00EA10B4"/>
    <w:rsid w:val="00EA1553"/>
    <w:rsid w:val="00EA2E0C"/>
    <w:rsid w:val="00EA3290"/>
    <w:rsid w:val="00EA32DD"/>
    <w:rsid w:val="00EA38E2"/>
    <w:rsid w:val="00EA57A5"/>
    <w:rsid w:val="00EA68D4"/>
    <w:rsid w:val="00EA7907"/>
    <w:rsid w:val="00EA79B4"/>
    <w:rsid w:val="00EA7C6E"/>
    <w:rsid w:val="00EB040E"/>
    <w:rsid w:val="00EB0C51"/>
    <w:rsid w:val="00EB18E6"/>
    <w:rsid w:val="00EB1EC0"/>
    <w:rsid w:val="00EB2BBA"/>
    <w:rsid w:val="00EB2FDD"/>
    <w:rsid w:val="00EB3F8C"/>
    <w:rsid w:val="00EB4D03"/>
    <w:rsid w:val="00EB5324"/>
    <w:rsid w:val="00EB5D37"/>
    <w:rsid w:val="00EB770C"/>
    <w:rsid w:val="00EC01B6"/>
    <w:rsid w:val="00EC051B"/>
    <w:rsid w:val="00EC2046"/>
    <w:rsid w:val="00EC43E6"/>
    <w:rsid w:val="00EC7164"/>
    <w:rsid w:val="00ED11E2"/>
    <w:rsid w:val="00ED148A"/>
    <w:rsid w:val="00ED3054"/>
    <w:rsid w:val="00ED33FE"/>
    <w:rsid w:val="00ED359D"/>
    <w:rsid w:val="00ED3D26"/>
    <w:rsid w:val="00ED484E"/>
    <w:rsid w:val="00ED561B"/>
    <w:rsid w:val="00ED609A"/>
    <w:rsid w:val="00ED61E3"/>
    <w:rsid w:val="00ED768D"/>
    <w:rsid w:val="00ED7FEA"/>
    <w:rsid w:val="00EE0412"/>
    <w:rsid w:val="00EE107D"/>
    <w:rsid w:val="00EE13FD"/>
    <w:rsid w:val="00EE1636"/>
    <w:rsid w:val="00EE2321"/>
    <w:rsid w:val="00EE3CC2"/>
    <w:rsid w:val="00EE3EAC"/>
    <w:rsid w:val="00EE46A5"/>
    <w:rsid w:val="00EE46E9"/>
    <w:rsid w:val="00EE4BBF"/>
    <w:rsid w:val="00EE63F1"/>
    <w:rsid w:val="00EF03AC"/>
    <w:rsid w:val="00EF2609"/>
    <w:rsid w:val="00EF2B31"/>
    <w:rsid w:val="00EF3828"/>
    <w:rsid w:val="00EF45A6"/>
    <w:rsid w:val="00EF4F41"/>
    <w:rsid w:val="00EF514C"/>
    <w:rsid w:val="00F01593"/>
    <w:rsid w:val="00F01D7C"/>
    <w:rsid w:val="00F02059"/>
    <w:rsid w:val="00F031F1"/>
    <w:rsid w:val="00F0435E"/>
    <w:rsid w:val="00F047B8"/>
    <w:rsid w:val="00F05593"/>
    <w:rsid w:val="00F05810"/>
    <w:rsid w:val="00F05DEC"/>
    <w:rsid w:val="00F062D9"/>
    <w:rsid w:val="00F0650A"/>
    <w:rsid w:val="00F06908"/>
    <w:rsid w:val="00F071C5"/>
    <w:rsid w:val="00F07D01"/>
    <w:rsid w:val="00F10E70"/>
    <w:rsid w:val="00F1107A"/>
    <w:rsid w:val="00F12AB9"/>
    <w:rsid w:val="00F13164"/>
    <w:rsid w:val="00F14410"/>
    <w:rsid w:val="00F1627B"/>
    <w:rsid w:val="00F16F6E"/>
    <w:rsid w:val="00F1706F"/>
    <w:rsid w:val="00F17371"/>
    <w:rsid w:val="00F17DBA"/>
    <w:rsid w:val="00F204A2"/>
    <w:rsid w:val="00F2107C"/>
    <w:rsid w:val="00F217EA"/>
    <w:rsid w:val="00F21871"/>
    <w:rsid w:val="00F22FA7"/>
    <w:rsid w:val="00F235F8"/>
    <w:rsid w:val="00F24089"/>
    <w:rsid w:val="00F24D63"/>
    <w:rsid w:val="00F24E01"/>
    <w:rsid w:val="00F2662E"/>
    <w:rsid w:val="00F26650"/>
    <w:rsid w:val="00F266CA"/>
    <w:rsid w:val="00F27A94"/>
    <w:rsid w:val="00F27D29"/>
    <w:rsid w:val="00F306D0"/>
    <w:rsid w:val="00F32060"/>
    <w:rsid w:val="00F32699"/>
    <w:rsid w:val="00F326EA"/>
    <w:rsid w:val="00F335A1"/>
    <w:rsid w:val="00F33A2C"/>
    <w:rsid w:val="00F349F4"/>
    <w:rsid w:val="00F34FF5"/>
    <w:rsid w:val="00F3569D"/>
    <w:rsid w:val="00F371C6"/>
    <w:rsid w:val="00F3784D"/>
    <w:rsid w:val="00F3791A"/>
    <w:rsid w:val="00F37A08"/>
    <w:rsid w:val="00F37ED8"/>
    <w:rsid w:val="00F40A44"/>
    <w:rsid w:val="00F40C2B"/>
    <w:rsid w:val="00F411F6"/>
    <w:rsid w:val="00F4278E"/>
    <w:rsid w:val="00F42C18"/>
    <w:rsid w:val="00F43350"/>
    <w:rsid w:val="00F43DF1"/>
    <w:rsid w:val="00F45163"/>
    <w:rsid w:val="00F45202"/>
    <w:rsid w:val="00F45CFC"/>
    <w:rsid w:val="00F47571"/>
    <w:rsid w:val="00F5085A"/>
    <w:rsid w:val="00F515E7"/>
    <w:rsid w:val="00F5194C"/>
    <w:rsid w:val="00F5249A"/>
    <w:rsid w:val="00F52826"/>
    <w:rsid w:val="00F532DA"/>
    <w:rsid w:val="00F53B76"/>
    <w:rsid w:val="00F5419A"/>
    <w:rsid w:val="00F548FC"/>
    <w:rsid w:val="00F54AA0"/>
    <w:rsid w:val="00F552F4"/>
    <w:rsid w:val="00F554CA"/>
    <w:rsid w:val="00F55B24"/>
    <w:rsid w:val="00F56416"/>
    <w:rsid w:val="00F57643"/>
    <w:rsid w:val="00F57CB4"/>
    <w:rsid w:val="00F60BBC"/>
    <w:rsid w:val="00F615A1"/>
    <w:rsid w:val="00F622B2"/>
    <w:rsid w:val="00F633F3"/>
    <w:rsid w:val="00F63E9A"/>
    <w:rsid w:val="00F64714"/>
    <w:rsid w:val="00F6479E"/>
    <w:rsid w:val="00F65BDB"/>
    <w:rsid w:val="00F6789B"/>
    <w:rsid w:val="00F67C2D"/>
    <w:rsid w:val="00F71403"/>
    <w:rsid w:val="00F71846"/>
    <w:rsid w:val="00F718E1"/>
    <w:rsid w:val="00F727E3"/>
    <w:rsid w:val="00F73024"/>
    <w:rsid w:val="00F738C5"/>
    <w:rsid w:val="00F745B1"/>
    <w:rsid w:val="00F74EC5"/>
    <w:rsid w:val="00F75C26"/>
    <w:rsid w:val="00F76C36"/>
    <w:rsid w:val="00F80584"/>
    <w:rsid w:val="00F80BBB"/>
    <w:rsid w:val="00F82185"/>
    <w:rsid w:val="00F83073"/>
    <w:rsid w:val="00F8337F"/>
    <w:rsid w:val="00F84037"/>
    <w:rsid w:val="00F85573"/>
    <w:rsid w:val="00F8684D"/>
    <w:rsid w:val="00F86CF5"/>
    <w:rsid w:val="00F87954"/>
    <w:rsid w:val="00F917E3"/>
    <w:rsid w:val="00F931DE"/>
    <w:rsid w:val="00F9353F"/>
    <w:rsid w:val="00F93569"/>
    <w:rsid w:val="00F94D27"/>
    <w:rsid w:val="00F9584A"/>
    <w:rsid w:val="00F95AB9"/>
    <w:rsid w:val="00F95D4B"/>
    <w:rsid w:val="00F95E2E"/>
    <w:rsid w:val="00F96211"/>
    <w:rsid w:val="00FA1FF9"/>
    <w:rsid w:val="00FA2A78"/>
    <w:rsid w:val="00FA3686"/>
    <w:rsid w:val="00FA3962"/>
    <w:rsid w:val="00FA40E8"/>
    <w:rsid w:val="00FA4213"/>
    <w:rsid w:val="00FA5347"/>
    <w:rsid w:val="00FA74ED"/>
    <w:rsid w:val="00FA7BE5"/>
    <w:rsid w:val="00FA7E85"/>
    <w:rsid w:val="00FA7F7E"/>
    <w:rsid w:val="00FA7FEF"/>
    <w:rsid w:val="00FB03AE"/>
    <w:rsid w:val="00FB23C4"/>
    <w:rsid w:val="00FB2976"/>
    <w:rsid w:val="00FB366A"/>
    <w:rsid w:val="00FB3840"/>
    <w:rsid w:val="00FB3885"/>
    <w:rsid w:val="00FB3BE8"/>
    <w:rsid w:val="00FB3F89"/>
    <w:rsid w:val="00FB45E6"/>
    <w:rsid w:val="00FB4725"/>
    <w:rsid w:val="00FB59F1"/>
    <w:rsid w:val="00FB5CB9"/>
    <w:rsid w:val="00FB635F"/>
    <w:rsid w:val="00FB6397"/>
    <w:rsid w:val="00FB78D7"/>
    <w:rsid w:val="00FC0356"/>
    <w:rsid w:val="00FC0630"/>
    <w:rsid w:val="00FC13C2"/>
    <w:rsid w:val="00FC19E0"/>
    <w:rsid w:val="00FC1F03"/>
    <w:rsid w:val="00FC2C4F"/>
    <w:rsid w:val="00FC4574"/>
    <w:rsid w:val="00FC533E"/>
    <w:rsid w:val="00FC5481"/>
    <w:rsid w:val="00FC5E14"/>
    <w:rsid w:val="00FC6E53"/>
    <w:rsid w:val="00FD04BD"/>
    <w:rsid w:val="00FD05E8"/>
    <w:rsid w:val="00FD15BB"/>
    <w:rsid w:val="00FD15C0"/>
    <w:rsid w:val="00FD1A81"/>
    <w:rsid w:val="00FD345E"/>
    <w:rsid w:val="00FD361C"/>
    <w:rsid w:val="00FD402E"/>
    <w:rsid w:val="00FD4BC1"/>
    <w:rsid w:val="00FD4D3D"/>
    <w:rsid w:val="00FD6267"/>
    <w:rsid w:val="00FD6B9F"/>
    <w:rsid w:val="00FE0357"/>
    <w:rsid w:val="00FE123E"/>
    <w:rsid w:val="00FE1D68"/>
    <w:rsid w:val="00FE56B5"/>
    <w:rsid w:val="00FE57E3"/>
    <w:rsid w:val="00FE602A"/>
    <w:rsid w:val="00FE6605"/>
    <w:rsid w:val="00FE66D1"/>
    <w:rsid w:val="00FE6B1B"/>
    <w:rsid w:val="00FE6FD5"/>
    <w:rsid w:val="00FE7274"/>
    <w:rsid w:val="00FE729B"/>
    <w:rsid w:val="00FE7574"/>
    <w:rsid w:val="00FF0A55"/>
    <w:rsid w:val="00FF0FB4"/>
    <w:rsid w:val="00FF29DC"/>
    <w:rsid w:val="00FF2C39"/>
    <w:rsid w:val="00FF2D19"/>
    <w:rsid w:val="00FF3035"/>
    <w:rsid w:val="00FF47B0"/>
    <w:rsid w:val="00FF4839"/>
    <w:rsid w:val="00FF4A59"/>
    <w:rsid w:val="00FF53B3"/>
    <w:rsid w:val="00FF72D4"/>
    <w:rsid w:val="2F8644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2A35C"/>
  <w15:docId w15:val="{9D8F01E0-3916-4725-AE89-DF9CE25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02"/>
    <w:pPr>
      <w:spacing w:after="500" w:line="250" w:lineRule="atLeast"/>
    </w:pPr>
    <w:rPr>
      <w:rFonts w:ascii="Arial" w:hAnsi="Arial" w:cs="Arial"/>
      <w:sz w:val="19"/>
      <w:lang w:val="ro-RO"/>
    </w:rPr>
  </w:style>
  <w:style w:type="paragraph" w:styleId="Titlu1">
    <w:name w:val="heading 1"/>
    <w:basedOn w:val="Normal"/>
    <w:next w:val="Normal"/>
    <w:qFormat/>
    <w:rsid w:val="00AC0357"/>
    <w:pPr>
      <w:keepNext/>
      <w:outlineLvl w:val="0"/>
    </w:pPr>
    <w:rPr>
      <w:b/>
      <w:bCs/>
      <w:kern w:val="32"/>
      <w:szCs w:val="32"/>
    </w:rPr>
  </w:style>
  <w:style w:type="paragraph" w:styleId="Titlu2">
    <w:name w:val="heading 2"/>
    <w:basedOn w:val="Normal"/>
    <w:next w:val="Normal"/>
    <w:qFormat/>
    <w:rsid w:val="00AC0357"/>
    <w:pPr>
      <w:keepNext/>
      <w:outlineLvl w:val="1"/>
    </w:pPr>
    <w:rPr>
      <w:b/>
      <w:bCs/>
      <w:iCs/>
      <w:szCs w:val="28"/>
    </w:rPr>
  </w:style>
  <w:style w:type="paragraph" w:styleId="Titlu3">
    <w:name w:val="heading 3"/>
    <w:basedOn w:val="Normal"/>
    <w:next w:val="Normal"/>
    <w:qFormat/>
    <w:rsid w:val="00AC0357"/>
    <w:pPr>
      <w:keepNext/>
      <w:outlineLvl w:val="2"/>
    </w:pPr>
    <w:rPr>
      <w:b/>
      <w:bCs/>
      <w:szCs w:val="26"/>
    </w:rPr>
  </w:style>
  <w:style w:type="paragraph" w:styleId="Titlu4">
    <w:name w:val="heading 4"/>
    <w:basedOn w:val="Normal"/>
    <w:next w:val="Normal"/>
    <w:qFormat/>
    <w:rsid w:val="00AC0357"/>
    <w:pPr>
      <w:keepNext/>
      <w:outlineLvl w:val="3"/>
    </w:pPr>
    <w:rPr>
      <w:b/>
      <w:bCs/>
      <w:szCs w:val="28"/>
    </w:rPr>
  </w:style>
  <w:style w:type="paragraph" w:styleId="Titlu5">
    <w:name w:val="heading 5"/>
    <w:basedOn w:val="Normal"/>
    <w:next w:val="Normal"/>
    <w:qFormat/>
    <w:rsid w:val="00AC0357"/>
    <w:pPr>
      <w:keepNext/>
      <w:outlineLvl w:val="4"/>
    </w:pPr>
    <w:rPr>
      <w:b/>
      <w:bCs/>
      <w:iCs/>
      <w:szCs w:val="26"/>
    </w:rPr>
  </w:style>
  <w:style w:type="paragraph" w:styleId="Titlu6">
    <w:name w:val="heading 6"/>
    <w:basedOn w:val="Normal"/>
    <w:next w:val="Normal"/>
    <w:qFormat/>
    <w:rsid w:val="00AC0357"/>
    <w:pPr>
      <w:keepNext/>
      <w:outlineLvl w:val="5"/>
    </w:pPr>
    <w:rPr>
      <w:b/>
      <w:bCs/>
      <w:szCs w:val="22"/>
    </w:rPr>
  </w:style>
  <w:style w:type="paragraph" w:styleId="Titlu7">
    <w:name w:val="heading 7"/>
    <w:basedOn w:val="Normal"/>
    <w:next w:val="Normal"/>
    <w:qFormat/>
    <w:rsid w:val="00AC0357"/>
    <w:pPr>
      <w:keepNext/>
      <w:outlineLvl w:val="6"/>
    </w:pPr>
    <w:rPr>
      <w:b/>
      <w:szCs w:val="24"/>
    </w:rPr>
  </w:style>
  <w:style w:type="paragraph" w:styleId="Titlu8">
    <w:name w:val="heading 8"/>
    <w:basedOn w:val="Normal"/>
    <w:next w:val="Normal"/>
    <w:qFormat/>
    <w:rsid w:val="00AC0357"/>
    <w:pPr>
      <w:keepNext/>
      <w:outlineLvl w:val="7"/>
    </w:pPr>
    <w:rPr>
      <w:b/>
      <w:iCs/>
      <w:szCs w:val="24"/>
    </w:rPr>
  </w:style>
  <w:style w:type="paragraph" w:styleId="Titlu9">
    <w:name w:val="heading 9"/>
    <w:basedOn w:val="Normal"/>
    <w:next w:val="Normal"/>
    <w:qFormat/>
    <w:rsid w:val="00AC0357"/>
    <w:pPr>
      <w:keepNext/>
      <w:outlineLvl w:val="8"/>
    </w:pPr>
    <w:rPr>
      <w:b/>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C20CFF"/>
    <w:pPr>
      <w:tabs>
        <w:tab w:val="center" w:pos="4536"/>
        <w:tab w:val="right" w:pos="9072"/>
      </w:tabs>
    </w:pPr>
  </w:style>
  <w:style w:type="paragraph" w:styleId="Subsol">
    <w:name w:val="footer"/>
    <w:basedOn w:val="Normal"/>
    <w:rsid w:val="00C20CFF"/>
    <w:pPr>
      <w:tabs>
        <w:tab w:val="center" w:pos="4536"/>
        <w:tab w:val="right" w:pos="9072"/>
      </w:tabs>
    </w:pPr>
  </w:style>
  <w:style w:type="paragraph" w:customStyle="1" w:styleId="EONKommentar">
    <w:name w:val="EONKommentar"/>
    <w:basedOn w:val="Normal"/>
    <w:rsid w:val="008C1D89"/>
    <w:pPr>
      <w:spacing w:after="0" w:line="240" w:lineRule="auto"/>
    </w:pPr>
    <w:rPr>
      <w:vanish/>
      <w:color w:val="FF5B5B"/>
    </w:rPr>
  </w:style>
  <w:style w:type="character" w:styleId="Numrdepagin">
    <w:name w:val="page number"/>
    <w:basedOn w:val="Fontdeparagrafimplicit"/>
    <w:rsid w:val="00C20CFF"/>
  </w:style>
  <w:style w:type="paragraph" w:customStyle="1" w:styleId="EONangaben">
    <w:name w:val="EONangaben"/>
    <w:basedOn w:val="Normal"/>
    <w:rsid w:val="005C5246"/>
    <w:pPr>
      <w:suppressAutoHyphens/>
      <w:spacing w:after="0" w:line="200" w:lineRule="exact"/>
    </w:pPr>
    <w:rPr>
      <w:sz w:val="16"/>
      <w:szCs w:val="17"/>
    </w:rPr>
  </w:style>
  <w:style w:type="table" w:styleId="Tabelgril">
    <w:name w:val="Table Grid"/>
    <w:basedOn w:val="TabelNormal"/>
    <w:uiPriority w:val="59"/>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Normal"/>
    <w:rsid w:val="008C1D89"/>
    <w:pPr>
      <w:spacing w:after="0" w:line="240" w:lineRule="auto"/>
    </w:pPr>
    <w:rPr>
      <w:b/>
      <w:sz w:val="38"/>
      <w:szCs w:val="28"/>
    </w:rPr>
  </w:style>
  <w:style w:type="paragraph" w:customStyle="1" w:styleId="EONDokuname">
    <w:name w:val="EONDokuname"/>
    <w:basedOn w:val="Normal"/>
    <w:rsid w:val="008C1D89"/>
    <w:pPr>
      <w:spacing w:after="0" w:line="240" w:lineRule="auto"/>
      <w:ind w:left="113" w:right="113"/>
    </w:pPr>
    <w:rPr>
      <w:sz w:val="12"/>
      <w:szCs w:val="12"/>
    </w:rPr>
  </w:style>
  <w:style w:type="paragraph" w:styleId="Textnotdesubsol">
    <w:name w:val="footnote text"/>
    <w:basedOn w:val="Normal"/>
    <w:link w:val="TextnotdesubsolCaracter"/>
    <w:rsid w:val="00BA3C82"/>
    <w:pPr>
      <w:spacing w:line="240" w:lineRule="atLeast"/>
    </w:pPr>
    <w:rPr>
      <w:sz w:val="20"/>
    </w:rPr>
  </w:style>
  <w:style w:type="character" w:customStyle="1" w:styleId="TextnotdesubsolCaracter">
    <w:name w:val="Text notă de subsol Caracter"/>
    <w:basedOn w:val="Fontdeparagrafimplicit"/>
    <w:link w:val="Textnotdesubsol"/>
    <w:rsid w:val="00BA3C82"/>
  </w:style>
  <w:style w:type="character" w:styleId="Referinnotdesubsol">
    <w:name w:val="footnote reference"/>
    <w:basedOn w:val="Fontdeparagrafimplicit"/>
    <w:rsid w:val="00BA3C82"/>
    <w:rPr>
      <w:vertAlign w:val="superscript"/>
    </w:rPr>
  </w:style>
  <w:style w:type="paragraph" w:customStyle="1" w:styleId="EONHeadline">
    <w:name w:val="EONHeadline"/>
    <w:basedOn w:val="Normal"/>
    <w:qFormat/>
    <w:rsid w:val="00E965FF"/>
    <w:pPr>
      <w:spacing w:after="0" w:line="240" w:lineRule="auto"/>
    </w:pPr>
    <w:rPr>
      <w:b/>
      <w:color w:val="EA1C0A"/>
      <w:sz w:val="38"/>
    </w:rPr>
  </w:style>
  <w:style w:type="paragraph" w:styleId="TextnBalon">
    <w:name w:val="Balloon Text"/>
    <w:basedOn w:val="Normal"/>
    <w:link w:val="TextnBalonCaracter"/>
    <w:semiHidden/>
    <w:unhideWhenUsed/>
    <w:rsid w:val="00B92657"/>
    <w:pPr>
      <w:spacing w:after="0" w:line="240" w:lineRule="auto"/>
    </w:pPr>
    <w:rPr>
      <w:sz w:val="18"/>
      <w:szCs w:val="18"/>
    </w:rPr>
  </w:style>
  <w:style w:type="character" w:customStyle="1" w:styleId="TextnBalonCaracter">
    <w:name w:val="Text în Balon Caracter"/>
    <w:basedOn w:val="Fontdeparagrafimplicit"/>
    <w:link w:val="TextnBalon"/>
    <w:semiHidden/>
    <w:rsid w:val="00B92657"/>
    <w:rPr>
      <w:rFonts w:ascii="Arial" w:hAnsi="Arial" w:cs="Arial"/>
      <w:sz w:val="18"/>
      <w:szCs w:val="18"/>
    </w:rPr>
  </w:style>
  <w:style w:type="character" w:styleId="Referincomentariu">
    <w:name w:val="annotation reference"/>
    <w:basedOn w:val="Fontdeparagrafimplicit"/>
    <w:semiHidden/>
    <w:unhideWhenUsed/>
    <w:rsid w:val="003B176B"/>
    <w:rPr>
      <w:sz w:val="16"/>
      <w:szCs w:val="16"/>
    </w:rPr>
  </w:style>
  <w:style w:type="paragraph" w:styleId="Textcomentariu">
    <w:name w:val="annotation text"/>
    <w:basedOn w:val="Normal"/>
    <w:link w:val="TextcomentariuCaracter"/>
    <w:unhideWhenUsed/>
    <w:rsid w:val="003B176B"/>
    <w:pPr>
      <w:spacing w:line="240" w:lineRule="auto"/>
    </w:pPr>
    <w:rPr>
      <w:sz w:val="20"/>
    </w:rPr>
  </w:style>
  <w:style w:type="character" w:customStyle="1" w:styleId="TextcomentariuCaracter">
    <w:name w:val="Text comentariu Caracter"/>
    <w:basedOn w:val="Fontdeparagrafimplicit"/>
    <w:link w:val="Textcomentariu"/>
    <w:rsid w:val="003B176B"/>
    <w:rPr>
      <w:rFonts w:ascii="Arial" w:hAnsi="Arial" w:cs="Arial"/>
    </w:rPr>
  </w:style>
  <w:style w:type="paragraph" w:styleId="SubiectComentariu">
    <w:name w:val="annotation subject"/>
    <w:basedOn w:val="Textcomentariu"/>
    <w:next w:val="Textcomentariu"/>
    <w:link w:val="SubiectComentariuCaracter"/>
    <w:semiHidden/>
    <w:unhideWhenUsed/>
    <w:rsid w:val="003B176B"/>
    <w:rPr>
      <w:b/>
      <w:bCs/>
    </w:rPr>
  </w:style>
  <w:style w:type="character" w:customStyle="1" w:styleId="SubiectComentariuCaracter">
    <w:name w:val="Subiect Comentariu Caracter"/>
    <w:basedOn w:val="TextcomentariuCaracter"/>
    <w:link w:val="SubiectComentariu"/>
    <w:semiHidden/>
    <w:rsid w:val="003B176B"/>
    <w:rPr>
      <w:rFonts w:ascii="Arial" w:hAnsi="Arial" w:cs="Arial"/>
      <w:b/>
      <w:bCs/>
    </w:rPr>
  </w:style>
  <w:style w:type="paragraph" w:styleId="PreformatatHTML">
    <w:name w:val="HTML Preformatted"/>
    <w:basedOn w:val="Normal"/>
    <w:link w:val="PreformatatHTMLCaracter"/>
    <w:uiPriority w:val="99"/>
    <w:semiHidden/>
    <w:unhideWhenUsed/>
    <w:rsid w:val="005A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PreformatatHTMLCaracter">
    <w:name w:val="Preformatat HTML Caracter"/>
    <w:basedOn w:val="Fontdeparagrafimplicit"/>
    <w:link w:val="PreformatatHTML"/>
    <w:uiPriority w:val="99"/>
    <w:semiHidden/>
    <w:rsid w:val="005A2D93"/>
    <w:rPr>
      <w:rFonts w:ascii="Courier New" w:hAnsi="Courier New" w:cs="Courier New"/>
    </w:rPr>
  </w:style>
  <w:style w:type="paragraph" w:styleId="NormalWeb">
    <w:name w:val="Normal (Web)"/>
    <w:basedOn w:val="Normal"/>
    <w:uiPriority w:val="99"/>
    <w:unhideWhenUsed/>
    <w:rsid w:val="004C09ED"/>
    <w:pPr>
      <w:spacing w:before="100" w:beforeAutospacing="1" w:after="100" w:afterAutospacing="1" w:line="240" w:lineRule="auto"/>
    </w:pPr>
    <w:rPr>
      <w:rFonts w:ascii="Times New Roman" w:hAnsi="Times New Roman" w:cs="Times New Roman"/>
      <w:sz w:val="24"/>
      <w:szCs w:val="24"/>
      <w:lang w:val="en-US" w:eastAsia="en-US"/>
    </w:rPr>
  </w:style>
  <w:style w:type="character" w:styleId="Hyperlink">
    <w:name w:val="Hyperlink"/>
    <w:basedOn w:val="Fontdeparagrafimplicit"/>
    <w:unhideWhenUsed/>
    <w:rsid w:val="00797EFC"/>
    <w:rPr>
      <w:color w:val="0000FF" w:themeColor="hyperlink"/>
      <w:u w:val="single"/>
    </w:rPr>
  </w:style>
  <w:style w:type="character" w:styleId="MeniuneNerezolvat">
    <w:name w:val="Unresolved Mention"/>
    <w:basedOn w:val="Fontdeparagrafimplicit"/>
    <w:uiPriority w:val="99"/>
    <w:semiHidden/>
    <w:unhideWhenUsed/>
    <w:rsid w:val="00797EFC"/>
    <w:rPr>
      <w:color w:val="808080"/>
      <w:shd w:val="clear" w:color="auto" w:fill="E6E6E6"/>
    </w:rPr>
  </w:style>
  <w:style w:type="paragraph" w:styleId="Listparagraf">
    <w:name w:val="List Paragraph"/>
    <w:basedOn w:val="Normal"/>
    <w:uiPriority w:val="34"/>
    <w:qFormat/>
    <w:rsid w:val="007A09DA"/>
    <w:pPr>
      <w:spacing w:after="0" w:line="240" w:lineRule="auto"/>
      <w:ind w:left="720"/>
      <w:contextualSpacing/>
    </w:pPr>
  </w:style>
  <w:style w:type="character" w:styleId="Robust">
    <w:name w:val="Strong"/>
    <w:basedOn w:val="Fontdeparagrafimplicit"/>
    <w:uiPriority w:val="22"/>
    <w:qFormat/>
    <w:rsid w:val="00C2670C"/>
    <w:rPr>
      <w:b/>
      <w:bCs/>
    </w:rPr>
  </w:style>
  <w:style w:type="character" w:styleId="Accentuat">
    <w:name w:val="Emphasis"/>
    <w:basedOn w:val="Fontdeparagrafimplicit"/>
    <w:uiPriority w:val="20"/>
    <w:qFormat/>
    <w:rsid w:val="00C2670C"/>
    <w:rPr>
      <w:i/>
      <w:iCs/>
    </w:rPr>
  </w:style>
  <w:style w:type="character" w:styleId="HyperlinkParcurs">
    <w:name w:val="FollowedHyperlink"/>
    <w:basedOn w:val="Fontdeparagrafimplicit"/>
    <w:semiHidden/>
    <w:unhideWhenUsed/>
    <w:rsid w:val="00EB0C51"/>
    <w:rPr>
      <w:color w:val="800080" w:themeColor="followedHyperlink"/>
      <w:u w:val="single"/>
    </w:rPr>
  </w:style>
  <w:style w:type="paragraph" w:styleId="Subtitlu">
    <w:name w:val="Subtitle"/>
    <w:basedOn w:val="Normal"/>
    <w:next w:val="Normal"/>
    <w:link w:val="SubtitluCaracter"/>
    <w:uiPriority w:val="11"/>
    <w:qFormat/>
    <w:rsid w:val="00AA77A5"/>
    <w:pPr>
      <w:numPr>
        <w:ilvl w:val="1"/>
      </w:numPr>
      <w:spacing w:after="160" w:line="259" w:lineRule="auto"/>
    </w:pPr>
    <w:rPr>
      <w:rFonts w:ascii="Calibri" w:hAnsi="Calibri" w:cs="Times New Roman"/>
      <w:color w:val="5A5A5A"/>
      <w:spacing w:val="15"/>
      <w:sz w:val="22"/>
      <w:szCs w:val="22"/>
      <w:lang w:val="en-US" w:eastAsia="en-US"/>
    </w:rPr>
  </w:style>
  <w:style w:type="character" w:customStyle="1" w:styleId="SubtitluCaracter">
    <w:name w:val="Subtitlu Caracter"/>
    <w:basedOn w:val="Fontdeparagrafimplicit"/>
    <w:link w:val="Subtitlu"/>
    <w:uiPriority w:val="11"/>
    <w:rsid w:val="00AA77A5"/>
    <w:rPr>
      <w:rFonts w:ascii="Calibri" w:hAnsi="Calibri"/>
      <w:color w:val="5A5A5A"/>
      <w:spacing w:val="15"/>
      <w:sz w:val="22"/>
      <w:szCs w:val="22"/>
      <w:lang w:val="en-US" w:eastAsia="en-US"/>
    </w:rPr>
  </w:style>
  <w:style w:type="character" w:styleId="Numrdelinie">
    <w:name w:val="line number"/>
    <w:basedOn w:val="Fontdeparagrafimplicit"/>
    <w:semiHidden/>
    <w:unhideWhenUsed/>
    <w:rsid w:val="008566B8"/>
  </w:style>
  <w:style w:type="paragraph" w:customStyle="1" w:styleId="xmsonormal">
    <w:name w:val="x_msonormal"/>
    <w:basedOn w:val="Normal"/>
    <w:rsid w:val="00C271B1"/>
    <w:pPr>
      <w:spacing w:after="0" w:line="240" w:lineRule="auto"/>
    </w:pPr>
    <w:rPr>
      <w:rFonts w:ascii="Calibri" w:eastAsiaTheme="minorHAnsi" w:hAnsi="Calibri" w:cs="Calibri"/>
      <w:sz w:val="22"/>
      <w:szCs w:val="22"/>
      <w:lang w:val="en-US" w:eastAsia="en-US"/>
    </w:rPr>
  </w:style>
  <w:style w:type="paragraph" w:customStyle="1" w:styleId="contenugras">
    <w:name w:val="contenugras"/>
    <w:basedOn w:val="Normal"/>
    <w:rsid w:val="00932490"/>
    <w:pPr>
      <w:spacing w:before="240" w:after="240" w:line="165" w:lineRule="atLeast"/>
      <w:jc w:val="both"/>
    </w:pPr>
    <w:rPr>
      <w:b/>
      <w:bCs/>
      <w:color w:val="6C665E"/>
      <w:sz w:val="17"/>
      <w:szCs w:val="17"/>
      <w:lang w:val="en-US" w:eastAsia="en-US"/>
    </w:rPr>
  </w:style>
  <w:style w:type="character" w:customStyle="1" w:styleId="translation">
    <w:name w:val="translation"/>
    <w:rsid w:val="0070204F"/>
  </w:style>
  <w:style w:type="paragraph" w:styleId="Frspaiere">
    <w:name w:val="No Spacing"/>
    <w:basedOn w:val="Normal"/>
    <w:uiPriority w:val="1"/>
    <w:qFormat/>
    <w:rsid w:val="006213F2"/>
    <w:pPr>
      <w:spacing w:after="0" w:line="240" w:lineRule="auto"/>
    </w:pPr>
    <w:rPr>
      <w:rFonts w:ascii="Calibri" w:hAnsi="Calibri" w:cs="Times New Roman"/>
      <w:sz w:val="22"/>
      <w:szCs w:val="22"/>
      <w:lang w:val="en-GB" w:eastAsia="en-GB"/>
    </w:rPr>
  </w:style>
  <w:style w:type="character" w:styleId="Textsubstituent">
    <w:name w:val="Placeholder Text"/>
    <w:basedOn w:val="Fontdeparagrafimplicit"/>
    <w:uiPriority w:val="99"/>
    <w:semiHidden/>
    <w:rsid w:val="00A068C4"/>
    <w:rPr>
      <w:color w:val="808080"/>
    </w:rPr>
  </w:style>
  <w:style w:type="paragraph" w:styleId="Revizuire">
    <w:name w:val="Revision"/>
    <w:hidden/>
    <w:uiPriority w:val="99"/>
    <w:semiHidden/>
    <w:rsid w:val="003B3D91"/>
    <w:rPr>
      <w:rFonts w:ascii="Arial" w:hAnsi="Arial" w:cs="Arial"/>
      <w:sz w:val="19"/>
      <w:lang w:val="ro-RO"/>
    </w:rPr>
  </w:style>
  <w:style w:type="character" w:styleId="Meniune">
    <w:name w:val="Mention"/>
    <w:basedOn w:val="Fontdeparagrafimplicit"/>
    <w:uiPriority w:val="99"/>
    <w:unhideWhenUsed/>
    <w:rsid w:val="00044260"/>
    <w:rPr>
      <w:color w:val="2B579A"/>
      <w:shd w:val="clear" w:color="auto" w:fill="E1DFDD"/>
    </w:rPr>
  </w:style>
  <w:style w:type="character" w:customStyle="1" w:styleId="eop">
    <w:name w:val="eop"/>
    <w:basedOn w:val="Fontdeparagrafimplicit"/>
    <w:rsid w:val="00D65652"/>
  </w:style>
  <w:style w:type="paragraph" w:customStyle="1" w:styleId="paragraph">
    <w:name w:val="paragraph"/>
    <w:basedOn w:val="Normal"/>
    <w:rsid w:val="00D65652"/>
    <w:pPr>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xmsolistparagraph">
    <w:name w:val="x_msolistparagraph"/>
    <w:basedOn w:val="Normal"/>
    <w:rsid w:val="00E936A3"/>
    <w:pPr>
      <w:spacing w:after="0" w:line="240" w:lineRule="auto"/>
      <w:ind w:left="720"/>
    </w:pPr>
    <w:rPr>
      <w:rFonts w:ascii="Calibri" w:eastAsiaTheme="minorHAnsi" w:hAnsi="Calibri" w:cs="Calibri"/>
      <w:sz w:val="22"/>
      <w:szCs w:val="22"/>
      <w:lang w:val="en-US" w:eastAsia="en-US"/>
    </w:rPr>
  </w:style>
  <w:style w:type="paragraph" w:customStyle="1" w:styleId="p1">
    <w:name w:val="p1"/>
    <w:basedOn w:val="Normal"/>
    <w:rsid w:val="0023782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Fontdeparagrafimplicit"/>
    <w:rsid w:val="0023782C"/>
  </w:style>
  <w:style w:type="paragraph" w:customStyle="1" w:styleId="p2">
    <w:name w:val="p2"/>
    <w:basedOn w:val="Normal"/>
    <w:rsid w:val="0023782C"/>
    <w:pPr>
      <w:spacing w:after="0" w:line="240" w:lineRule="auto"/>
      <w:ind w:left="1080"/>
    </w:pPr>
    <w:rPr>
      <w:rFonts w:ascii=".AppleSystemUIFont" w:eastAsiaTheme="minorEastAsia" w:hAnsi=".AppleSystemUIFont" w:cs="Times New Roman"/>
      <w:sz w:val="26"/>
      <w:szCs w:val="2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52">
      <w:bodyDiv w:val="1"/>
      <w:marLeft w:val="0"/>
      <w:marRight w:val="0"/>
      <w:marTop w:val="0"/>
      <w:marBottom w:val="0"/>
      <w:divBdr>
        <w:top w:val="none" w:sz="0" w:space="0" w:color="auto"/>
        <w:left w:val="none" w:sz="0" w:space="0" w:color="auto"/>
        <w:bottom w:val="none" w:sz="0" w:space="0" w:color="auto"/>
        <w:right w:val="none" w:sz="0" w:space="0" w:color="auto"/>
      </w:divBdr>
    </w:div>
    <w:div w:id="36664689">
      <w:bodyDiv w:val="1"/>
      <w:marLeft w:val="0"/>
      <w:marRight w:val="0"/>
      <w:marTop w:val="0"/>
      <w:marBottom w:val="0"/>
      <w:divBdr>
        <w:top w:val="none" w:sz="0" w:space="0" w:color="auto"/>
        <w:left w:val="none" w:sz="0" w:space="0" w:color="auto"/>
        <w:bottom w:val="none" w:sz="0" w:space="0" w:color="auto"/>
        <w:right w:val="none" w:sz="0" w:space="0" w:color="auto"/>
      </w:divBdr>
    </w:div>
    <w:div w:id="80571111">
      <w:bodyDiv w:val="1"/>
      <w:marLeft w:val="0"/>
      <w:marRight w:val="0"/>
      <w:marTop w:val="0"/>
      <w:marBottom w:val="0"/>
      <w:divBdr>
        <w:top w:val="none" w:sz="0" w:space="0" w:color="auto"/>
        <w:left w:val="none" w:sz="0" w:space="0" w:color="auto"/>
        <w:bottom w:val="none" w:sz="0" w:space="0" w:color="auto"/>
        <w:right w:val="none" w:sz="0" w:space="0" w:color="auto"/>
      </w:divBdr>
    </w:div>
    <w:div w:id="82725527">
      <w:bodyDiv w:val="1"/>
      <w:marLeft w:val="0"/>
      <w:marRight w:val="0"/>
      <w:marTop w:val="0"/>
      <w:marBottom w:val="0"/>
      <w:divBdr>
        <w:top w:val="none" w:sz="0" w:space="0" w:color="auto"/>
        <w:left w:val="none" w:sz="0" w:space="0" w:color="auto"/>
        <w:bottom w:val="none" w:sz="0" w:space="0" w:color="auto"/>
        <w:right w:val="none" w:sz="0" w:space="0" w:color="auto"/>
      </w:divBdr>
    </w:div>
    <w:div w:id="104154773">
      <w:bodyDiv w:val="1"/>
      <w:marLeft w:val="0"/>
      <w:marRight w:val="0"/>
      <w:marTop w:val="0"/>
      <w:marBottom w:val="0"/>
      <w:divBdr>
        <w:top w:val="none" w:sz="0" w:space="0" w:color="auto"/>
        <w:left w:val="none" w:sz="0" w:space="0" w:color="auto"/>
        <w:bottom w:val="none" w:sz="0" w:space="0" w:color="auto"/>
        <w:right w:val="none" w:sz="0" w:space="0" w:color="auto"/>
      </w:divBdr>
    </w:div>
    <w:div w:id="201017183">
      <w:bodyDiv w:val="1"/>
      <w:marLeft w:val="0"/>
      <w:marRight w:val="0"/>
      <w:marTop w:val="0"/>
      <w:marBottom w:val="0"/>
      <w:divBdr>
        <w:top w:val="none" w:sz="0" w:space="0" w:color="auto"/>
        <w:left w:val="none" w:sz="0" w:space="0" w:color="auto"/>
        <w:bottom w:val="none" w:sz="0" w:space="0" w:color="auto"/>
        <w:right w:val="none" w:sz="0" w:space="0" w:color="auto"/>
      </w:divBdr>
    </w:div>
    <w:div w:id="293948387">
      <w:bodyDiv w:val="1"/>
      <w:marLeft w:val="0"/>
      <w:marRight w:val="0"/>
      <w:marTop w:val="0"/>
      <w:marBottom w:val="0"/>
      <w:divBdr>
        <w:top w:val="none" w:sz="0" w:space="0" w:color="auto"/>
        <w:left w:val="none" w:sz="0" w:space="0" w:color="auto"/>
        <w:bottom w:val="none" w:sz="0" w:space="0" w:color="auto"/>
        <w:right w:val="none" w:sz="0" w:space="0" w:color="auto"/>
      </w:divBdr>
    </w:div>
    <w:div w:id="301888471">
      <w:bodyDiv w:val="1"/>
      <w:marLeft w:val="0"/>
      <w:marRight w:val="0"/>
      <w:marTop w:val="0"/>
      <w:marBottom w:val="0"/>
      <w:divBdr>
        <w:top w:val="none" w:sz="0" w:space="0" w:color="auto"/>
        <w:left w:val="none" w:sz="0" w:space="0" w:color="auto"/>
        <w:bottom w:val="none" w:sz="0" w:space="0" w:color="auto"/>
        <w:right w:val="none" w:sz="0" w:space="0" w:color="auto"/>
      </w:divBdr>
    </w:div>
    <w:div w:id="307052635">
      <w:bodyDiv w:val="1"/>
      <w:marLeft w:val="0"/>
      <w:marRight w:val="0"/>
      <w:marTop w:val="0"/>
      <w:marBottom w:val="0"/>
      <w:divBdr>
        <w:top w:val="none" w:sz="0" w:space="0" w:color="auto"/>
        <w:left w:val="none" w:sz="0" w:space="0" w:color="auto"/>
        <w:bottom w:val="none" w:sz="0" w:space="0" w:color="auto"/>
        <w:right w:val="none" w:sz="0" w:space="0" w:color="auto"/>
      </w:divBdr>
    </w:div>
    <w:div w:id="328020340">
      <w:bodyDiv w:val="1"/>
      <w:marLeft w:val="0"/>
      <w:marRight w:val="0"/>
      <w:marTop w:val="0"/>
      <w:marBottom w:val="0"/>
      <w:divBdr>
        <w:top w:val="none" w:sz="0" w:space="0" w:color="auto"/>
        <w:left w:val="none" w:sz="0" w:space="0" w:color="auto"/>
        <w:bottom w:val="none" w:sz="0" w:space="0" w:color="auto"/>
        <w:right w:val="none" w:sz="0" w:space="0" w:color="auto"/>
      </w:divBdr>
      <w:divsChild>
        <w:div w:id="850219663">
          <w:marLeft w:val="-180"/>
          <w:marRight w:val="-180"/>
          <w:marTop w:val="0"/>
          <w:marBottom w:val="0"/>
          <w:divBdr>
            <w:top w:val="none" w:sz="0" w:space="0" w:color="auto"/>
            <w:left w:val="none" w:sz="0" w:space="0" w:color="auto"/>
            <w:bottom w:val="none" w:sz="0" w:space="0" w:color="auto"/>
            <w:right w:val="none" w:sz="0" w:space="0" w:color="auto"/>
          </w:divBdr>
          <w:divsChild>
            <w:div w:id="110708050">
              <w:marLeft w:val="0"/>
              <w:marRight w:val="0"/>
              <w:marTop w:val="0"/>
              <w:marBottom w:val="720"/>
              <w:divBdr>
                <w:top w:val="none" w:sz="0" w:space="0" w:color="auto"/>
                <w:left w:val="none" w:sz="0" w:space="0" w:color="auto"/>
                <w:bottom w:val="none" w:sz="0" w:space="0" w:color="auto"/>
                <w:right w:val="none" w:sz="0" w:space="0" w:color="auto"/>
              </w:divBdr>
              <w:divsChild>
                <w:div w:id="1699967111">
                  <w:marLeft w:val="0"/>
                  <w:marRight w:val="0"/>
                  <w:marTop w:val="0"/>
                  <w:marBottom w:val="0"/>
                  <w:divBdr>
                    <w:top w:val="none" w:sz="0" w:space="0" w:color="auto"/>
                    <w:left w:val="none" w:sz="0" w:space="0" w:color="auto"/>
                    <w:bottom w:val="none" w:sz="0" w:space="0" w:color="auto"/>
                    <w:right w:val="none" w:sz="0" w:space="0" w:color="auto"/>
                  </w:divBdr>
                  <w:divsChild>
                    <w:div w:id="1813676027">
                      <w:marLeft w:val="0"/>
                      <w:marRight w:val="0"/>
                      <w:marTop w:val="0"/>
                      <w:marBottom w:val="0"/>
                      <w:divBdr>
                        <w:top w:val="none" w:sz="0" w:space="0" w:color="auto"/>
                        <w:left w:val="none" w:sz="0" w:space="0" w:color="auto"/>
                        <w:bottom w:val="none" w:sz="0" w:space="0" w:color="auto"/>
                        <w:right w:val="none" w:sz="0" w:space="0" w:color="auto"/>
                      </w:divBdr>
                      <w:divsChild>
                        <w:div w:id="9558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78040">
              <w:marLeft w:val="0"/>
              <w:marRight w:val="0"/>
              <w:marTop w:val="0"/>
              <w:marBottom w:val="720"/>
              <w:divBdr>
                <w:top w:val="none" w:sz="0" w:space="0" w:color="auto"/>
                <w:left w:val="none" w:sz="0" w:space="0" w:color="auto"/>
                <w:bottom w:val="none" w:sz="0" w:space="0" w:color="auto"/>
                <w:right w:val="none" w:sz="0" w:space="0" w:color="auto"/>
              </w:divBdr>
              <w:divsChild>
                <w:div w:id="472602293">
                  <w:marLeft w:val="0"/>
                  <w:marRight w:val="0"/>
                  <w:marTop w:val="0"/>
                  <w:marBottom w:val="0"/>
                  <w:divBdr>
                    <w:top w:val="none" w:sz="0" w:space="0" w:color="auto"/>
                    <w:left w:val="none" w:sz="0" w:space="0" w:color="auto"/>
                    <w:bottom w:val="none" w:sz="0" w:space="0" w:color="auto"/>
                    <w:right w:val="none" w:sz="0" w:space="0" w:color="auto"/>
                  </w:divBdr>
                  <w:divsChild>
                    <w:div w:id="656998841">
                      <w:marLeft w:val="0"/>
                      <w:marRight w:val="0"/>
                      <w:marTop w:val="0"/>
                      <w:marBottom w:val="0"/>
                      <w:divBdr>
                        <w:top w:val="none" w:sz="0" w:space="0" w:color="auto"/>
                        <w:left w:val="none" w:sz="0" w:space="0" w:color="auto"/>
                        <w:bottom w:val="none" w:sz="0" w:space="0" w:color="auto"/>
                        <w:right w:val="none" w:sz="0" w:space="0" w:color="auto"/>
                      </w:divBdr>
                      <w:divsChild>
                        <w:div w:id="1025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09262">
              <w:marLeft w:val="0"/>
              <w:marRight w:val="0"/>
              <w:marTop w:val="0"/>
              <w:marBottom w:val="720"/>
              <w:divBdr>
                <w:top w:val="none" w:sz="0" w:space="0" w:color="auto"/>
                <w:left w:val="none" w:sz="0" w:space="0" w:color="auto"/>
                <w:bottom w:val="none" w:sz="0" w:space="0" w:color="auto"/>
                <w:right w:val="none" w:sz="0" w:space="0" w:color="auto"/>
              </w:divBdr>
              <w:divsChild>
                <w:div w:id="787547287">
                  <w:marLeft w:val="0"/>
                  <w:marRight w:val="0"/>
                  <w:marTop w:val="0"/>
                  <w:marBottom w:val="0"/>
                  <w:divBdr>
                    <w:top w:val="none" w:sz="0" w:space="0" w:color="auto"/>
                    <w:left w:val="none" w:sz="0" w:space="0" w:color="auto"/>
                    <w:bottom w:val="none" w:sz="0" w:space="0" w:color="auto"/>
                    <w:right w:val="none" w:sz="0" w:space="0" w:color="auto"/>
                  </w:divBdr>
                  <w:divsChild>
                    <w:div w:id="1459445915">
                      <w:marLeft w:val="0"/>
                      <w:marRight w:val="0"/>
                      <w:marTop w:val="0"/>
                      <w:marBottom w:val="0"/>
                      <w:divBdr>
                        <w:top w:val="none" w:sz="0" w:space="0" w:color="auto"/>
                        <w:left w:val="none" w:sz="0" w:space="0" w:color="auto"/>
                        <w:bottom w:val="none" w:sz="0" w:space="0" w:color="auto"/>
                        <w:right w:val="none" w:sz="0" w:space="0" w:color="auto"/>
                      </w:divBdr>
                      <w:divsChild>
                        <w:div w:id="1729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85814">
          <w:marLeft w:val="-180"/>
          <w:marRight w:val="-180"/>
          <w:marTop w:val="0"/>
          <w:marBottom w:val="0"/>
          <w:divBdr>
            <w:top w:val="none" w:sz="0" w:space="0" w:color="auto"/>
            <w:left w:val="none" w:sz="0" w:space="0" w:color="auto"/>
            <w:bottom w:val="none" w:sz="0" w:space="0" w:color="auto"/>
            <w:right w:val="none" w:sz="0" w:space="0" w:color="auto"/>
          </w:divBdr>
          <w:divsChild>
            <w:div w:id="1658265874">
              <w:marLeft w:val="0"/>
              <w:marRight w:val="0"/>
              <w:marTop w:val="0"/>
              <w:marBottom w:val="720"/>
              <w:divBdr>
                <w:top w:val="none" w:sz="0" w:space="0" w:color="auto"/>
                <w:left w:val="none" w:sz="0" w:space="0" w:color="auto"/>
                <w:bottom w:val="none" w:sz="0" w:space="0" w:color="auto"/>
                <w:right w:val="none" w:sz="0" w:space="0" w:color="auto"/>
              </w:divBdr>
            </w:div>
            <w:div w:id="1277180688">
              <w:marLeft w:val="0"/>
              <w:marRight w:val="0"/>
              <w:marTop w:val="0"/>
              <w:marBottom w:val="720"/>
              <w:divBdr>
                <w:top w:val="none" w:sz="0" w:space="0" w:color="auto"/>
                <w:left w:val="none" w:sz="0" w:space="0" w:color="auto"/>
                <w:bottom w:val="none" w:sz="0" w:space="0" w:color="auto"/>
                <w:right w:val="none" w:sz="0" w:space="0" w:color="auto"/>
              </w:divBdr>
              <w:divsChild>
                <w:div w:id="592787372">
                  <w:marLeft w:val="0"/>
                  <w:marRight w:val="0"/>
                  <w:marTop w:val="0"/>
                  <w:marBottom w:val="0"/>
                  <w:divBdr>
                    <w:top w:val="none" w:sz="0" w:space="0" w:color="auto"/>
                    <w:left w:val="none" w:sz="0" w:space="0" w:color="auto"/>
                    <w:bottom w:val="none" w:sz="0" w:space="0" w:color="auto"/>
                    <w:right w:val="none" w:sz="0" w:space="0" w:color="auto"/>
                  </w:divBdr>
                  <w:divsChild>
                    <w:div w:id="1618757634">
                      <w:marLeft w:val="0"/>
                      <w:marRight w:val="0"/>
                      <w:marTop w:val="0"/>
                      <w:marBottom w:val="0"/>
                      <w:divBdr>
                        <w:top w:val="none" w:sz="0" w:space="0" w:color="auto"/>
                        <w:left w:val="none" w:sz="0" w:space="0" w:color="auto"/>
                        <w:bottom w:val="none" w:sz="0" w:space="0" w:color="auto"/>
                        <w:right w:val="none" w:sz="0" w:space="0" w:color="auto"/>
                      </w:divBdr>
                      <w:divsChild>
                        <w:div w:id="9239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7413">
              <w:marLeft w:val="0"/>
              <w:marRight w:val="0"/>
              <w:marTop w:val="0"/>
              <w:marBottom w:val="720"/>
              <w:divBdr>
                <w:top w:val="none" w:sz="0" w:space="0" w:color="auto"/>
                <w:left w:val="none" w:sz="0" w:space="0" w:color="auto"/>
                <w:bottom w:val="none" w:sz="0" w:space="0" w:color="auto"/>
                <w:right w:val="none" w:sz="0" w:space="0" w:color="auto"/>
              </w:divBdr>
              <w:divsChild>
                <w:div w:id="994263103">
                  <w:marLeft w:val="0"/>
                  <w:marRight w:val="0"/>
                  <w:marTop w:val="0"/>
                  <w:marBottom w:val="0"/>
                  <w:divBdr>
                    <w:top w:val="none" w:sz="0" w:space="0" w:color="auto"/>
                    <w:left w:val="none" w:sz="0" w:space="0" w:color="auto"/>
                    <w:bottom w:val="none" w:sz="0" w:space="0" w:color="auto"/>
                    <w:right w:val="none" w:sz="0" w:space="0" w:color="auto"/>
                  </w:divBdr>
                  <w:divsChild>
                    <w:div w:id="2073456349">
                      <w:marLeft w:val="0"/>
                      <w:marRight w:val="0"/>
                      <w:marTop w:val="0"/>
                      <w:marBottom w:val="0"/>
                      <w:divBdr>
                        <w:top w:val="none" w:sz="0" w:space="0" w:color="auto"/>
                        <w:left w:val="none" w:sz="0" w:space="0" w:color="auto"/>
                        <w:bottom w:val="none" w:sz="0" w:space="0" w:color="auto"/>
                        <w:right w:val="none" w:sz="0" w:space="0" w:color="auto"/>
                      </w:divBdr>
                      <w:divsChild>
                        <w:div w:id="17848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387232">
      <w:bodyDiv w:val="1"/>
      <w:marLeft w:val="0"/>
      <w:marRight w:val="0"/>
      <w:marTop w:val="0"/>
      <w:marBottom w:val="0"/>
      <w:divBdr>
        <w:top w:val="none" w:sz="0" w:space="0" w:color="auto"/>
        <w:left w:val="none" w:sz="0" w:space="0" w:color="auto"/>
        <w:bottom w:val="none" w:sz="0" w:space="0" w:color="auto"/>
        <w:right w:val="none" w:sz="0" w:space="0" w:color="auto"/>
      </w:divBdr>
    </w:div>
    <w:div w:id="432288168">
      <w:bodyDiv w:val="1"/>
      <w:marLeft w:val="0"/>
      <w:marRight w:val="0"/>
      <w:marTop w:val="0"/>
      <w:marBottom w:val="0"/>
      <w:divBdr>
        <w:top w:val="none" w:sz="0" w:space="0" w:color="auto"/>
        <w:left w:val="none" w:sz="0" w:space="0" w:color="auto"/>
        <w:bottom w:val="none" w:sz="0" w:space="0" w:color="auto"/>
        <w:right w:val="none" w:sz="0" w:space="0" w:color="auto"/>
      </w:divBdr>
    </w:div>
    <w:div w:id="441846702">
      <w:bodyDiv w:val="1"/>
      <w:marLeft w:val="0"/>
      <w:marRight w:val="0"/>
      <w:marTop w:val="0"/>
      <w:marBottom w:val="0"/>
      <w:divBdr>
        <w:top w:val="none" w:sz="0" w:space="0" w:color="auto"/>
        <w:left w:val="none" w:sz="0" w:space="0" w:color="auto"/>
        <w:bottom w:val="none" w:sz="0" w:space="0" w:color="auto"/>
        <w:right w:val="none" w:sz="0" w:space="0" w:color="auto"/>
      </w:divBdr>
    </w:div>
    <w:div w:id="501630985">
      <w:bodyDiv w:val="1"/>
      <w:marLeft w:val="0"/>
      <w:marRight w:val="0"/>
      <w:marTop w:val="0"/>
      <w:marBottom w:val="0"/>
      <w:divBdr>
        <w:top w:val="none" w:sz="0" w:space="0" w:color="auto"/>
        <w:left w:val="none" w:sz="0" w:space="0" w:color="auto"/>
        <w:bottom w:val="none" w:sz="0" w:space="0" w:color="auto"/>
        <w:right w:val="none" w:sz="0" w:space="0" w:color="auto"/>
      </w:divBdr>
    </w:div>
    <w:div w:id="519897723">
      <w:bodyDiv w:val="1"/>
      <w:marLeft w:val="0"/>
      <w:marRight w:val="0"/>
      <w:marTop w:val="0"/>
      <w:marBottom w:val="0"/>
      <w:divBdr>
        <w:top w:val="none" w:sz="0" w:space="0" w:color="auto"/>
        <w:left w:val="none" w:sz="0" w:space="0" w:color="auto"/>
        <w:bottom w:val="none" w:sz="0" w:space="0" w:color="auto"/>
        <w:right w:val="none" w:sz="0" w:space="0" w:color="auto"/>
      </w:divBdr>
    </w:div>
    <w:div w:id="560136206">
      <w:bodyDiv w:val="1"/>
      <w:marLeft w:val="0"/>
      <w:marRight w:val="0"/>
      <w:marTop w:val="0"/>
      <w:marBottom w:val="0"/>
      <w:divBdr>
        <w:top w:val="none" w:sz="0" w:space="0" w:color="auto"/>
        <w:left w:val="none" w:sz="0" w:space="0" w:color="auto"/>
        <w:bottom w:val="none" w:sz="0" w:space="0" w:color="auto"/>
        <w:right w:val="none" w:sz="0" w:space="0" w:color="auto"/>
      </w:divBdr>
    </w:div>
    <w:div w:id="567155967">
      <w:bodyDiv w:val="1"/>
      <w:marLeft w:val="0"/>
      <w:marRight w:val="0"/>
      <w:marTop w:val="0"/>
      <w:marBottom w:val="0"/>
      <w:divBdr>
        <w:top w:val="none" w:sz="0" w:space="0" w:color="auto"/>
        <w:left w:val="none" w:sz="0" w:space="0" w:color="auto"/>
        <w:bottom w:val="none" w:sz="0" w:space="0" w:color="auto"/>
        <w:right w:val="none" w:sz="0" w:space="0" w:color="auto"/>
      </w:divBdr>
    </w:div>
    <w:div w:id="587544535">
      <w:bodyDiv w:val="1"/>
      <w:marLeft w:val="0"/>
      <w:marRight w:val="0"/>
      <w:marTop w:val="0"/>
      <w:marBottom w:val="0"/>
      <w:divBdr>
        <w:top w:val="none" w:sz="0" w:space="0" w:color="auto"/>
        <w:left w:val="none" w:sz="0" w:space="0" w:color="auto"/>
        <w:bottom w:val="none" w:sz="0" w:space="0" w:color="auto"/>
        <w:right w:val="none" w:sz="0" w:space="0" w:color="auto"/>
      </w:divBdr>
    </w:div>
    <w:div w:id="661548896">
      <w:bodyDiv w:val="1"/>
      <w:marLeft w:val="0"/>
      <w:marRight w:val="0"/>
      <w:marTop w:val="0"/>
      <w:marBottom w:val="0"/>
      <w:divBdr>
        <w:top w:val="none" w:sz="0" w:space="0" w:color="auto"/>
        <w:left w:val="none" w:sz="0" w:space="0" w:color="auto"/>
        <w:bottom w:val="none" w:sz="0" w:space="0" w:color="auto"/>
        <w:right w:val="none" w:sz="0" w:space="0" w:color="auto"/>
      </w:divBdr>
    </w:div>
    <w:div w:id="695153044">
      <w:bodyDiv w:val="1"/>
      <w:marLeft w:val="0"/>
      <w:marRight w:val="0"/>
      <w:marTop w:val="0"/>
      <w:marBottom w:val="0"/>
      <w:divBdr>
        <w:top w:val="none" w:sz="0" w:space="0" w:color="auto"/>
        <w:left w:val="none" w:sz="0" w:space="0" w:color="auto"/>
        <w:bottom w:val="none" w:sz="0" w:space="0" w:color="auto"/>
        <w:right w:val="none" w:sz="0" w:space="0" w:color="auto"/>
      </w:divBdr>
    </w:div>
    <w:div w:id="696856325">
      <w:bodyDiv w:val="1"/>
      <w:marLeft w:val="0"/>
      <w:marRight w:val="0"/>
      <w:marTop w:val="0"/>
      <w:marBottom w:val="0"/>
      <w:divBdr>
        <w:top w:val="none" w:sz="0" w:space="0" w:color="auto"/>
        <w:left w:val="none" w:sz="0" w:space="0" w:color="auto"/>
        <w:bottom w:val="none" w:sz="0" w:space="0" w:color="auto"/>
        <w:right w:val="none" w:sz="0" w:space="0" w:color="auto"/>
      </w:divBdr>
      <w:divsChild>
        <w:div w:id="858007689">
          <w:marLeft w:val="0"/>
          <w:marRight w:val="0"/>
          <w:marTop w:val="780"/>
          <w:marBottom w:val="1200"/>
          <w:divBdr>
            <w:top w:val="none" w:sz="0" w:space="0" w:color="auto"/>
            <w:left w:val="none" w:sz="0" w:space="0" w:color="auto"/>
            <w:bottom w:val="none" w:sz="0" w:space="0" w:color="auto"/>
            <w:right w:val="none" w:sz="0" w:space="0" w:color="auto"/>
          </w:divBdr>
          <w:divsChild>
            <w:div w:id="1386564041">
              <w:marLeft w:val="0"/>
              <w:marRight w:val="0"/>
              <w:marTop w:val="0"/>
              <w:marBottom w:val="0"/>
              <w:divBdr>
                <w:top w:val="none" w:sz="0" w:space="0" w:color="auto"/>
                <w:left w:val="none" w:sz="0" w:space="0" w:color="auto"/>
                <w:bottom w:val="none" w:sz="0" w:space="0" w:color="auto"/>
                <w:right w:val="none" w:sz="0" w:space="0" w:color="auto"/>
              </w:divBdr>
            </w:div>
          </w:divsChild>
        </w:div>
        <w:div w:id="322903703">
          <w:marLeft w:val="0"/>
          <w:marRight w:val="0"/>
          <w:marTop w:val="780"/>
          <w:marBottom w:val="1200"/>
          <w:divBdr>
            <w:top w:val="none" w:sz="0" w:space="0" w:color="auto"/>
            <w:left w:val="none" w:sz="0" w:space="0" w:color="auto"/>
            <w:bottom w:val="none" w:sz="0" w:space="0" w:color="auto"/>
            <w:right w:val="none" w:sz="0" w:space="0" w:color="auto"/>
          </w:divBdr>
          <w:divsChild>
            <w:div w:id="706106835">
              <w:marLeft w:val="0"/>
              <w:marRight w:val="0"/>
              <w:marTop w:val="0"/>
              <w:marBottom w:val="0"/>
              <w:divBdr>
                <w:top w:val="none" w:sz="0" w:space="0" w:color="auto"/>
                <w:left w:val="none" w:sz="0" w:space="0" w:color="auto"/>
                <w:bottom w:val="none" w:sz="0" w:space="0" w:color="auto"/>
                <w:right w:val="none" w:sz="0" w:space="0" w:color="auto"/>
              </w:divBdr>
              <w:divsChild>
                <w:div w:id="397896289">
                  <w:marLeft w:val="-180"/>
                  <w:marRight w:val="-180"/>
                  <w:marTop w:val="0"/>
                  <w:marBottom w:val="0"/>
                  <w:divBdr>
                    <w:top w:val="none" w:sz="0" w:space="0" w:color="auto"/>
                    <w:left w:val="none" w:sz="0" w:space="0" w:color="auto"/>
                    <w:bottom w:val="none" w:sz="0" w:space="0" w:color="auto"/>
                    <w:right w:val="none" w:sz="0" w:space="0" w:color="auto"/>
                  </w:divBdr>
                  <w:divsChild>
                    <w:div w:id="1952593143">
                      <w:marLeft w:val="0"/>
                      <w:marRight w:val="0"/>
                      <w:marTop w:val="0"/>
                      <w:marBottom w:val="0"/>
                      <w:divBdr>
                        <w:top w:val="none" w:sz="0" w:space="0" w:color="auto"/>
                        <w:left w:val="none" w:sz="0" w:space="0" w:color="auto"/>
                        <w:bottom w:val="none" w:sz="0" w:space="0" w:color="auto"/>
                        <w:right w:val="none" w:sz="0" w:space="0" w:color="auto"/>
                      </w:divBdr>
                    </w:div>
                    <w:div w:id="2100707863">
                      <w:marLeft w:val="0"/>
                      <w:marRight w:val="0"/>
                      <w:marTop w:val="0"/>
                      <w:marBottom w:val="0"/>
                      <w:divBdr>
                        <w:top w:val="none" w:sz="0" w:space="0" w:color="auto"/>
                        <w:left w:val="none" w:sz="0" w:space="0" w:color="auto"/>
                        <w:bottom w:val="none" w:sz="0" w:space="0" w:color="auto"/>
                        <w:right w:val="none" w:sz="0" w:space="0" w:color="auto"/>
                      </w:divBdr>
                    </w:div>
                    <w:div w:id="794829496">
                      <w:marLeft w:val="0"/>
                      <w:marRight w:val="0"/>
                      <w:marTop w:val="0"/>
                      <w:marBottom w:val="0"/>
                      <w:divBdr>
                        <w:top w:val="none" w:sz="0" w:space="0" w:color="auto"/>
                        <w:left w:val="none" w:sz="0" w:space="0" w:color="auto"/>
                        <w:bottom w:val="none" w:sz="0" w:space="0" w:color="auto"/>
                        <w:right w:val="none" w:sz="0" w:space="0" w:color="auto"/>
                      </w:divBdr>
                    </w:div>
                    <w:div w:id="1293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40116">
      <w:bodyDiv w:val="1"/>
      <w:marLeft w:val="0"/>
      <w:marRight w:val="0"/>
      <w:marTop w:val="0"/>
      <w:marBottom w:val="0"/>
      <w:divBdr>
        <w:top w:val="none" w:sz="0" w:space="0" w:color="auto"/>
        <w:left w:val="none" w:sz="0" w:space="0" w:color="auto"/>
        <w:bottom w:val="none" w:sz="0" w:space="0" w:color="auto"/>
        <w:right w:val="none" w:sz="0" w:space="0" w:color="auto"/>
      </w:divBdr>
    </w:div>
    <w:div w:id="772288466">
      <w:bodyDiv w:val="1"/>
      <w:marLeft w:val="0"/>
      <w:marRight w:val="0"/>
      <w:marTop w:val="0"/>
      <w:marBottom w:val="0"/>
      <w:divBdr>
        <w:top w:val="none" w:sz="0" w:space="0" w:color="auto"/>
        <w:left w:val="none" w:sz="0" w:space="0" w:color="auto"/>
        <w:bottom w:val="none" w:sz="0" w:space="0" w:color="auto"/>
        <w:right w:val="none" w:sz="0" w:space="0" w:color="auto"/>
      </w:divBdr>
    </w:div>
    <w:div w:id="777606958">
      <w:bodyDiv w:val="1"/>
      <w:marLeft w:val="0"/>
      <w:marRight w:val="0"/>
      <w:marTop w:val="0"/>
      <w:marBottom w:val="0"/>
      <w:divBdr>
        <w:top w:val="none" w:sz="0" w:space="0" w:color="auto"/>
        <w:left w:val="none" w:sz="0" w:space="0" w:color="auto"/>
        <w:bottom w:val="none" w:sz="0" w:space="0" w:color="auto"/>
        <w:right w:val="none" w:sz="0" w:space="0" w:color="auto"/>
      </w:divBdr>
    </w:div>
    <w:div w:id="823357061">
      <w:bodyDiv w:val="1"/>
      <w:marLeft w:val="0"/>
      <w:marRight w:val="0"/>
      <w:marTop w:val="0"/>
      <w:marBottom w:val="0"/>
      <w:divBdr>
        <w:top w:val="none" w:sz="0" w:space="0" w:color="auto"/>
        <w:left w:val="none" w:sz="0" w:space="0" w:color="auto"/>
        <w:bottom w:val="none" w:sz="0" w:space="0" w:color="auto"/>
        <w:right w:val="none" w:sz="0" w:space="0" w:color="auto"/>
      </w:divBdr>
    </w:div>
    <w:div w:id="856969679">
      <w:bodyDiv w:val="1"/>
      <w:marLeft w:val="0"/>
      <w:marRight w:val="0"/>
      <w:marTop w:val="0"/>
      <w:marBottom w:val="0"/>
      <w:divBdr>
        <w:top w:val="none" w:sz="0" w:space="0" w:color="auto"/>
        <w:left w:val="none" w:sz="0" w:space="0" w:color="auto"/>
        <w:bottom w:val="none" w:sz="0" w:space="0" w:color="auto"/>
        <w:right w:val="none" w:sz="0" w:space="0" w:color="auto"/>
      </w:divBdr>
    </w:div>
    <w:div w:id="866217001">
      <w:bodyDiv w:val="1"/>
      <w:marLeft w:val="0"/>
      <w:marRight w:val="0"/>
      <w:marTop w:val="0"/>
      <w:marBottom w:val="0"/>
      <w:divBdr>
        <w:top w:val="none" w:sz="0" w:space="0" w:color="auto"/>
        <w:left w:val="none" w:sz="0" w:space="0" w:color="auto"/>
        <w:bottom w:val="none" w:sz="0" w:space="0" w:color="auto"/>
        <w:right w:val="none" w:sz="0" w:space="0" w:color="auto"/>
      </w:divBdr>
    </w:div>
    <w:div w:id="906375426">
      <w:bodyDiv w:val="1"/>
      <w:marLeft w:val="0"/>
      <w:marRight w:val="0"/>
      <w:marTop w:val="0"/>
      <w:marBottom w:val="0"/>
      <w:divBdr>
        <w:top w:val="none" w:sz="0" w:space="0" w:color="auto"/>
        <w:left w:val="none" w:sz="0" w:space="0" w:color="auto"/>
        <w:bottom w:val="none" w:sz="0" w:space="0" w:color="auto"/>
        <w:right w:val="none" w:sz="0" w:space="0" w:color="auto"/>
      </w:divBdr>
    </w:div>
    <w:div w:id="922491789">
      <w:bodyDiv w:val="1"/>
      <w:marLeft w:val="0"/>
      <w:marRight w:val="0"/>
      <w:marTop w:val="0"/>
      <w:marBottom w:val="0"/>
      <w:divBdr>
        <w:top w:val="none" w:sz="0" w:space="0" w:color="auto"/>
        <w:left w:val="none" w:sz="0" w:space="0" w:color="auto"/>
        <w:bottom w:val="none" w:sz="0" w:space="0" w:color="auto"/>
        <w:right w:val="none" w:sz="0" w:space="0" w:color="auto"/>
      </w:divBdr>
    </w:div>
    <w:div w:id="1026101303">
      <w:bodyDiv w:val="1"/>
      <w:marLeft w:val="0"/>
      <w:marRight w:val="0"/>
      <w:marTop w:val="0"/>
      <w:marBottom w:val="0"/>
      <w:divBdr>
        <w:top w:val="none" w:sz="0" w:space="0" w:color="auto"/>
        <w:left w:val="none" w:sz="0" w:space="0" w:color="auto"/>
        <w:bottom w:val="none" w:sz="0" w:space="0" w:color="auto"/>
        <w:right w:val="none" w:sz="0" w:space="0" w:color="auto"/>
      </w:divBdr>
      <w:divsChild>
        <w:div w:id="1613826554">
          <w:marLeft w:val="0"/>
          <w:marRight w:val="0"/>
          <w:marTop w:val="0"/>
          <w:marBottom w:val="0"/>
          <w:divBdr>
            <w:top w:val="none" w:sz="0" w:space="0" w:color="auto"/>
            <w:left w:val="none" w:sz="0" w:space="0" w:color="auto"/>
            <w:bottom w:val="none" w:sz="0" w:space="0" w:color="auto"/>
            <w:right w:val="none" w:sz="0" w:space="0" w:color="auto"/>
          </w:divBdr>
          <w:divsChild>
            <w:div w:id="530804723">
              <w:marLeft w:val="0"/>
              <w:marRight w:val="0"/>
              <w:marTop w:val="0"/>
              <w:marBottom w:val="0"/>
              <w:divBdr>
                <w:top w:val="none" w:sz="0" w:space="0" w:color="auto"/>
                <w:left w:val="none" w:sz="0" w:space="0" w:color="auto"/>
                <w:bottom w:val="none" w:sz="0" w:space="0" w:color="auto"/>
                <w:right w:val="none" w:sz="0" w:space="0" w:color="auto"/>
              </w:divBdr>
              <w:divsChild>
                <w:div w:id="15242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51605">
      <w:bodyDiv w:val="1"/>
      <w:marLeft w:val="0"/>
      <w:marRight w:val="0"/>
      <w:marTop w:val="0"/>
      <w:marBottom w:val="0"/>
      <w:divBdr>
        <w:top w:val="none" w:sz="0" w:space="0" w:color="auto"/>
        <w:left w:val="none" w:sz="0" w:space="0" w:color="auto"/>
        <w:bottom w:val="none" w:sz="0" w:space="0" w:color="auto"/>
        <w:right w:val="none" w:sz="0" w:space="0" w:color="auto"/>
      </w:divBdr>
    </w:div>
    <w:div w:id="1053117598">
      <w:bodyDiv w:val="1"/>
      <w:marLeft w:val="0"/>
      <w:marRight w:val="0"/>
      <w:marTop w:val="0"/>
      <w:marBottom w:val="0"/>
      <w:divBdr>
        <w:top w:val="none" w:sz="0" w:space="0" w:color="auto"/>
        <w:left w:val="none" w:sz="0" w:space="0" w:color="auto"/>
        <w:bottom w:val="none" w:sz="0" w:space="0" w:color="auto"/>
        <w:right w:val="none" w:sz="0" w:space="0" w:color="auto"/>
      </w:divBdr>
    </w:div>
    <w:div w:id="1117486220">
      <w:bodyDiv w:val="1"/>
      <w:marLeft w:val="0"/>
      <w:marRight w:val="0"/>
      <w:marTop w:val="0"/>
      <w:marBottom w:val="0"/>
      <w:divBdr>
        <w:top w:val="none" w:sz="0" w:space="0" w:color="auto"/>
        <w:left w:val="none" w:sz="0" w:space="0" w:color="auto"/>
        <w:bottom w:val="none" w:sz="0" w:space="0" w:color="auto"/>
        <w:right w:val="none" w:sz="0" w:space="0" w:color="auto"/>
      </w:divBdr>
    </w:div>
    <w:div w:id="1158571670">
      <w:bodyDiv w:val="1"/>
      <w:marLeft w:val="0"/>
      <w:marRight w:val="0"/>
      <w:marTop w:val="0"/>
      <w:marBottom w:val="0"/>
      <w:divBdr>
        <w:top w:val="none" w:sz="0" w:space="0" w:color="auto"/>
        <w:left w:val="none" w:sz="0" w:space="0" w:color="auto"/>
        <w:bottom w:val="none" w:sz="0" w:space="0" w:color="auto"/>
        <w:right w:val="none" w:sz="0" w:space="0" w:color="auto"/>
      </w:divBdr>
    </w:div>
    <w:div w:id="1162962291">
      <w:bodyDiv w:val="1"/>
      <w:marLeft w:val="0"/>
      <w:marRight w:val="0"/>
      <w:marTop w:val="0"/>
      <w:marBottom w:val="0"/>
      <w:divBdr>
        <w:top w:val="none" w:sz="0" w:space="0" w:color="auto"/>
        <w:left w:val="none" w:sz="0" w:space="0" w:color="auto"/>
        <w:bottom w:val="none" w:sz="0" w:space="0" w:color="auto"/>
        <w:right w:val="none" w:sz="0" w:space="0" w:color="auto"/>
      </w:divBdr>
    </w:div>
    <w:div w:id="1187520395">
      <w:bodyDiv w:val="1"/>
      <w:marLeft w:val="0"/>
      <w:marRight w:val="0"/>
      <w:marTop w:val="0"/>
      <w:marBottom w:val="0"/>
      <w:divBdr>
        <w:top w:val="none" w:sz="0" w:space="0" w:color="auto"/>
        <w:left w:val="none" w:sz="0" w:space="0" w:color="auto"/>
        <w:bottom w:val="none" w:sz="0" w:space="0" w:color="auto"/>
        <w:right w:val="none" w:sz="0" w:space="0" w:color="auto"/>
      </w:divBdr>
    </w:div>
    <w:div w:id="1207792858">
      <w:bodyDiv w:val="1"/>
      <w:marLeft w:val="0"/>
      <w:marRight w:val="0"/>
      <w:marTop w:val="0"/>
      <w:marBottom w:val="0"/>
      <w:divBdr>
        <w:top w:val="none" w:sz="0" w:space="0" w:color="auto"/>
        <w:left w:val="none" w:sz="0" w:space="0" w:color="auto"/>
        <w:bottom w:val="none" w:sz="0" w:space="0" w:color="auto"/>
        <w:right w:val="none" w:sz="0" w:space="0" w:color="auto"/>
      </w:divBdr>
    </w:div>
    <w:div w:id="1216769903">
      <w:bodyDiv w:val="1"/>
      <w:marLeft w:val="0"/>
      <w:marRight w:val="0"/>
      <w:marTop w:val="0"/>
      <w:marBottom w:val="0"/>
      <w:divBdr>
        <w:top w:val="none" w:sz="0" w:space="0" w:color="auto"/>
        <w:left w:val="none" w:sz="0" w:space="0" w:color="auto"/>
        <w:bottom w:val="none" w:sz="0" w:space="0" w:color="auto"/>
        <w:right w:val="none" w:sz="0" w:space="0" w:color="auto"/>
      </w:divBdr>
    </w:div>
    <w:div w:id="1232501246">
      <w:bodyDiv w:val="1"/>
      <w:marLeft w:val="0"/>
      <w:marRight w:val="0"/>
      <w:marTop w:val="0"/>
      <w:marBottom w:val="0"/>
      <w:divBdr>
        <w:top w:val="none" w:sz="0" w:space="0" w:color="auto"/>
        <w:left w:val="none" w:sz="0" w:space="0" w:color="auto"/>
        <w:bottom w:val="none" w:sz="0" w:space="0" w:color="auto"/>
        <w:right w:val="none" w:sz="0" w:space="0" w:color="auto"/>
      </w:divBdr>
    </w:div>
    <w:div w:id="1301377825">
      <w:bodyDiv w:val="1"/>
      <w:marLeft w:val="0"/>
      <w:marRight w:val="0"/>
      <w:marTop w:val="0"/>
      <w:marBottom w:val="0"/>
      <w:divBdr>
        <w:top w:val="none" w:sz="0" w:space="0" w:color="auto"/>
        <w:left w:val="none" w:sz="0" w:space="0" w:color="auto"/>
        <w:bottom w:val="none" w:sz="0" w:space="0" w:color="auto"/>
        <w:right w:val="none" w:sz="0" w:space="0" w:color="auto"/>
      </w:divBdr>
      <w:divsChild>
        <w:div w:id="663709055">
          <w:marLeft w:val="0"/>
          <w:marRight w:val="0"/>
          <w:marTop w:val="0"/>
          <w:marBottom w:val="0"/>
          <w:divBdr>
            <w:top w:val="none" w:sz="0" w:space="0" w:color="auto"/>
            <w:left w:val="none" w:sz="0" w:space="0" w:color="auto"/>
            <w:bottom w:val="none" w:sz="0" w:space="0" w:color="auto"/>
            <w:right w:val="none" w:sz="0" w:space="0" w:color="auto"/>
          </w:divBdr>
          <w:divsChild>
            <w:div w:id="154802242">
              <w:marLeft w:val="0"/>
              <w:marRight w:val="0"/>
              <w:marTop w:val="0"/>
              <w:marBottom w:val="0"/>
              <w:divBdr>
                <w:top w:val="none" w:sz="0" w:space="0" w:color="auto"/>
                <w:left w:val="none" w:sz="0" w:space="0" w:color="auto"/>
                <w:bottom w:val="none" w:sz="0" w:space="0" w:color="auto"/>
                <w:right w:val="none" w:sz="0" w:space="0" w:color="auto"/>
              </w:divBdr>
              <w:divsChild>
                <w:div w:id="725572117">
                  <w:marLeft w:val="0"/>
                  <w:marRight w:val="0"/>
                  <w:marTop w:val="0"/>
                  <w:marBottom w:val="0"/>
                  <w:divBdr>
                    <w:top w:val="none" w:sz="0" w:space="0" w:color="auto"/>
                    <w:left w:val="none" w:sz="0" w:space="0" w:color="auto"/>
                    <w:bottom w:val="none" w:sz="0" w:space="0" w:color="auto"/>
                    <w:right w:val="none" w:sz="0" w:space="0" w:color="auto"/>
                  </w:divBdr>
                  <w:divsChild>
                    <w:div w:id="960451434">
                      <w:marLeft w:val="0"/>
                      <w:marRight w:val="0"/>
                      <w:marTop w:val="45"/>
                      <w:marBottom w:val="0"/>
                      <w:divBdr>
                        <w:top w:val="none" w:sz="0" w:space="0" w:color="auto"/>
                        <w:left w:val="none" w:sz="0" w:space="0" w:color="auto"/>
                        <w:bottom w:val="none" w:sz="0" w:space="0" w:color="auto"/>
                        <w:right w:val="none" w:sz="0" w:space="0" w:color="auto"/>
                      </w:divBdr>
                      <w:divsChild>
                        <w:div w:id="634987247">
                          <w:marLeft w:val="0"/>
                          <w:marRight w:val="0"/>
                          <w:marTop w:val="0"/>
                          <w:marBottom w:val="0"/>
                          <w:divBdr>
                            <w:top w:val="none" w:sz="0" w:space="0" w:color="auto"/>
                            <w:left w:val="none" w:sz="0" w:space="0" w:color="auto"/>
                            <w:bottom w:val="none" w:sz="0" w:space="0" w:color="auto"/>
                            <w:right w:val="none" w:sz="0" w:space="0" w:color="auto"/>
                          </w:divBdr>
                          <w:divsChild>
                            <w:div w:id="165754581">
                              <w:marLeft w:val="2070"/>
                              <w:marRight w:val="3960"/>
                              <w:marTop w:val="0"/>
                              <w:marBottom w:val="0"/>
                              <w:divBdr>
                                <w:top w:val="none" w:sz="0" w:space="0" w:color="auto"/>
                                <w:left w:val="none" w:sz="0" w:space="0" w:color="auto"/>
                                <w:bottom w:val="none" w:sz="0" w:space="0" w:color="auto"/>
                                <w:right w:val="none" w:sz="0" w:space="0" w:color="auto"/>
                              </w:divBdr>
                              <w:divsChild>
                                <w:div w:id="103421837">
                                  <w:marLeft w:val="0"/>
                                  <w:marRight w:val="0"/>
                                  <w:marTop w:val="0"/>
                                  <w:marBottom w:val="0"/>
                                  <w:divBdr>
                                    <w:top w:val="none" w:sz="0" w:space="0" w:color="auto"/>
                                    <w:left w:val="none" w:sz="0" w:space="0" w:color="auto"/>
                                    <w:bottom w:val="none" w:sz="0" w:space="0" w:color="auto"/>
                                    <w:right w:val="none" w:sz="0" w:space="0" w:color="auto"/>
                                  </w:divBdr>
                                  <w:divsChild>
                                    <w:div w:id="1142423739">
                                      <w:marLeft w:val="0"/>
                                      <w:marRight w:val="0"/>
                                      <w:marTop w:val="0"/>
                                      <w:marBottom w:val="0"/>
                                      <w:divBdr>
                                        <w:top w:val="none" w:sz="0" w:space="0" w:color="auto"/>
                                        <w:left w:val="none" w:sz="0" w:space="0" w:color="auto"/>
                                        <w:bottom w:val="none" w:sz="0" w:space="0" w:color="auto"/>
                                        <w:right w:val="none" w:sz="0" w:space="0" w:color="auto"/>
                                      </w:divBdr>
                                      <w:divsChild>
                                        <w:div w:id="1297032837">
                                          <w:marLeft w:val="0"/>
                                          <w:marRight w:val="0"/>
                                          <w:marTop w:val="0"/>
                                          <w:marBottom w:val="0"/>
                                          <w:divBdr>
                                            <w:top w:val="none" w:sz="0" w:space="0" w:color="auto"/>
                                            <w:left w:val="none" w:sz="0" w:space="0" w:color="auto"/>
                                            <w:bottom w:val="none" w:sz="0" w:space="0" w:color="auto"/>
                                            <w:right w:val="none" w:sz="0" w:space="0" w:color="auto"/>
                                          </w:divBdr>
                                          <w:divsChild>
                                            <w:div w:id="1930579015">
                                              <w:marLeft w:val="0"/>
                                              <w:marRight w:val="0"/>
                                              <w:marTop w:val="90"/>
                                              <w:marBottom w:val="0"/>
                                              <w:divBdr>
                                                <w:top w:val="none" w:sz="0" w:space="0" w:color="auto"/>
                                                <w:left w:val="none" w:sz="0" w:space="0" w:color="auto"/>
                                                <w:bottom w:val="none" w:sz="0" w:space="0" w:color="auto"/>
                                                <w:right w:val="none" w:sz="0" w:space="0" w:color="auto"/>
                                              </w:divBdr>
                                              <w:divsChild>
                                                <w:div w:id="1919822687">
                                                  <w:marLeft w:val="0"/>
                                                  <w:marRight w:val="0"/>
                                                  <w:marTop w:val="0"/>
                                                  <w:marBottom w:val="0"/>
                                                  <w:divBdr>
                                                    <w:top w:val="none" w:sz="0" w:space="0" w:color="auto"/>
                                                    <w:left w:val="none" w:sz="0" w:space="0" w:color="auto"/>
                                                    <w:bottom w:val="none" w:sz="0" w:space="0" w:color="auto"/>
                                                    <w:right w:val="none" w:sz="0" w:space="0" w:color="auto"/>
                                                  </w:divBdr>
                                                  <w:divsChild>
                                                    <w:div w:id="1592736291">
                                                      <w:marLeft w:val="0"/>
                                                      <w:marRight w:val="0"/>
                                                      <w:marTop w:val="0"/>
                                                      <w:marBottom w:val="0"/>
                                                      <w:divBdr>
                                                        <w:top w:val="none" w:sz="0" w:space="0" w:color="auto"/>
                                                        <w:left w:val="none" w:sz="0" w:space="0" w:color="auto"/>
                                                        <w:bottom w:val="none" w:sz="0" w:space="0" w:color="auto"/>
                                                        <w:right w:val="none" w:sz="0" w:space="0" w:color="auto"/>
                                                      </w:divBdr>
                                                      <w:divsChild>
                                                        <w:div w:id="1988436666">
                                                          <w:marLeft w:val="0"/>
                                                          <w:marRight w:val="0"/>
                                                          <w:marTop w:val="0"/>
                                                          <w:marBottom w:val="390"/>
                                                          <w:divBdr>
                                                            <w:top w:val="none" w:sz="0" w:space="0" w:color="auto"/>
                                                            <w:left w:val="none" w:sz="0" w:space="0" w:color="auto"/>
                                                            <w:bottom w:val="none" w:sz="0" w:space="0" w:color="auto"/>
                                                            <w:right w:val="none" w:sz="0" w:space="0" w:color="auto"/>
                                                          </w:divBdr>
                                                          <w:divsChild>
                                                            <w:div w:id="1771851995">
                                                              <w:marLeft w:val="0"/>
                                                              <w:marRight w:val="0"/>
                                                              <w:marTop w:val="0"/>
                                                              <w:marBottom w:val="0"/>
                                                              <w:divBdr>
                                                                <w:top w:val="none" w:sz="0" w:space="0" w:color="auto"/>
                                                                <w:left w:val="none" w:sz="0" w:space="0" w:color="auto"/>
                                                                <w:bottom w:val="none" w:sz="0" w:space="0" w:color="auto"/>
                                                                <w:right w:val="none" w:sz="0" w:space="0" w:color="auto"/>
                                                              </w:divBdr>
                                                              <w:divsChild>
                                                                <w:div w:id="286812300">
                                                                  <w:marLeft w:val="0"/>
                                                                  <w:marRight w:val="0"/>
                                                                  <w:marTop w:val="0"/>
                                                                  <w:marBottom w:val="0"/>
                                                                  <w:divBdr>
                                                                    <w:top w:val="none" w:sz="0" w:space="0" w:color="auto"/>
                                                                    <w:left w:val="none" w:sz="0" w:space="0" w:color="auto"/>
                                                                    <w:bottom w:val="none" w:sz="0" w:space="0" w:color="auto"/>
                                                                    <w:right w:val="none" w:sz="0" w:space="0" w:color="auto"/>
                                                                  </w:divBdr>
                                                                  <w:divsChild>
                                                                    <w:div w:id="1891765513">
                                                                      <w:marLeft w:val="0"/>
                                                                      <w:marRight w:val="0"/>
                                                                      <w:marTop w:val="0"/>
                                                                      <w:marBottom w:val="0"/>
                                                                      <w:divBdr>
                                                                        <w:top w:val="none" w:sz="0" w:space="0" w:color="auto"/>
                                                                        <w:left w:val="none" w:sz="0" w:space="0" w:color="auto"/>
                                                                        <w:bottom w:val="none" w:sz="0" w:space="0" w:color="auto"/>
                                                                        <w:right w:val="none" w:sz="0" w:space="0" w:color="auto"/>
                                                                      </w:divBdr>
                                                                      <w:divsChild>
                                                                        <w:div w:id="890582723">
                                                                          <w:marLeft w:val="0"/>
                                                                          <w:marRight w:val="0"/>
                                                                          <w:marTop w:val="0"/>
                                                                          <w:marBottom w:val="0"/>
                                                                          <w:divBdr>
                                                                            <w:top w:val="none" w:sz="0" w:space="0" w:color="auto"/>
                                                                            <w:left w:val="none" w:sz="0" w:space="0" w:color="auto"/>
                                                                            <w:bottom w:val="none" w:sz="0" w:space="0" w:color="auto"/>
                                                                            <w:right w:val="none" w:sz="0" w:space="0" w:color="auto"/>
                                                                          </w:divBdr>
                                                                          <w:divsChild>
                                                                            <w:div w:id="496771733">
                                                                              <w:marLeft w:val="0"/>
                                                                              <w:marRight w:val="0"/>
                                                                              <w:marTop w:val="0"/>
                                                                              <w:marBottom w:val="0"/>
                                                                              <w:divBdr>
                                                                                <w:top w:val="none" w:sz="0" w:space="0" w:color="auto"/>
                                                                                <w:left w:val="none" w:sz="0" w:space="0" w:color="auto"/>
                                                                                <w:bottom w:val="none" w:sz="0" w:space="0" w:color="auto"/>
                                                                                <w:right w:val="none" w:sz="0" w:space="0" w:color="auto"/>
                                                                              </w:divBdr>
                                                                              <w:divsChild>
                                                                                <w:div w:id="907613997">
                                                                                  <w:marLeft w:val="0"/>
                                                                                  <w:marRight w:val="0"/>
                                                                                  <w:marTop w:val="0"/>
                                                                                  <w:marBottom w:val="0"/>
                                                                                  <w:divBdr>
                                                                                    <w:top w:val="none" w:sz="0" w:space="0" w:color="auto"/>
                                                                                    <w:left w:val="none" w:sz="0" w:space="0" w:color="auto"/>
                                                                                    <w:bottom w:val="none" w:sz="0" w:space="0" w:color="auto"/>
                                                                                    <w:right w:val="none" w:sz="0" w:space="0" w:color="auto"/>
                                                                                  </w:divBdr>
                                                                                  <w:divsChild>
                                                                                    <w:div w:id="155801320">
                                                                                      <w:marLeft w:val="0"/>
                                                                                      <w:marRight w:val="0"/>
                                                                                      <w:marTop w:val="0"/>
                                                                                      <w:marBottom w:val="0"/>
                                                                                      <w:divBdr>
                                                                                        <w:top w:val="none" w:sz="0" w:space="0" w:color="auto"/>
                                                                                        <w:left w:val="none" w:sz="0" w:space="0" w:color="auto"/>
                                                                                        <w:bottom w:val="none" w:sz="0" w:space="0" w:color="auto"/>
                                                                                        <w:right w:val="none" w:sz="0" w:space="0" w:color="auto"/>
                                                                                      </w:divBdr>
                                                                                      <w:divsChild>
                                                                                        <w:div w:id="6185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901048">
      <w:bodyDiv w:val="1"/>
      <w:marLeft w:val="0"/>
      <w:marRight w:val="0"/>
      <w:marTop w:val="0"/>
      <w:marBottom w:val="0"/>
      <w:divBdr>
        <w:top w:val="none" w:sz="0" w:space="0" w:color="auto"/>
        <w:left w:val="none" w:sz="0" w:space="0" w:color="auto"/>
        <w:bottom w:val="none" w:sz="0" w:space="0" w:color="auto"/>
        <w:right w:val="none" w:sz="0" w:space="0" w:color="auto"/>
      </w:divBdr>
    </w:div>
    <w:div w:id="1347319389">
      <w:bodyDiv w:val="1"/>
      <w:marLeft w:val="0"/>
      <w:marRight w:val="0"/>
      <w:marTop w:val="0"/>
      <w:marBottom w:val="0"/>
      <w:divBdr>
        <w:top w:val="none" w:sz="0" w:space="0" w:color="auto"/>
        <w:left w:val="none" w:sz="0" w:space="0" w:color="auto"/>
        <w:bottom w:val="none" w:sz="0" w:space="0" w:color="auto"/>
        <w:right w:val="none" w:sz="0" w:space="0" w:color="auto"/>
      </w:divBdr>
    </w:div>
    <w:div w:id="1366250239">
      <w:bodyDiv w:val="1"/>
      <w:marLeft w:val="0"/>
      <w:marRight w:val="0"/>
      <w:marTop w:val="0"/>
      <w:marBottom w:val="0"/>
      <w:divBdr>
        <w:top w:val="none" w:sz="0" w:space="0" w:color="auto"/>
        <w:left w:val="none" w:sz="0" w:space="0" w:color="auto"/>
        <w:bottom w:val="none" w:sz="0" w:space="0" w:color="auto"/>
        <w:right w:val="none" w:sz="0" w:space="0" w:color="auto"/>
      </w:divBdr>
    </w:div>
    <w:div w:id="1390232001">
      <w:bodyDiv w:val="1"/>
      <w:marLeft w:val="0"/>
      <w:marRight w:val="0"/>
      <w:marTop w:val="0"/>
      <w:marBottom w:val="0"/>
      <w:divBdr>
        <w:top w:val="none" w:sz="0" w:space="0" w:color="auto"/>
        <w:left w:val="none" w:sz="0" w:space="0" w:color="auto"/>
        <w:bottom w:val="none" w:sz="0" w:space="0" w:color="auto"/>
        <w:right w:val="none" w:sz="0" w:space="0" w:color="auto"/>
      </w:divBdr>
      <w:divsChild>
        <w:div w:id="1701975544">
          <w:marLeft w:val="0"/>
          <w:marRight w:val="0"/>
          <w:marTop w:val="0"/>
          <w:marBottom w:val="0"/>
          <w:divBdr>
            <w:top w:val="none" w:sz="0" w:space="0" w:color="auto"/>
            <w:left w:val="none" w:sz="0" w:space="0" w:color="auto"/>
            <w:bottom w:val="none" w:sz="0" w:space="0" w:color="auto"/>
            <w:right w:val="none" w:sz="0" w:space="0" w:color="auto"/>
          </w:divBdr>
          <w:divsChild>
            <w:div w:id="1251890618">
              <w:marLeft w:val="0"/>
              <w:marRight w:val="0"/>
              <w:marTop w:val="0"/>
              <w:marBottom w:val="0"/>
              <w:divBdr>
                <w:top w:val="none" w:sz="0" w:space="0" w:color="auto"/>
                <w:left w:val="none" w:sz="0" w:space="0" w:color="auto"/>
                <w:bottom w:val="none" w:sz="0" w:space="0" w:color="auto"/>
                <w:right w:val="none" w:sz="0" w:space="0" w:color="auto"/>
              </w:divBdr>
              <w:divsChild>
                <w:div w:id="1758096574">
                  <w:marLeft w:val="0"/>
                  <w:marRight w:val="0"/>
                  <w:marTop w:val="0"/>
                  <w:marBottom w:val="0"/>
                  <w:divBdr>
                    <w:top w:val="none" w:sz="0" w:space="0" w:color="auto"/>
                    <w:left w:val="none" w:sz="0" w:space="0" w:color="auto"/>
                    <w:bottom w:val="none" w:sz="0" w:space="0" w:color="auto"/>
                    <w:right w:val="none" w:sz="0" w:space="0" w:color="auto"/>
                  </w:divBdr>
                  <w:divsChild>
                    <w:div w:id="878660933">
                      <w:marLeft w:val="0"/>
                      <w:marRight w:val="0"/>
                      <w:marTop w:val="45"/>
                      <w:marBottom w:val="0"/>
                      <w:divBdr>
                        <w:top w:val="none" w:sz="0" w:space="0" w:color="auto"/>
                        <w:left w:val="none" w:sz="0" w:space="0" w:color="auto"/>
                        <w:bottom w:val="none" w:sz="0" w:space="0" w:color="auto"/>
                        <w:right w:val="none" w:sz="0" w:space="0" w:color="auto"/>
                      </w:divBdr>
                      <w:divsChild>
                        <w:div w:id="437338928">
                          <w:marLeft w:val="0"/>
                          <w:marRight w:val="0"/>
                          <w:marTop w:val="0"/>
                          <w:marBottom w:val="0"/>
                          <w:divBdr>
                            <w:top w:val="none" w:sz="0" w:space="0" w:color="auto"/>
                            <w:left w:val="none" w:sz="0" w:space="0" w:color="auto"/>
                            <w:bottom w:val="none" w:sz="0" w:space="0" w:color="auto"/>
                            <w:right w:val="none" w:sz="0" w:space="0" w:color="auto"/>
                          </w:divBdr>
                          <w:divsChild>
                            <w:div w:id="446706949">
                              <w:marLeft w:val="2070"/>
                              <w:marRight w:val="3960"/>
                              <w:marTop w:val="0"/>
                              <w:marBottom w:val="0"/>
                              <w:divBdr>
                                <w:top w:val="none" w:sz="0" w:space="0" w:color="auto"/>
                                <w:left w:val="none" w:sz="0" w:space="0" w:color="auto"/>
                                <w:bottom w:val="none" w:sz="0" w:space="0" w:color="auto"/>
                                <w:right w:val="none" w:sz="0" w:space="0" w:color="auto"/>
                              </w:divBdr>
                              <w:divsChild>
                                <w:div w:id="2053963807">
                                  <w:marLeft w:val="0"/>
                                  <w:marRight w:val="0"/>
                                  <w:marTop w:val="0"/>
                                  <w:marBottom w:val="0"/>
                                  <w:divBdr>
                                    <w:top w:val="none" w:sz="0" w:space="0" w:color="auto"/>
                                    <w:left w:val="none" w:sz="0" w:space="0" w:color="auto"/>
                                    <w:bottom w:val="none" w:sz="0" w:space="0" w:color="auto"/>
                                    <w:right w:val="none" w:sz="0" w:space="0" w:color="auto"/>
                                  </w:divBdr>
                                  <w:divsChild>
                                    <w:div w:id="1563713683">
                                      <w:marLeft w:val="0"/>
                                      <w:marRight w:val="0"/>
                                      <w:marTop w:val="0"/>
                                      <w:marBottom w:val="0"/>
                                      <w:divBdr>
                                        <w:top w:val="none" w:sz="0" w:space="0" w:color="auto"/>
                                        <w:left w:val="none" w:sz="0" w:space="0" w:color="auto"/>
                                        <w:bottom w:val="none" w:sz="0" w:space="0" w:color="auto"/>
                                        <w:right w:val="none" w:sz="0" w:space="0" w:color="auto"/>
                                      </w:divBdr>
                                      <w:divsChild>
                                        <w:div w:id="1978610420">
                                          <w:marLeft w:val="0"/>
                                          <w:marRight w:val="0"/>
                                          <w:marTop w:val="0"/>
                                          <w:marBottom w:val="0"/>
                                          <w:divBdr>
                                            <w:top w:val="none" w:sz="0" w:space="0" w:color="auto"/>
                                            <w:left w:val="none" w:sz="0" w:space="0" w:color="auto"/>
                                            <w:bottom w:val="none" w:sz="0" w:space="0" w:color="auto"/>
                                            <w:right w:val="none" w:sz="0" w:space="0" w:color="auto"/>
                                          </w:divBdr>
                                          <w:divsChild>
                                            <w:div w:id="1630162919">
                                              <w:marLeft w:val="0"/>
                                              <w:marRight w:val="0"/>
                                              <w:marTop w:val="90"/>
                                              <w:marBottom w:val="0"/>
                                              <w:divBdr>
                                                <w:top w:val="none" w:sz="0" w:space="0" w:color="auto"/>
                                                <w:left w:val="none" w:sz="0" w:space="0" w:color="auto"/>
                                                <w:bottom w:val="none" w:sz="0" w:space="0" w:color="auto"/>
                                                <w:right w:val="none" w:sz="0" w:space="0" w:color="auto"/>
                                              </w:divBdr>
                                              <w:divsChild>
                                                <w:div w:id="1909729212">
                                                  <w:marLeft w:val="0"/>
                                                  <w:marRight w:val="0"/>
                                                  <w:marTop w:val="0"/>
                                                  <w:marBottom w:val="0"/>
                                                  <w:divBdr>
                                                    <w:top w:val="none" w:sz="0" w:space="0" w:color="auto"/>
                                                    <w:left w:val="none" w:sz="0" w:space="0" w:color="auto"/>
                                                    <w:bottom w:val="none" w:sz="0" w:space="0" w:color="auto"/>
                                                    <w:right w:val="none" w:sz="0" w:space="0" w:color="auto"/>
                                                  </w:divBdr>
                                                  <w:divsChild>
                                                    <w:div w:id="1280603461">
                                                      <w:marLeft w:val="0"/>
                                                      <w:marRight w:val="0"/>
                                                      <w:marTop w:val="0"/>
                                                      <w:marBottom w:val="0"/>
                                                      <w:divBdr>
                                                        <w:top w:val="none" w:sz="0" w:space="0" w:color="auto"/>
                                                        <w:left w:val="none" w:sz="0" w:space="0" w:color="auto"/>
                                                        <w:bottom w:val="none" w:sz="0" w:space="0" w:color="auto"/>
                                                        <w:right w:val="none" w:sz="0" w:space="0" w:color="auto"/>
                                                      </w:divBdr>
                                                      <w:divsChild>
                                                        <w:div w:id="519003915">
                                                          <w:marLeft w:val="0"/>
                                                          <w:marRight w:val="0"/>
                                                          <w:marTop w:val="0"/>
                                                          <w:marBottom w:val="390"/>
                                                          <w:divBdr>
                                                            <w:top w:val="none" w:sz="0" w:space="0" w:color="auto"/>
                                                            <w:left w:val="none" w:sz="0" w:space="0" w:color="auto"/>
                                                            <w:bottom w:val="none" w:sz="0" w:space="0" w:color="auto"/>
                                                            <w:right w:val="none" w:sz="0" w:space="0" w:color="auto"/>
                                                          </w:divBdr>
                                                          <w:divsChild>
                                                            <w:div w:id="164323492">
                                                              <w:marLeft w:val="0"/>
                                                              <w:marRight w:val="0"/>
                                                              <w:marTop w:val="0"/>
                                                              <w:marBottom w:val="0"/>
                                                              <w:divBdr>
                                                                <w:top w:val="none" w:sz="0" w:space="0" w:color="auto"/>
                                                                <w:left w:val="none" w:sz="0" w:space="0" w:color="auto"/>
                                                                <w:bottom w:val="none" w:sz="0" w:space="0" w:color="auto"/>
                                                                <w:right w:val="none" w:sz="0" w:space="0" w:color="auto"/>
                                                              </w:divBdr>
                                                              <w:divsChild>
                                                                <w:div w:id="1956210178">
                                                                  <w:marLeft w:val="0"/>
                                                                  <w:marRight w:val="0"/>
                                                                  <w:marTop w:val="0"/>
                                                                  <w:marBottom w:val="0"/>
                                                                  <w:divBdr>
                                                                    <w:top w:val="none" w:sz="0" w:space="0" w:color="auto"/>
                                                                    <w:left w:val="none" w:sz="0" w:space="0" w:color="auto"/>
                                                                    <w:bottom w:val="none" w:sz="0" w:space="0" w:color="auto"/>
                                                                    <w:right w:val="none" w:sz="0" w:space="0" w:color="auto"/>
                                                                  </w:divBdr>
                                                                  <w:divsChild>
                                                                    <w:div w:id="617420614">
                                                                      <w:marLeft w:val="0"/>
                                                                      <w:marRight w:val="0"/>
                                                                      <w:marTop w:val="0"/>
                                                                      <w:marBottom w:val="0"/>
                                                                      <w:divBdr>
                                                                        <w:top w:val="none" w:sz="0" w:space="0" w:color="auto"/>
                                                                        <w:left w:val="none" w:sz="0" w:space="0" w:color="auto"/>
                                                                        <w:bottom w:val="none" w:sz="0" w:space="0" w:color="auto"/>
                                                                        <w:right w:val="none" w:sz="0" w:space="0" w:color="auto"/>
                                                                      </w:divBdr>
                                                                      <w:divsChild>
                                                                        <w:div w:id="2126348001">
                                                                          <w:marLeft w:val="0"/>
                                                                          <w:marRight w:val="0"/>
                                                                          <w:marTop w:val="0"/>
                                                                          <w:marBottom w:val="0"/>
                                                                          <w:divBdr>
                                                                            <w:top w:val="none" w:sz="0" w:space="0" w:color="auto"/>
                                                                            <w:left w:val="none" w:sz="0" w:space="0" w:color="auto"/>
                                                                            <w:bottom w:val="none" w:sz="0" w:space="0" w:color="auto"/>
                                                                            <w:right w:val="none" w:sz="0" w:space="0" w:color="auto"/>
                                                                          </w:divBdr>
                                                                          <w:divsChild>
                                                                            <w:div w:id="1175147686">
                                                                              <w:marLeft w:val="0"/>
                                                                              <w:marRight w:val="0"/>
                                                                              <w:marTop w:val="0"/>
                                                                              <w:marBottom w:val="0"/>
                                                                              <w:divBdr>
                                                                                <w:top w:val="none" w:sz="0" w:space="0" w:color="auto"/>
                                                                                <w:left w:val="none" w:sz="0" w:space="0" w:color="auto"/>
                                                                                <w:bottom w:val="none" w:sz="0" w:space="0" w:color="auto"/>
                                                                                <w:right w:val="none" w:sz="0" w:space="0" w:color="auto"/>
                                                                              </w:divBdr>
                                                                              <w:divsChild>
                                                                                <w:div w:id="308166969">
                                                                                  <w:marLeft w:val="0"/>
                                                                                  <w:marRight w:val="0"/>
                                                                                  <w:marTop w:val="0"/>
                                                                                  <w:marBottom w:val="0"/>
                                                                                  <w:divBdr>
                                                                                    <w:top w:val="none" w:sz="0" w:space="0" w:color="auto"/>
                                                                                    <w:left w:val="none" w:sz="0" w:space="0" w:color="auto"/>
                                                                                    <w:bottom w:val="none" w:sz="0" w:space="0" w:color="auto"/>
                                                                                    <w:right w:val="none" w:sz="0" w:space="0" w:color="auto"/>
                                                                                  </w:divBdr>
                                                                                  <w:divsChild>
                                                                                    <w:div w:id="2048556054">
                                                                                      <w:marLeft w:val="0"/>
                                                                                      <w:marRight w:val="0"/>
                                                                                      <w:marTop w:val="0"/>
                                                                                      <w:marBottom w:val="0"/>
                                                                                      <w:divBdr>
                                                                                        <w:top w:val="none" w:sz="0" w:space="0" w:color="auto"/>
                                                                                        <w:left w:val="none" w:sz="0" w:space="0" w:color="auto"/>
                                                                                        <w:bottom w:val="none" w:sz="0" w:space="0" w:color="auto"/>
                                                                                        <w:right w:val="none" w:sz="0" w:space="0" w:color="auto"/>
                                                                                      </w:divBdr>
                                                                                      <w:divsChild>
                                                                                        <w:div w:id="656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449579">
      <w:bodyDiv w:val="1"/>
      <w:marLeft w:val="0"/>
      <w:marRight w:val="0"/>
      <w:marTop w:val="0"/>
      <w:marBottom w:val="0"/>
      <w:divBdr>
        <w:top w:val="none" w:sz="0" w:space="0" w:color="auto"/>
        <w:left w:val="none" w:sz="0" w:space="0" w:color="auto"/>
        <w:bottom w:val="none" w:sz="0" w:space="0" w:color="auto"/>
        <w:right w:val="none" w:sz="0" w:space="0" w:color="auto"/>
      </w:divBdr>
    </w:div>
    <w:div w:id="1481114437">
      <w:bodyDiv w:val="1"/>
      <w:marLeft w:val="0"/>
      <w:marRight w:val="0"/>
      <w:marTop w:val="0"/>
      <w:marBottom w:val="0"/>
      <w:divBdr>
        <w:top w:val="none" w:sz="0" w:space="0" w:color="auto"/>
        <w:left w:val="none" w:sz="0" w:space="0" w:color="auto"/>
        <w:bottom w:val="none" w:sz="0" w:space="0" w:color="auto"/>
        <w:right w:val="none" w:sz="0" w:space="0" w:color="auto"/>
      </w:divBdr>
    </w:div>
    <w:div w:id="1483887225">
      <w:bodyDiv w:val="1"/>
      <w:marLeft w:val="0"/>
      <w:marRight w:val="0"/>
      <w:marTop w:val="0"/>
      <w:marBottom w:val="0"/>
      <w:divBdr>
        <w:top w:val="none" w:sz="0" w:space="0" w:color="auto"/>
        <w:left w:val="none" w:sz="0" w:space="0" w:color="auto"/>
        <w:bottom w:val="none" w:sz="0" w:space="0" w:color="auto"/>
        <w:right w:val="none" w:sz="0" w:space="0" w:color="auto"/>
      </w:divBdr>
    </w:div>
    <w:div w:id="1489205673">
      <w:bodyDiv w:val="1"/>
      <w:marLeft w:val="0"/>
      <w:marRight w:val="0"/>
      <w:marTop w:val="0"/>
      <w:marBottom w:val="0"/>
      <w:divBdr>
        <w:top w:val="none" w:sz="0" w:space="0" w:color="auto"/>
        <w:left w:val="none" w:sz="0" w:space="0" w:color="auto"/>
        <w:bottom w:val="none" w:sz="0" w:space="0" w:color="auto"/>
        <w:right w:val="none" w:sz="0" w:space="0" w:color="auto"/>
      </w:divBdr>
    </w:div>
    <w:div w:id="1524245541">
      <w:bodyDiv w:val="1"/>
      <w:marLeft w:val="0"/>
      <w:marRight w:val="0"/>
      <w:marTop w:val="0"/>
      <w:marBottom w:val="0"/>
      <w:divBdr>
        <w:top w:val="none" w:sz="0" w:space="0" w:color="auto"/>
        <w:left w:val="none" w:sz="0" w:space="0" w:color="auto"/>
        <w:bottom w:val="none" w:sz="0" w:space="0" w:color="auto"/>
        <w:right w:val="none" w:sz="0" w:space="0" w:color="auto"/>
      </w:divBdr>
      <w:divsChild>
        <w:div w:id="385842157">
          <w:marLeft w:val="0"/>
          <w:marRight w:val="0"/>
          <w:marTop w:val="0"/>
          <w:marBottom w:val="0"/>
          <w:divBdr>
            <w:top w:val="none" w:sz="0" w:space="0" w:color="auto"/>
            <w:left w:val="none" w:sz="0" w:space="0" w:color="auto"/>
            <w:bottom w:val="none" w:sz="0" w:space="0" w:color="auto"/>
            <w:right w:val="none" w:sz="0" w:space="0" w:color="auto"/>
          </w:divBdr>
          <w:divsChild>
            <w:div w:id="1049457886">
              <w:marLeft w:val="0"/>
              <w:marRight w:val="0"/>
              <w:marTop w:val="0"/>
              <w:marBottom w:val="0"/>
              <w:divBdr>
                <w:top w:val="none" w:sz="0" w:space="0" w:color="auto"/>
                <w:left w:val="none" w:sz="0" w:space="0" w:color="auto"/>
                <w:bottom w:val="none" w:sz="0" w:space="0" w:color="auto"/>
                <w:right w:val="none" w:sz="0" w:space="0" w:color="auto"/>
              </w:divBdr>
              <w:divsChild>
                <w:div w:id="9982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8089">
      <w:bodyDiv w:val="1"/>
      <w:marLeft w:val="0"/>
      <w:marRight w:val="0"/>
      <w:marTop w:val="0"/>
      <w:marBottom w:val="0"/>
      <w:divBdr>
        <w:top w:val="none" w:sz="0" w:space="0" w:color="auto"/>
        <w:left w:val="none" w:sz="0" w:space="0" w:color="auto"/>
        <w:bottom w:val="none" w:sz="0" w:space="0" w:color="auto"/>
        <w:right w:val="none" w:sz="0" w:space="0" w:color="auto"/>
      </w:divBdr>
    </w:div>
    <w:div w:id="1618364685">
      <w:bodyDiv w:val="1"/>
      <w:marLeft w:val="0"/>
      <w:marRight w:val="0"/>
      <w:marTop w:val="0"/>
      <w:marBottom w:val="0"/>
      <w:divBdr>
        <w:top w:val="none" w:sz="0" w:space="0" w:color="auto"/>
        <w:left w:val="none" w:sz="0" w:space="0" w:color="auto"/>
        <w:bottom w:val="none" w:sz="0" w:space="0" w:color="auto"/>
        <w:right w:val="none" w:sz="0" w:space="0" w:color="auto"/>
      </w:divBdr>
    </w:div>
    <w:div w:id="1642155565">
      <w:bodyDiv w:val="1"/>
      <w:marLeft w:val="0"/>
      <w:marRight w:val="0"/>
      <w:marTop w:val="0"/>
      <w:marBottom w:val="0"/>
      <w:divBdr>
        <w:top w:val="none" w:sz="0" w:space="0" w:color="auto"/>
        <w:left w:val="none" w:sz="0" w:space="0" w:color="auto"/>
        <w:bottom w:val="none" w:sz="0" w:space="0" w:color="auto"/>
        <w:right w:val="none" w:sz="0" w:space="0" w:color="auto"/>
      </w:divBdr>
    </w:div>
    <w:div w:id="1644893618">
      <w:bodyDiv w:val="1"/>
      <w:marLeft w:val="0"/>
      <w:marRight w:val="0"/>
      <w:marTop w:val="0"/>
      <w:marBottom w:val="0"/>
      <w:divBdr>
        <w:top w:val="none" w:sz="0" w:space="0" w:color="auto"/>
        <w:left w:val="none" w:sz="0" w:space="0" w:color="auto"/>
        <w:bottom w:val="none" w:sz="0" w:space="0" w:color="auto"/>
        <w:right w:val="none" w:sz="0" w:space="0" w:color="auto"/>
      </w:divBdr>
    </w:div>
    <w:div w:id="1675108472">
      <w:bodyDiv w:val="1"/>
      <w:marLeft w:val="0"/>
      <w:marRight w:val="0"/>
      <w:marTop w:val="0"/>
      <w:marBottom w:val="0"/>
      <w:divBdr>
        <w:top w:val="none" w:sz="0" w:space="0" w:color="auto"/>
        <w:left w:val="none" w:sz="0" w:space="0" w:color="auto"/>
        <w:bottom w:val="none" w:sz="0" w:space="0" w:color="auto"/>
        <w:right w:val="none" w:sz="0" w:space="0" w:color="auto"/>
      </w:divBdr>
    </w:div>
    <w:div w:id="1709914915">
      <w:bodyDiv w:val="1"/>
      <w:marLeft w:val="0"/>
      <w:marRight w:val="0"/>
      <w:marTop w:val="0"/>
      <w:marBottom w:val="0"/>
      <w:divBdr>
        <w:top w:val="none" w:sz="0" w:space="0" w:color="auto"/>
        <w:left w:val="none" w:sz="0" w:space="0" w:color="auto"/>
        <w:bottom w:val="none" w:sz="0" w:space="0" w:color="auto"/>
        <w:right w:val="none" w:sz="0" w:space="0" w:color="auto"/>
      </w:divBdr>
    </w:div>
    <w:div w:id="1712461912">
      <w:bodyDiv w:val="1"/>
      <w:marLeft w:val="0"/>
      <w:marRight w:val="0"/>
      <w:marTop w:val="0"/>
      <w:marBottom w:val="0"/>
      <w:divBdr>
        <w:top w:val="none" w:sz="0" w:space="0" w:color="auto"/>
        <w:left w:val="none" w:sz="0" w:space="0" w:color="auto"/>
        <w:bottom w:val="none" w:sz="0" w:space="0" w:color="auto"/>
        <w:right w:val="none" w:sz="0" w:space="0" w:color="auto"/>
      </w:divBdr>
    </w:div>
    <w:div w:id="1712879389">
      <w:bodyDiv w:val="1"/>
      <w:marLeft w:val="0"/>
      <w:marRight w:val="0"/>
      <w:marTop w:val="0"/>
      <w:marBottom w:val="0"/>
      <w:divBdr>
        <w:top w:val="none" w:sz="0" w:space="0" w:color="auto"/>
        <w:left w:val="none" w:sz="0" w:space="0" w:color="auto"/>
        <w:bottom w:val="none" w:sz="0" w:space="0" w:color="auto"/>
        <w:right w:val="none" w:sz="0" w:space="0" w:color="auto"/>
      </w:divBdr>
    </w:div>
    <w:div w:id="1729106334">
      <w:bodyDiv w:val="1"/>
      <w:marLeft w:val="0"/>
      <w:marRight w:val="0"/>
      <w:marTop w:val="0"/>
      <w:marBottom w:val="0"/>
      <w:divBdr>
        <w:top w:val="none" w:sz="0" w:space="0" w:color="auto"/>
        <w:left w:val="none" w:sz="0" w:space="0" w:color="auto"/>
        <w:bottom w:val="none" w:sz="0" w:space="0" w:color="auto"/>
        <w:right w:val="none" w:sz="0" w:space="0" w:color="auto"/>
      </w:divBdr>
    </w:div>
    <w:div w:id="1778670919">
      <w:bodyDiv w:val="1"/>
      <w:marLeft w:val="0"/>
      <w:marRight w:val="0"/>
      <w:marTop w:val="0"/>
      <w:marBottom w:val="0"/>
      <w:divBdr>
        <w:top w:val="none" w:sz="0" w:space="0" w:color="auto"/>
        <w:left w:val="none" w:sz="0" w:space="0" w:color="auto"/>
        <w:bottom w:val="none" w:sz="0" w:space="0" w:color="auto"/>
        <w:right w:val="none" w:sz="0" w:space="0" w:color="auto"/>
      </w:divBdr>
      <w:divsChild>
        <w:div w:id="67116894">
          <w:marLeft w:val="0"/>
          <w:marRight w:val="0"/>
          <w:marTop w:val="0"/>
          <w:marBottom w:val="0"/>
          <w:divBdr>
            <w:top w:val="none" w:sz="0" w:space="0" w:color="auto"/>
            <w:left w:val="none" w:sz="0" w:space="0" w:color="auto"/>
            <w:bottom w:val="none" w:sz="0" w:space="0" w:color="auto"/>
            <w:right w:val="none" w:sz="0" w:space="0" w:color="auto"/>
          </w:divBdr>
          <w:divsChild>
            <w:div w:id="1048604213">
              <w:marLeft w:val="0"/>
              <w:marRight w:val="0"/>
              <w:marTop w:val="0"/>
              <w:marBottom w:val="0"/>
              <w:divBdr>
                <w:top w:val="none" w:sz="0" w:space="0" w:color="auto"/>
                <w:left w:val="none" w:sz="0" w:space="0" w:color="auto"/>
                <w:bottom w:val="none" w:sz="0" w:space="0" w:color="auto"/>
                <w:right w:val="none" w:sz="0" w:space="0" w:color="auto"/>
              </w:divBdr>
            </w:div>
          </w:divsChild>
        </w:div>
        <w:div w:id="1580754554">
          <w:marLeft w:val="0"/>
          <w:marRight w:val="0"/>
          <w:marTop w:val="0"/>
          <w:marBottom w:val="0"/>
          <w:divBdr>
            <w:top w:val="none" w:sz="0" w:space="0" w:color="auto"/>
            <w:left w:val="none" w:sz="0" w:space="0" w:color="auto"/>
            <w:bottom w:val="none" w:sz="0" w:space="0" w:color="auto"/>
            <w:right w:val="none" w:sz="0" w:space="0" w:color="auto"/>
          </w:divBdr>
          <w:divsChild>
            <w:div w:id="18995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544">
      <w:bodyDiv w:val="1"/>
      <w:marLeft w:val="0"/>
      <w:marRight w:val="0"/>
      <w:marTop w:val="0"/>
      <w:marBottom w:val="0"/>
      <w:divBdr>
        <w:top w:val="none" w:sz="0" w:space="0" w:color="auto"/>
        <w:left w:val="none" w:sz="0" w:space="0" w:color="auto"/>
        <w:bottom w:val="none" w:sz="0" w:space="0" w:color="auto"/>
        <w:right w:val="none" w:sz="0" w:space="0" w:color="auto"/>
      </w:divBdr>
    </w:div>
    <w:div w:id="1796679111">
      <w:bodyDiv w:val="1"/>
      <w:marLeft w:val="0"/>
      <w:marRight w:val="0"/>
      <w:marTop w:val="0"/>
      <w:marBottom w:val="0"/>
      <w:divBdr>
        <w:top w:val="none" w:sz="0" w:space="0" w:color="auto"/>
        <w:left w:val="none" w:sz="0" w:space="0" w:color="auto"/>
        <w:bottom w:val="none" w:sz="0" w:space="0" w:color="auto"/>
        <w:right w:val="none" w:sz="0" w:space="0" w:color="auto"/>
      </w:divBdr>
    </w:div>
    <w:div w:id="1802266323">
      <w:bodyDiv w:val="1"/>
      <w:marLeft w:val="0"/>
      <w:marRight w:val="0"/>
      <w:marTop w:val="0"/>
      <w:marBottom w:val="0"/>
      <w:divBdr>
        <w:top w:val="none" w:sz="0" w:space="0" w:color="auto"/>
        <w:left w:val="none" w:sz="0" w:space="0" w:color="auto"/>
        <w:bottom w:val="none" w:sz="0" w:space="0" w:color="auto"/>
        <w:right w:val="none" w:sz="0" w:space="0" w:color="auto"/>
      </w:divBdr>
      <w:divsChild>
        <w:div w:id="1006247795">
          <w:marLeft w:val="0"/>
          <w:marRight w:val="0"/>
          <w:marTop w:val="0"/>
          <w:marBottom w:val="0"/>
          <w:divBdr>
            <w:top w:val="none" w:sz="0" w:space="0" w:color="auto"/>
            <w:left w:val="none" w:sz="0" w:space="0" w:color="auto"/>
            <w:bottom w:val="none" w:sz="0" w:space="0" w:color="auto"/>
            <w:right w:val="none" w:sz="0" w:space="0" w:color="auto"/>
          </w:divBdr>
          <w:divsChild>
            <w:div w:id="148911192">
              <w:marLeft w:val="0"/>
              <w:marRight w:val="0"/>
              <w:marTop w:val="0"/>
              <w:marBottom w:val="0"/>
              <w:divBdr>
                <w:top w:val="none" w:sz="0" w:space="0" w:color="auto"/>
                <w:left w:val="none" w:sz="0" w:space="0" w:color="auto"/>
                <w:bottom w:val="none" w:sz="0" w:space="0" w:color="auto"/>
                <w:right w:val="none" w:sz="0" w:space="0" w:color="auto"/>
              </w:divBdr>
            </w:div>
          </w:divsChild>
        </w:div>
        <w:div w:id="248006363">
          <w:marLeft w:val="0"/>
          <w:marRight w:val="0"/>
          <w:marTop w:val="0"/>
          <w:marBottom w:val="0"/>
          <w:divBdr>
            <w:top w:val="none" w:sz="0" w:space="0" w:color="auto"/>
            <w:left w:val="none" w:sz="0" w:space="0" w:color="auto"/>
            <w:bottom w:val="none" w:sz="0" w:space="0" w:color="auto"/>
            <w:right w:val="none" w:sz="0" w:space="0" w:color="auto"/>
          </w:divBdr>
          <w:divsChild>
            <w:div w:id="5045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41384738">
      <w:bodyDiv w:val="1"/>
      <w:marLeft w:val="0"/>
      <w:marRight w:val="0"/>
      <w:marTop w:val="0"/>
      <w:marBottom w:val="0"/>
      <w:divBdr>
        <w:top w:val="none" w:sz="0" w:space="0" w:color="auto"/>
        <w:left w:val="none" w:sz="0" w:space="0" w:color="auto"/>
        <w:bottom w:val="none" w:sz="0" w:space="0" w:color="auto"/>
        <w:right w:val="none" w:sz="0" w:space="0" w:color="auto"/>
      </w:divBdr>
    </w:div>
    <w:div w:id="1853571926">
      <w:bodyDiv w:val="1"/>
      <w:marLeft w:val="0"/>
      <w:marRight w:val="0"/>
      <w:marTop w:val="0"/>
      <w:marBottom w:val="0"/>
      <w:divBdr>
        <w:top w:val="none" w:sz="0" w:space="0" w:color="auto"/>
        <w:left w:val="none" w:sz="0" w:space="0" w:color="auto"/>
        <w:bottom w:val="none" w:sz="0" w:space="0" w:color="auto"/>
        <w:right w:val="none" w:sz="0" w:space="0" w:color="auto"/>
      </w:divBdr>
    </w:div>
    <w:div w:id="1877808925">
      <w:bodyDiv w:val="1"/>
      <w:marLeft w:val="0"/>
      <w:marRight w:val="0"/>
      <w:marTop w:val="0"/>
      <w:marBottom w:val="0"/>
      <w:divBdr>
        <w:top w:val="none" w:sz="0" w:space="0" w:color="auto"/>
        <w:left w:val="none" w:sz="0" w:space="0" w:color="auto"/>
        <w:bottom w:val="none" w:sz="0" w:space="0" w:color="auto"/>
        <w:right w:val="none" w:sz="0" w:space="0" w:color="auto"/>
      </w:divBdr>
      <w:divsChild>
        <w:div w:id="1416977149">
          <w:marLeft w:val="0"/>
          <w:marRight w:val="0"/>
          <w:marTop w:val="0"/>
          <w:marBottom w:val="150"/>
          <w:divBdr>
            <w:top w:val="none" w:sz="0" w:space="0" w:color="auto"/>
            <w:left w:val="none" w:sz="0" w:space="0" w:color="auto"/>
            <w:bottom w:val="none" w:sz="0" w:space="0" w:color="auto"/>
            <w:right w:val="none" w:sz="0" w:space="0" w:color="auto"/>
          </w:divBdr>
          <w:divsChild>
            <w:div w:id="17510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5543">
      <w:bodyDiv w:val="1"/>
      <w:marLeft w:val="0"/>
      <w:marRight w:val="0"/>
      <w:marTop w:val="0"/>
      <w:marBottom w:val="0"/>
      <w:divBdr>
        <w:top w:val="none" w:sz="0" w:space="0" w:color="auto"/>
        <w:left w:val="none" w:sz="0" w:space="0" w:color="auto"/>
        <w:bottom w:val="none" w:sz="0" w:space="0" w:color="auto"/>
        <w:right w:val="none" w:sz="0" w:space="0" w:color="auto"/>
      </w:divBdr>
    </w:div>
    <w:div w:id="1879586878">
      <w:bodyDiv w:val="1"/>
      <w:marLeft w:val="0"/>
      <w:marRight w:val="0"/>
      <w:marTop w:val="0"/>
      <w:marBottom w:val="0"/>
      <w:divBdr>
        <w:top w:val="none" w:sz="0" w:space="0" w:color="auto"/>
        <w:left w:val="none" w:sz="0" w:space="0" w:color="auto"/>
        <w:bottom w:val="none" w:sz="0" w:space="0" w:color="auto"/>
        <w:right w:val="none" w:sz="0" w:space="0" w:color="auto"/>
      </w:divBdr>
    </w:div>
    <w:div w:id="1898711006">
      <w:bodyDiv w:val="1"/>
      <w:marLeft w:val="0"/>
      <w:marRight w:val="0"/>
      <w:marTop w:val="0"/>
      <w:marBottom w:val="0"/>
      <w:divBdr>
        <w:top w:val="none" w:sz="0" w:space="0" w:color="auto"/>
        <w:left w:val="none" w:sz="0" w:space="0" w:color="auto"/>
        <w:bottom w:val="none" w:sz="0" w:space="0" w:color="auto"/>
        <w:right w:val="none" w:sz="0" w:space="0" w:color="auto"/>
      </w:divBdr>
    </w:div>
    <w:div w:id="1916666746">
      <w:bodyDiv w:val="1"/>
      <w:marLeft w:val="0"/>
      <w:marRight w:val="0"/>
      <w:marTop w:val="0"/>
      <w:marBottom w:val="0"/>
      <w:divBdr>
        <w:top w:val="none" w:sz="0" w:space="0" w:color="auto"/>
        <w:left w:val="none" w:sz="0" w:space="0" w:color="auto"/>
        <w:bottom w:val="none" w:sz="0" w:space="0" w:color="auto"/>
        <w:right w:val="none" w:sz="0" w:space="0" w:color="auto"/>
      </w:divBdr>
    </w:div>
    <w:div w:id="1939561629">
      <w:bodyDiv w:val="1"/>
      <w:marLeft w:val="0"/>
      <w:marRight w:val="0"/>
      <w:marTop w:val="0"/>
      <w:marBottom w:val="0"/>
      <w:divBdr>
        <w:top w:val="none" w:sz="0" w:space="0" w:color="auto"/>
        <w:left w:val="none" w:sz="0" w:space="0" w:color="auto"/>
        <w:bottom w:val="none" w:sz="0" w:space="0" w:color="auto"/>
        <w:right w:val="none" w:sz="0" w:space="0" w:color="auto"/>
      </w:divBdr>
    </w:div>
    <w:div w:id="1940717842">
      <w:bodyDiv w:val="1"/>
      <w:marLeft w:val="0"/>
      <w:marRight w:val="0"/>
      <w:marTop w:val="0"/>
      <w:marBottom w:val="0"/>
      <w:divBdr>
        <w:top w:val="none" w:sz="0" w:space="0" w:color="auto"/>
        <w:left w:val="none" w:sz="0" w:space="0" w:color="auto"/>
        <w:bottom w:val="none" w:sz="0" w:space="0" w:color="auto"/>
        <w:right w:val="none" w:sz="0" w:space="0" w:color="auto"/>
      </w:divBdr>
    </w:div>
    <w:div w:id="1942833885">
      <w:bodyDiv w:val="1"/>
      <w:marLeft w:val="0"/>
      <w:marRight w:val="0"/>
      <w:marTop w:val="0"/>
      <w:marBottom w:val="0"/>
      <w:divBdr>
        <w:top w:val="none" w:sz="0" w:space="0" w:color="auto"/>
        <w:left w:val="none" w:sz="0" w:space="0" w:color="auto"/>
        <w:bottom w:val="none" w:sz="0" w:space="0" w:color="auto"/>
        <w:right w:val="none" w:sz="0" w:space="0" w:color="auto"/>
      </w:divBdr>
      <w:divsChild>
        <w:div w:id="1809011357">
          <w:marLeft w:val="0"/>
          <w:marRight w:val="0"/>
          <w:marTop w:val="0"/>
          <w:marBottom w:val="0"/>
          <w:divBdr>
            <w:top w:val="none" w:sz="0" w:space="0" w:color="auto"/>
            <w:left w:val="none" w:sz="0" w:space="0" w:color="auto"/>
            <w:bottom w:val="none" w:sz="0" w:space="0" w:color="auto"/>
            <w:right w:val="none" w:sz="0" w:space="0" w:color="auto"/>
          </w:divBdr>
          <w:divsChild>
            <w:div w:id="2039768874">
              <w:marLeft w:val="0"/>
              <w:marRight w:val="0"/>
              <w:marTop w:val="0"/>
              <w:marBottom w:val="0"/>
              <w:divBdr>
                <w:top w:val="none" w:sz="0" w:space="0" w:color="auto"/>
                <w:left w:val="none" w:sz="0" w:space="0" w:color="auto"/>
                <w:bottom w:val="none" w:sz="0" w:space="0" w:color="auto"/>
                <w:right w:val="none" w:sz="0" w:space="0" w:color="auto"/>
              </w:divBdr>
              <w:divsChild>
                <w:div w:id="34963071">
                  <w:marLeft w:val="0"/>
                  <w:marRight w:val="0"/>
                  <w:marTop w:val="0"/>
                  <w:marBottom w:val="0"/>
                  <w:divBdr>
                    <w:top w:val="none" w:sz="0" w:space="0" w:color="auto"/>
                    <w:left w:val="none" w:sz="0" w:space="0" w:color="auto"/>
                    <w:bottom w:val="none" w:sz="0" w:space="0" w:color="auto"/>
                    <w:right w:val="none" w:sz="0" w:space="0" w:color="auto"/>
                  </w:divBdr>
                  <w:divsChild>
                    <w:div w:id="664169616">
                      <w:marLeft w:val="0"/>
                      <w:marRight w:val="0"/>
                      <w:marTop w:val="0"/>
                      <w:marBottom w:val="0"/>
                      <w:divBdr>
                        <w:top w:val="none" w:sz="0" w:space="0" w:color="auto"/>
                        <w:left w:val="none" w:sz="0" w:space="0" w:color="auto"/>
                        <w:bottom w:val="none" w:sz="0" w:space="0" w:color="auto"/>
                        <w:right w:val="none" w:sz="0" w:space="0" w:color="auto"/>
                      </w:divBdr>
                      <w:divsChild>
                        <w:div w:id="565191874">
                          <w:marLeft w:val="0"/>
                          <w:marRight w:val="0"/>
                          <w:marTop w:val="0"/>
                          <w:marBottom w:val="0"/>
                          <w:divBdr>
                            <w:top w:val="none" w:sz="0" w:space="0" w:color="auto"/>
                            <w:left w:val="none" w:sz="0" w:space="0" w:color="auto"/>
                            <w:bottom w:val="none" w:sz="0" w:space="0" w:color="auto"/>
                            <w:right w:val="none" w:sz="0" w:space="0" w:color="auto"/>
                          </w:divBdr>
                          <w:divsChild>
                            <w:div w:id="1164660175">
                              <w:marLeft w:val="0"/>
                              <w:marRight w:val="0"/>
                              <w:marTop w:val="0"/>
                              <w:marBottom w:val="0"/>
                              <w:divBdr>
                                <w:top w:val="none" w:sz="0" w:space="0" w:color="auto"/>
                                <w:left w:val="none" w:sz="0" w:space="0" w:color="auto"/>
                                <w:bottom w:val="none" w:sz="0" w:space="0" w:color="auto"/>
                                <w:right w:val="none" w:sz="0" w:space="0" w:color="auto"/>
                              </w:divBdr>
                              <w:divsChild>
                                <w:div w:id="849755185">
                                  <w:marLeft w:val="0"/>
                                  <w:marRight w:val="0"/>
                                  <w:marTop w:val="0"/>
                                  <w:marBottom w:val="0"/>
                                  <w:divBdr>
                                    <w:top w:val="none" w:sz="0" w:space="0" w:color="auto"/>
                                    <w:left w:val="none" w:sz="0" w:space="0" w:color="auto"/>
                                    <w:bottom w:val="none" w:sz="0" w:space="0" w:color="auto"/>
                                    <w:right w:val="none" w:sz="0" w:space="0" w:color="auto"/>
                                  </w:divBdr>
                                  <w:divsChild>
                                    <w:div w:id="1200774732">
                                      <w:marLeft w:val="0"/>
                                      <w:marRight w:val="0"/>
                                      <w:marTop w:val="0"/>
                                      <w:marBottom w:val="0"/>
                                      <w:divBdr>
                                        <w:top w:val="none" w:sz="0" w:space="0" w:color="auto"/>
                                        <w:left w:val="none" w:sz="0" w:space="0" w:color="auto"/>
                                        <w:bottom w:val="none" w:sz="0" w:space="0" w:color="auto"/>
                                        <w:right w:val="none" w:sz="0" w:space="0" w:color="auto"/>
                                      </w:divBdr>
                                      <w:divsChild>
                                        <w:div w:id="1489594047">
                                          <w:marLeft w:val="0"/>
                                          <w:marRight w:val="0"/>
                                          <w:marTop w:val="0"/>
                                          <w:marBottom w:val="0"/>
                                          <w:divBdr>
                                            <w:top w:val="none" w:sz="0" w:space="0" w:color="auto"/>
                                            <w:left w:val="none" w:sz="0" w:space="0" w:color="auto"/>
                                            <w:bottom w:val="none" w:sz="0" w:space="0" w:color="auto"/>
                                            <w:right w:val="none" w:sz="0" w:space="0" w:color="auto"/>
                                          </w:divBdr>
                                          <w:divsChild>
                                            <w:div w:id="1537504333">
                                              <w:marLeft w:val="0"/>
                                              <w:marRight w:val="0"/>
                                              <w:marTop w:val="0"/>
                                              <w:marBottom w:val="0"/>
                                              <w:divBdr>
                                                <w:top w:val="none" w:sz="0" w:space="0" w:color="auto"/>
                                                <w:left w:val="none" w:sz="0" w:space="0" w:color="auto"/>
                                                <w:bottom w:val="none" w:sz="0" w:space="0" w:color="auto"/>
                                                <w:right w:val="none" w:sz="0" w:space="0" w:color="auto"/>
                                              </w:divBdr>
                                              <w:divsChild>
                                                <w:div w:id="1330867734">
                                                  <w:marLeft w:val="0"/>
                                                  <w:marRight w:val="0"/>
                                                  <w:marTop w:val="0"/>
                                                  <w:marBottom w:val="0"/>
                                                  <w:divBdr>
                                                    <w:top w:val="none" w:sz="0" w:space="0" w:color="auto"/>
                                                    <w:left w:val="none" w:sz="0" w:space="0" w:color="auto"/>
                                                    <w:bottom w:val="none" w:sz="0" w:space="0" w:color="auto"/>
                                                    <w:right w:val="none" w:sz="0" w:space="0" w:color="auto"/>
                                                  </w:divBdr>
                                                  <w:divsChild>
                                                    <w:div w:id="1511022858">
                                                      <w:marLeft w:val="0"/>
                                                      <w:marRight w:val="0"/>
                                                      <w:marTop w:val="0"/>
                                                      <w:marBottom w:val="0"/>
                                                      <w:divBdr>
                                                        <w:top w:val="none" w:sz="0" w:space="0" w:color="auto"/>
                                                        <w:left w:val="none" w:sz="0" w:space="0" w:color="auto"/>
                                                        <w:bottom w:val="none" w:sz="0" w:space="0" w:color="auto"/>
                                                        <w:right w:val="none" w:sz="0" w:space="0" w:color="auto"/>
                                                      </w:divBdr>
                                                      <w:divsChild>
                                                        <w:div w:id="35618590">
                                                          <w:marLeft w:val="-240"/>
                                                          <w:marRight w:val="-240"/>
                                                          <w:marTop w:val="0"/>
                                                          <w:marBottom w:val="0"/>
                                                          <w:divBdr>
                                                            <w:top w:val="none" w:sz="0" w:space="0" w:color="auto"/>
                                                            <w:left w:val="none" w:sz="0" w:space="0" w:color="auto"/>
                                                            <w:bottom w:val="none" w:sz="0" w:space="0" w:color="auto"/>
                                                            <w:right w:val="none" w:sz="0" w:space="0" w:color="auto"/>
                                                          </w:divBdr>
                                                          <w:divsChild>
                                                            <w:div w:id="1718622633">
                                                              <w:marLeft w:val="0"/>
                                                              <w:marRight w:val="0"/>
                                                              <w:marTop w:val="0"/>
                                                              <w:marBottom w:val="0"/>
                                                              <w:divBdr>
                                                                <w:top w:val="none" w:sz="0" w:space="0" w:color="auto"/>
                                                                <w:left w:val="none" w:sz="0" w:space="0" w:color="auto"/>
                                                                <w:bottom w:val="none" w:sz="0" w:space="0" w:color="auto"/>
                                                                <w:right w:val="none" w:sz="0" w:space="0" w:color="auto"/>
                                                              </w:divBdr>
                                                              <w:divsChild>
                                                                <w:div w:id="1915507527">
                                                                  <w:marLeft w:val="0"/>
                                                                  <w:marRight w:val="0"/>
                                                                  <w:marTop w:val="0"/>
                                                                  <w:marBottom w:val="0"/>
                                                                  <w:divBdr>
                                                                    <w:top w:val="none" w:sz="0" w:space="0" w:color="auto"/>
                                                                    <w:left w:val="none" w:sz="0" w:space="0" w:color="auto"/>
                                                                    <w:bottom w:val="none" w:sz="0" w:space="0" w:color="auto"/>
                                                                    <w:right w:val="none" w:sz="0" w:space="0" w:color="auto"/>
                                                                  </w:divBdr>
                                                                  <w:divsChild>
                                                                    <w:div w:id="918560686">
                                                                      <w:marLeft w:val="0"/>
                                                                      <w:marRight w:val="0"/>
                                                                      <w:marTop w:val="0"/>
                                                                      <w:marBottom w:val="0"/>
                                                                      <w:divBdr>
                                                                        <w:top w:val="none" w:sz="0" w:space="0" w:color="auto"/>
                                                                        <w:left w:val="none" w:sz="0" w:space="0" w:color="auto"/>
                                                                        <w:bottom w:val="none" w:sz="0" w:space="0" w:color="auto"/>
                                                                        <w:right w:val="none" w:sz="0" w:space="0" w:color="auto"/>
                                                                      </w:divBdr>
                                                                      <w:divsChild>
                                                                        <w:div w:id="621805903">
                                                                          <w:marLeft w:val="0"/>
                                                                          <w:marRight w:val="0"/>
                                                                          <w:marTop w:val="0"/>
                                                                          <w:marBottom w:val="0"/>
                                                                          <w:divBdr>
                                                                            <w:top w:val="none" w:sz="0" w:space="0" w:color="auto"/>
                                                                            <w:left w:val="none" w:sz="0" w:space="0" w:color="auto"/>
                                                                            <w:bottom w:val="none" w:sz="0" w:space="0" w:color="auto"/>
                                                                            <w:right w:val="none" w:sz="0" w:space="0" w:color="auto"/>
                                                                          </w:divBdr>
                                                                          <w:divsChild>
                                                                            <w:div w:id="1232741316">
                                                                              <w:marLeft w:val="0"/>
                                                                              <w:marRight w:val="0"/>
                                                                              <w:marTop w:val="0"/>
                                                                              <w:marBottom w:val="0"/>
                                                                              <w:divBdr>
                                                                                <w:top w:val="none" w:sz="0" w:space="0" w:color="auto"/>
                                                                                <w:left w:val="none" w:sz="0" w:space="0" w:color="auto"/>
                                                                                <w:bottom w:val="none" w:sz="0" w:space="0" w:color="auto"/>
                                                                                <w:right w:val="none" w:sz="0" w:space="0" w:color="auto"/>
                                                                              </w:divBdr>
                                                                              <w:divsChild>
                                                                                <w:div w:id="1699509128">
                                                                                  <w:marLeft w:val="0"/>
                                                                                  <w:marRight w:val="0"/>
                                                                                  <w:marTop w:val="0"/>
                                                                                  <w:marBottom w:val="0"/>
                                                                                  <w:divBdr>
                                                                                    <w:top w:val="none" w:sz="0" w:space="0" w:color="auto"/>
                                                                                    <w:left w:val="none" w:sz="0" w:space="0" w:color="auto"/>
                                                                                    <w:bottom w:val="none" w:sz="0" w:space="0" w:color="auto"/>
                                                                                    <w:right w:val="none" w:sz="0" w:space="0" w:color="auto"/>
                                                                                  </w:divBdr>
                                                                                  <w:divsChild>
                                                                                    <w:div w:id="869991450">
                                                                                      <w:marLeft w:val="0"/>
                                                                                      <w:marRight w:val="0"/>
                                                                                      <w:marTop w:val="0"/>
                                                                                      <w:marBottom w:val="0"/>
                                                                                      <w:divBdr>
                                                                                        <w:top w:val="none" w:sz="0" w:space="0" w:color="auto"/>
                                                                                        <w:left w:val="none" w:sz="0" w:space="0" w:color="auto"/>
                                                                                        <w:bottom w:val="none" w:sz="0" w:space="0" w:color="auto"/>
                                                                                        <w:right w:val="none" w:sz="0" w:space="0" w:color="auto"/>
                                                                                      </w:divBdr>
                                                                                      <w:divsChild>
                                                                                        <w:div w:id="2084445094">
                                                                                          <w:marLeft w:val="0"/>
                                                                                          <w:marRight w:val="0"/>
                                                                                          <w:marTop w:val="0"/>
                                                                                          <w:marBottom w:val="0"/>
                                                                                          <w:divBdr>
                                                                                            <w:top w:val="none" w:sz="0" w:space="0" w:color="auto"/>
                                                                                            <w:left w:val="none" w:sz="0" w:space="0" w:color="auto"/>
                                                                                            <w:bottom w:val="none" w:sz="0" w:space="0" w:color="auto"/>
                                                                                            <w:right w:val="none" w:sz="0" w:space="0" w:color="auto"/>
                                                                                          </w:divBdr>
                                                                                          <w:divsChild>
                                                                                            <w:div w:id="1415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15935">
      <w:bodyDiv w:val="1"/>
      <w:marLeft w:val="0"/>
      <w:marRight w:val="0"/>
      <w:marTop w:val="0"/>
      <w:marBottom w:val="0"/>
      <w:divBdr>
        <w:top w:val="none" w:sz="0" w:space="0" w:color="auto"/>
        <w:left w:val="none" w:sz="0" w:space="0" w:color="auto"/>
        <w:bottom w:val="none" w:sz="0" w:space="0" w:color="auto"/>
        <w:right w:val="none" w:sz="0" w:space="0" w:color="auto"/>
      </w:divBdr>
    </w:div>
    <w:div w:id="2052194734">
      <w:bodyDiv w:val="1"/>
      <w:marLeft w:val="0"/>
      <w:marRight w:val="0"/>
      <w:marTop w:val="0"/>
      <w:marBottom w:val="0"/>
      <w:divBdr>
        <w:top w:val="none" w:sz="0" w:space="0" w:color="auto"/>
        <w:left w:val="none" w:sz="0" w:space="0" w:color="auto"/>
        <w:bottom w:val="none" w:sz="0" w:space="0" w:color="auto"/>
        <w:right w:val="none" w:sz="0" w:space="0" w:color="auto"/>
      </w:divBdr>
    </w:div>
    <w:div w:id="2073195309">
      <w:bodyDiv w:val="1"/>
      <w:marLeft w:val="0"/>
      <w:marRight w:val="0"/>
      <w:marTop w:val="0"/>
      <w:marBottom w:val="0"/>
      <w:divBdr>
        <w:top w:val="none" w:sz="0" w:space="0" w:color="auto"/>
        <w:left w:val="none" w:sz="0" w:space="0" w:color="auto"/>
        <w:bottom w:val="none" w:sz="0" w:space="0" w:color="auto"/>
        <w:right w:val="none" w:sz="0" w:space="0" w:color="auto"/>
      </w:divBdr>
    </w:div>
    <w:div w:id="2079595480">
      <w:bodyDiv w:val="1"/>
      <w:marLeft w:val="0"/>
      <w:marRight w:val="0"/>
      <w:marTop w:val="0"/>
      <w:marBottom w:val="0"/>
      <w:divBdr>
        <w:top w:val="none" w:sz="0" w:space="0" w:color="auto"/>
        <w:left w:val="none" w:sz="0" w:space="0" w:color="auto"/>
        <w:bottom w:val="none" w:sz="0" w:space="0" w:color="auto"/>
        <w:right w:val="none" w:sz="0" w:space="0" w:color="auto"/>
      </w:divBdr>
    </w:div>
    <w:div w:id="2116361397">
      <w:bodyDiv w:val="1"/>
      <w:marLeft w:val="0"/>
      <w:marRight w:val="0"/>
      <w:marTop w:val="0"/>
      <w:marBottom w:val="0"/>
      <w:divBdr>
        <w:top w:val="none" w:sz="0" w:space="0" w:color="auto"/>
        <w:left w:val="none" w:sz="0" w:space="0" w:color="auto"/>
        <w:bottom w:val="none" w:sz="0" w:space="0" w:color="auto"/>
        <w:right w:val="none" w:sz="0" w:space="0" w:color="auto"/>
      </w:divBdr>
    </w:div>
    <w:div w:id="213995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on.ro/energie-in-scolile-copilarie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0825\templatesbase\msoffice.365\EON\EON_de_Pressemitteilung.dotm" TargetMode="External"/></Relationships>
</file>

<file path=word/documenttasks/documenttasks1.xml><?xml version="1.0" encoding="utf-8"?>
<t:Tasks xmlns:t="http://schemas.microsoft.com/office/tasks/2019/documenttasks" xmlns:oel="http://schemas.microsoft.com/office/2019/extlst">
  <t:Task id="{945C60F3-9E38-4B72-AF92-1B535C3FA584}">
    <t:Anchor>
      <t:Comment id="678323976"/>
    </t:Anchor>
    <t:History>
      <t:Event id="{22E1CBE6-3C97-4EA4-A04D-3B189C04D3D3}" time="2023-07-28T13:10:48.724Z">
        <t:Attribution userId="S::S46804@eon.com::ddb971e9-f4f3-427c-b971-31f622b7d28f" userProvider="AD" userName="STANCULESCU, STEFANIA-MADALINA"/>
        <t:Anchor>
          <t:Comment id="678323976"/>
        </t:Anchor>
        <t:Create/>
      </t:Event>
      <t:Event id="{85527005-B2D7-4467-9B5A-2B789C793BCD}" time="2023-07-28T13:10:48.724Z">
        <t:Attribution userId="S::S46804@eon.com::ddb971e9-f4f3-427c-b971-31f622b7d28f" userProvider="AD" userName="STANCULESCU, STEFANIA-MADALINA"/>
        <t:Anchor>
          <t:Comment id="678323976"/>
        </t:Anchor>
        <t:Assign userId="S::B17914@eon.com::cc60eb63-6e87-497d-9fcc-926e41228292" userProvider="AD" userName="ANTAL, BOGDAN"/>
      </t:Event>
      <t:Event id="{EA92E18B-0CA8-4B25-9F3D-8594525C8B74}" time="2023-07-28T13:10:48.724Z">
        <t:Attribution userId="S::S46804@eon.com::ddb971e9-f4f3-427c-b971-31f622b7d28f" userProvider="AD" userName="STANCULESCU, STEFANIA-MADALINA"/>
        <t:Anchor>
          <t:Comment id="678323976"/>
        </t:Anchor>
        <t:SetTitle title="@ANTAL, BOGDAN putem comunica plata in rate?"/>
      </t:Event>
    </t:History>
  </t:Task>
</t:Task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30e9df3-be65-4c73-a93b-d1236ebd677e">34KSE4FUMA2D-1627358850-5147</_dlc_DocId>
    <_dlc_DocIdUrl xmlns="230e9df3-be65-4c73-a93b-d1236ebd677e">
      <Url>https://microsoft.sharepoint.com/teams/partnerreleases/_layouts/15/DocIdRedir.aspx?ID=34KSE4FUMA2D-1627358850-5147</Url>
      <Description>34KSE4FUMA2D-1627358850-5147</Description>
    </_dlc_DocIdUrl>
    <_DCDateModified xmlns="http://schemas.microsoft.com/sharepoint/v3/fields" xsi:nil="true"/>
    <_Flow_SignoffStatus xmlns="ed36f860-5d94-4549-9da4-a1c66f71aaa2"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FF90105A0B68C4586027CFB963F9726" ma:contentTypeVersion="62" ma:contentTypeDescription="Create a new document." ma:contentTypeScope="" ma:versionID="0b108b483d43ddfc232cabd9b06379de">
  <xsd:schema xmlns:xsd="http://www.w3.org/2001/XMLSchema" xmlns:xs="http://www.w3.org/2001/XMLSchema" xmlns:p="http://schemas.microsoft.com/office/2006/metadata/properties" xmlns:ns1="http://schemas.microsoft.com/sharepoint/v3" xmlns:ns2="http://schemas.microsoft.com/sharepoint/v3/fields" xmlns:ns3="7d370b82-cfb3-4b75-a799-8dea99f818d7" xmlns:ns4="ed36f860-5d94-4549-9da4-a1c66f71aaa2" xmlns:ns5="230e9df3-be65-4c73-a93b-d1236ebd677e" targetNamespace="http://schemas.microsoft.com/office/2006/metadata/properties" ma:root="true" ma:fieldsID="32e10ef71866111d1b78c85486d0e7ba" ns1:_="" ns2:_="" ns3:_="" ns4:_="" ns5:_="">
    <xsd:import namespace="http://schemas.microsoft.com/sharepoint/v3"/>
    <xsd:import namespace="http://schemas.microsoft.com/sharepoint/v3/fields"/>
    <xsd:import namespace="7d370b82-cfb3-4b75-a799-8dea99f818d7"/>
    <xsd:import namespace="ed36f860-5d94-4549-9da4-a1c66f71aaa2"/>
    <xsd:import namespace="230e9df3-be65-4c73-a93b-d1236ebd677e"/>
    <xsd:element name="properties">
      <xsd:complexType>
        <xsd:sequence>
          <xsd:element name="documentManagement">
            <xsd:complexType>
              <xsd:all>
                <xsd:element ref="ns2:_DCDateModified" minOccurs="0"/>
                <xsd:element ref="ns1:PublishingStartDate" minOccurs="0"/>
                <xsd:element ref="ns1:PublishingExpirationDate"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5:_dlc_DocId" minOccurs="0"/>
                <xsd:element ref="ns5:_dlc_DocIdUrl" minOccurs="0"/>
                <xsd:element ref="ns5:_dlc_DocIdPersistId" minOccurs="0"/>
                <xsd:element ref="ns4:MediaServiceAutoTags" minOccurs="0"/>
                <xsd:element ref="ns4:MediaServiceDateTaken" minOccurs="0"/>
                <xsd:element ref="ns4:_Flow_SignoffStatu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Date_x0020_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370b82-cfb3-4b75-a799-8dea99f818d7"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36f860-5d94-4549-9da4-a1c66f71aa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Flow_SignoffStatus" ma:index="22" nillable="true" ma:displayName="Sign-off status" ma:internalName="_x0024_Resources_x003a_core_x002c_Signoff_Status_x003b_">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5AEDA-5F70-43B1-A51B-94E2D6414348}">
  <ds:schemaRefs>
    <ds:schemaRef ds:uri="http://schemas.microsoft.com/sharepoint/v3/contenttype/forms"/>
  </ds:schemaRefs>
</ds:datastoreItem>
</file>

<file path=customXml/itemProps2.xml><?xml version="1.0" encoding="utf-8"?>
<ds:datastoreItem xmlns:ds="http://schemas.openxmlformats.org/officeDocument/2006/customXml" ds:itemID="{2874371F-8E5D-4FD6-A95A-E28CB390B35E}">
  <ds:schemaRefs>
    <ds:schemaRef ds:uri="http://schemas.microsoft.com/sharepoint/events"/>
  </ds:schemaRefs>
</ds:datastoreItem>
</file>

<file path=customXml/itemProps3.xml><?xml version="1.0" encoding="utf-8"?>
<ds:datastoreItem xmlns:ds="http://schemas.openxmlformats.org/officeDocument/2006/customXml" ds:itemID="{81D97221-E775-4D7E-A5A8-3964A8DCF5F2}">
  <ds:schemaRefs>
    <ds:schemaRef ds:uri="http://schemas.microsoft.com/office/2006/metadata/properties"/>
    <ds:schemaRef ds:uri="http://schemas.microsoft.com/office/infopath/2007/PartnerControls"/>
    <ds:schemaRef ds:uri="230e9df3-be65-4c73-a93b-d1236ebd677e"/>
    <ds:schemaRef ds:uri="http://schemas.microsoft.com/sharepoint/v3/fields"/>
    <ds:schemaRef ds:uri="ed36f860-5d94-4549-9da4-a1c66f71aaa2"/>
    <ds:schemaRef ds:uri="http://schemas.microsoft.com/sharepoint/v3"/>
  </ds:schemaRefs>
</ds:datastoreItem>
</file>

<file path=customXml/itemProps4.xml><?xml version="1.0" encoding="utf-8"?>
<ds:datastoreItem xmlns:ds="http://schemas.openxmlformats.org/officeDocument/2006/customXml" ds:itemID="{B7569D6F-E4DD-4B26-AEFE-D73CBE8CF54E}">
  <ds:schemaRefs>
    <ds:schemaRef ds:uri="http://schemas.openxmlformats.org/officeDocument/2006/bibliography"/>
  </ds:schemaRefs>
</ds:datastoreItem>
</file>

<file path=customXml/itemProps5.xml><?xml version="1.0" encoding="utf-8"?>
<ds:datastoreItem xmlns:ds="http://schemas.openxmlformats.org/officeDocument/2006/customXml" ds:itemID="{D1ADF24F-2F5C-4667-829A-3F8B21F56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d370b82-cfb3-4b75-a799-8dea99f818d7"/>
    <ds:schemaRef ds:uri="ed36f860-5d94-4549-9da4-a1c66f71aaa2"/>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EON_de_Pressemitteilung</Template>
  <TotalTime>4</TotalTime>
  <Pages>2</Pages>
  <Words>730</Words>
  <Characters>4120</Characters>
  <Application>Microsoft Office Word</Application>
  <DocSecurity>0</DocSecurity>
  <Lines>76</Lines>
  <Paragraphs>17</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Pressemitteilung</vt:lpstr>
      <vt:lpstr>Pressemitteilung</vt:lpstr>
      <vt:lpstr>Pressemitteilung</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S29362</dc:creator>
  <cp:keywords/>
  <dc:description>Version 8.0; Stand 2018-07-23</dc:description>
  <cp:lastModifiedBy>Botan, Adela</cp:lastModifiedBy>
  <cp:revision>3</cp:revision>
  <cp:lastPrinted>2019-08-30T08:52:00Z</cp:lastPrinted>
  <dcterms:created xsi:type="dcterms:W3CDTF">2025-05-08T13:17:00Z</dcterms:created>
  <dcterms:modified xsi:type="dcterms:W3CDTF">2025-05-09T07:14:00Z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4e257c-5848-4582-9a6f-34a182080e71_Enabled">
    <vt:lpwstr>True</vt:lpwstr>
  </property>
  <property fmtid="{D5CDD505-2E9C-101B-9397-08002B2CF9AE}" pid="3" name="MSIP_Label_074e257c-5848-4582-9a6f-34a182080e71_SiteId">
    <vt:lpwstr>72f988bf-86f1-41af-91ab-2d7cd011db47</vt:lpwstr>
  </property>
  <property fmtid="{D5CDD505-2E9C-101B-9397-08002B2CF9AE}" pid="4" name="MSIP_Label_074e257c-5848-4582-9a6f-34a182080e71_Owner">
    <vt:lpwstr>chelp@microsoft.com</vt:lpwstr>
  </property>
  <property fmtid="{D5CDD505-2E9C-101B-9397-08002B2CF9AE}" pid="5" name="MSIP_Label_074e257c-5848-4582-9a6f-34a182080e71_SetDate">
    <vt:lpwstr>2018-09-19T19:58:40.5307871Z</vt:lpwstr>
  </property>
  <property fmtid="{D5CDD505-2E9C-101B-9397-08002B2CF9AE}" pid="6" name="MSIP_Label_074e257c-5848-4582-9a6f-34a182080e71_Name">
    <vt:lpwstr>Confidential</vt:lpwstr>
  </property>
  <property fmtid="{D5CDD505-2E9C-101B-9397-08002B2CF9AE}" pid="7" name="MSIP_Label_074e257c-5848-4582-9a6f-34a182080e71_Application">
    <vt:lpwstr>Microsoft Azure Information Protection</vt:lpwstr>
  </property>
  <property fmtid="{D5CDD505-2E9C-101B-9397-08002B2CF9AE}" pid="8" name="MSIP_Label_074e257c-5848-4582-9a6f-34a182080e71_Extended_MSFT_Method">
    <vt:lpwstr>Manual</vt:lpwstr>
  </property>
  <property fmtid="{D5CDD505-2E9C-101B-9397-08002B2CF9AE}" pid="9" name="MSIP_Label_d9f23ae3-a239-45ea-bf23-f515f824c57b_Enabled">
    <vt:lpwstr>True</vt:lpwstr>
  </property>
  <property fmtid="{D5CDD505-2E9C-101B-9397-08002B2CF9AE}" pid="10" name="MSIP_Label_d9f23ae3-a239-45ea-bf23-f515f824c57b_SiteId">
    <vt:lpwstr>72f988bf-86f1-41af-91ab-2d7cd011db47</vt:lpwstr>
  </property>
  <property fmtid="{D5CDD505-2E9C-101B-9397-08002B2CF9AE}" pid="11" name="MSIP_Label_d9f23ae3-a239-45ea-bf23-f515f824c57b_Owner">
    <vt:lpwstr>chelp@microsoft.com</vt:lpwstr>
  </property>
  <property fmtid="{D5CDD505-2E9C-101B-9397-08002B2CF9AE}" pid="12" name="MSIP_Label_d9f23ae3-a239-45ea-bf23-f515f824c57b_SetDate">
    <vt:lpwstr>2018-09-19T19:58:40.5307871Z</vt:lpwstr>
  </property>
  <property fmtid="{D5CDD505-2E9C-101B-9397-08002B2CF9AE}" pid="13" name="MSIP_Label_d9f23ae3-a239-45ea-bf23-f515f824c57b_Name">
    <vt:lpwstr>Microsoft FTE</vt:lpwstr>
  </property>
  <property fmtid="{D5CDD505-2E9C-101B-9397-08002B2CF9AE}" pid="14" name="MSIP_Label_d9f23ae3-a239-45ea-bf23-f515f824c57b_Application">
    <vt:lpwstr>Microsoft Azure Information Protection</vt:lpwstr>
  </property>
  <property fmtid="{D5CDD505-2E9C-101B-9397-08002B2CF9AE}" pid="15" name="MSIP_Label_d9f23ae3-a239-45ea-bf23-f515f824c57b_Parent">
    <vt:lpwstr>074e257c-5848-4582-9a6f-34a182080e71</vt:lpwstr>
  </property>
  <property fmtid="{D5CDD505-2E9C-101B-9397-08002B2CF9AE}" pid="16" name="MSIP_Label_d9f23ae3-a239-45ea-bf23-f515f824c57b_Extended_MSFT_Method">
    <vt:lpwstr>Manual</vt:lpwstr>
  </property>
  <property fmtid="{D5CDD505-2E9C-101B-9397-08002B2CF9AE}" pid="17" name="Sensitivity">
    <vt:lpwstr>Confidential Microsoft FTE</vt:lpwstr>
  </property>
  <property fmtid="{D5CDD505-2E9C-101B-9397-08002B2CF9AE}" pid="18" name="ContentTypeId">
    <vt:lpwstr>0x0101003FF90105A0B68C4586027CFB963F9726</vt:lpwstr>
  </property>
  <property fmtid="{D5CDD505-2E9C-101B-9397-08002B2CF9AE}" pid="19" name="_dlc_DocIdItemGuid">
    <vt:lpwstr>35988363-5527-4991-af17-7bb933df1d1e</vt:lpwstr>
  </property>
  <property fmtid="{D5CDD505-2E9C-101B-9397-08002B2CF9AE}" pid="20" name="vti_imgdate">
    <vt:lpwstr>2018-02-28T00:00:00Z</vt:lpwstr>
  </property>
</Properties>
</file>